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AD56AB" w14:textId="7BB10627" w:rsidR="004C3BDD" w:rsidRDefault="004C3BDD" w:rsidP="00924196">
      <w:pPr>
        <w:jc w:val="center"/>
        <w:rPr>
          <w:b/>
          <w:sz w:val="16"/>
          <w:szCs w:val="16"/>
        </w:rPr>
      </w:pPr>
      <w:r w:rsidRPr="00283030">
        <w:rPr>
          <w:b/>
          <w:noProof/>
          <w:sz w:val="28"/>
          <w:szCs w:val="28"/>
        </w:rPr>
        <w:drawing>
          <wp:inline distT="0" distB="0" distL="0" distR="0" wp14:anchorId="51460399" wp14:editId="0604E11F">
            <wp:extent cx="904875" cy="904875"/>
            <wp:effectExtent l="0" t="0" r="0" b="0"/>
            <wp:docPr id="1" name="Рисунок 1" descr="Герб ЧМ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ЧМР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C6E476" w14:textId="77777777" w:rsidR="00DE7E6F" w:rsidRPr="00C30135" w:rsidRDefault="00DE7E6F" w:rsidP="00924196">
      <w:pPr>
        <w:jc w:val="center"/>
        <w:rPr>
          <w:b/>
          <w:sz w:val="16"/>
          <w:szCs w:val="16"/>
        </w:rPr>
      </w:pPr>
    </w:p>
    <w:p w14:paraId="7E6D6850" w14:textId="77777777" w:rsidR="00924196" w:rsidRPr="00AC5A96" w:rsidRDefault="00924196" w:rsidP="00924196">
      <w:pPr>
        <w:jc w:val="center"/>
        <w:rPr>
          <w:b/>
          <w:sz w:val="28"/>
          <w:szCs w:val="28"/>
        </w:rPr>
      </w:pPr>
      <w:r w:rsidRPr="00AC5A96">
        <w:rPr>
          <w:b/>
          <w:sz w:val="28"/>
          <w:szCs w:val="28"/>
        </w:rPr>
        <w:t xml:space="preserve">РОССИЙСКАЯ ФЕДЕРАЦИЯ </w:t>
      </w:r>
    </w:p>
    <w:p w14:paraId="4647CBB5" w14:textId="77777777" w:rsidR="00924196" w:rsidRPr="00AC5A96" w:rsidRDefault="00924196" w:rsidP="00924196">
      <w:pPr>
        <w:jc w:val="center"/>
        <w:rPr>
          <w:b/>
          <w:sz w:val="28"/>
          <w:szCs w:val="28"/>
        </w:rPr>
      </w:pPr>
      <w:r w:rsidRPr="00AC5A96">
        <w:rPr>
          <w:b/>
          <w:sz w:val="28"/>
          <w:szCs w:val="28"/>
        </w:rPr>
        <w:t>ЧУКОТСКИЙ АВТОНОМНЫЙ ОКРУГ</w:t>
      </w:r>
    </w:p>
    <w:p w14:paraId="4B5EC854" w14:textId="77777777" w:rsidR="00924196" w:rsidRPr="00AC5A96" w:rsidRDefault="00924196" w:rsidP="00924196">
      <w:pPr>
        <w:jc w:val="center"/>
        <w:rPr>
          <w:b/>
          <w:sz w:val="28"/>
          <w:szCs w:val="28"/>
        </w:rPr>
      </w:pPr>
      <w:r w:rsidRPr="00AC5A96">
        <w:rPr>
          <w:b/>
          <w:sz w:val="28"/>
          <w:szCs w:val="28"/>
        </w:rPr>
        <w:t>СОВЕТ ДЕПУТАТОВ МУНИЦИПАЛЬНОГО ОБРАЗОВАНИЯ</w:t>
      </w:r>
    </w:p>
    <w:p w14:paraId="0E3815BC" w14:textId="77777777" w:rsidR="00924196" w:rsidRDefault="00924196" w:rsidP="009241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СЕЛЬСКОЕ ПОСЕЛЕНИЕ УЭЛЕН</w:t>
      </w:r>
    </w:p>
    <w:p w14:paraId="18A69142" w14:textId="77777777" w:rsidR="00924196" w:rsidRPr="00AC5A96" w:rsidRDefault="00924196" w:rsidP="00924196">
      <w:pPr>
        <w:jc w:val="center"/>
        <w:rPr>
          <w:b/>
          <w:sz w:val="28"/>
          <w:szCs w:val="28"/>
        </w:rPr>
      </w:pPr>
    </w:p>
    <w:p w14:paraId="491F6126" w14:textId="77777777" w:rsidR="00924196" w:rsidRPr="00AC5A96" w:rsidRDefault="00924196" w:rsidP="00924196">
      <w:pPr>
        <w:jc w:val="center"/>
        <w:rPr>
          <w:b/>
          <w:sz w:val="28"/>
          <w:szCs w:val="28"/>
        </w:rPr>
      </w:pPr>
      <w:r w:rsidRPr="00AC5A96">
        <w:rPr>
          <w:b/>
          <w:sz w:val="28"/>
          <w:szCs w:val="28"/>
        </w:rPr>
        <w:t>РЕШЕНИ</w:t>
      </w:r>
      <w:r>
        <w:rPr>
          <w:b/>
          <w:sz w:val="28"/>
          <w:szCs w:val="28"/>
        </w:rPr>
        <w:t>Е</w:t>
      </w:r>
    </w:p>
    <w:p w14:paraId="53DED648" w14:textId="07D318F6" w:rsidR="00924196" w:rsidRDefault="00924196" w:rsidP="00924196">
      <w:pPr>
        <w:pStyle w:val="ad"/>
        <w:spacing w:before="0" w:beforeAutospacing="0" w:after="0" w:afterAutospacing="0" w:line="276" w:lineRule="auto"/>
        <w:jc w:val="center"/>
        <w:rPr>
          <w:b/>
        </w:rPr>
      </w:pPr>
      <w:r w:rsidRPr="00AF54B0">
        <w:rPr>
          <w:b/>
        </w:rPr>
        <w:t>(</w:t>
      </w:r>
      <w:r w:rsidR="00DE7E6F">
        <w:rPr>
          <w:b/>
        </w:rPr>
        <w:t>14</w:t>
      </w:r>
      <w:r>
        <w:rPr>
          <w:b/>
        </w:rPr>
        <w:t xml:space="preserve"> </w:t>
      </w:r>
      <w:r>
        <w:rPr>
          <w:b/>
          <w:sz w:val="28"/>
          <w:szCs w:val="28"/>
        </w:rPr>
        <w:t>сессия</w:t>
      </w:r>
      <w:r w:rsidR="00DE7E6F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 w:rsidR="00DE7E6F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</w:t>
      </w:r>
      <w:r w:rsidRPr="00AD21DA">
        <w:rPr>
          <w:b/>
          <w:sz w:val="28"/>
          <w:szCs w:val="28"/>
        </w:rPr>
        <w:t>созыва</w:t>
      </w:r>
      <w:r w:rsidRPr="00AF54B0">
        <w:rPr>
          <w:b/>
        </w:rPr>
        <w:t>)</w:t>
      </w:r>
    </w:p>
    <w:p w14:paraId="26CF5C14" w14:textId="77777777" w:rsidR="00924196" w:rsidRPr="00AC5A96" w:rsidRDefault="00924196" w:rsidP="00924196">
      <w:pPr>
        <w:jc w:val="center"/>
        <w:rPr>
          <w:b/>
          <w:sz w:val="28"/>
          <w:szCs w:val="28"/>
        </w:rPr>
      </w:pPr>
    </w:p>
    <w:p w14:paraId="7C0C2F86" w14:textId="32ACC5AD" w:rsidR="00924196" w:rsidRDefault="00924196" w:rsidP="00924196">
      <w:pPr>
        <w:rPr>
          <w:b/>
          <w:sz w:val="28"/>
          <w:szCs w:val="28"/>
        </w:rPr>
      </w:pPr>
      <w:r>
        <w:rPr>
          <w:sz w:val="28"/>
          <w:szCs w:val="28"/>
        </w:rPr>
        <w:t>о</w:t>
      </w:r>
      <w:r w:rsidRPr="00807469">
        <w:rPr>
          <w:sz w:val="28"/>
          <w:szCs w:val="28"/>
        </w:rPr>
        <w:t>т</w:t>
      </w:r>
      <w:r w:rsidRPr="00046B81">
        <w:rPr>
          <w:sz w:val="28"/>
          <w:szCs w:val="28"/>
        </w:rPr>
        <w:t xml:space="preserve"> </w:t>
      </w:r>
      <w:r w:rsidR="00DE7E6F">
        <w:rPr>
          <w:sz w:val="28"/>
          <w:szCs w:val="28"/>
        </w:rPr>
        <w:t>29 февраля 2024</w:t>
      </w:r>
      <w:r w:rsidRPr="00807469">
        <w:rPr>
          <w:sz w:val="28"/>
          <w:szCs w:val="28"/>
        </w:rPr>
        <w:t xml:space="preserve"> года </w:t>
      </w:r>
      <w:r w:rsidR="00DE7E6F">
        <w:rPr>
          <w:sz w:val="28"/>
          <w:szCs w:val="28"/>
        </w:rPr>
        <w:t xml:space="preserve">   </w:t>
      </w:r>
      <w:r w:rsidRPr="00DE7E6F">
        <w:rPr>
          <w:b/>
          <w:sz w:val="28"/>
          <w:szCs w:val="28"/>
        </w:rPr>
        <w:t>№</w:t>
      </w:r>
      <w:r w:rsidR="00000AAB" w:rsidRPr="00DE7E6F">
        <w:rPr>
          <w:b/>
          <w:sz w:val="28"/>
          <w:szCs w:val="28"/>
        </w:rPr>
        <w:t xml:space="preserve"> </w:t>
      </w:r>
      <w:r w:rsidR="00DE7E6F" w:rsidRPr="00DE7E6F">
        <w:rPr>
          <w:b/>
          <w:sz w:val="28"/>
          <w:szCs w:val="28"/>
        </w:rPr>
        <w:t>23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7A8813B9" w14:textId="77777777" w:rsidR="00924196" w:rsidRPr="002174CE" w:rsidRDefault="00924196" w:rsidP="00924196">
      <w:pPr>
        <w:rPr>
          <w:sz w:val="28"/>
          <w:szCs w:val="28"/>
        </w:rPr>
      </w:pPr>
      <w:r w:rsidRPr="002174CE">
        <w:rPr>
          <w:sz w:val="28"/>
          <w:szCs w:val="28"/>
        </w:rPr>
        <w:t xml:space="preserve">с. </w:t>
      </w:r>
      <w:r>
        <w:rPr>
          <w:sz w:val="28"/>
          <w:szCs w:val="28"/>
        </w:rPr>
        <w:t>Уэлен</w:t>
      </w:r>
    </w:p>
    <w:p w14:paraId="51699DB6" w14:textId="77777777" w:rsidR="00924196" w:rsidRPr="00AC5A96" w:rsidRDefault="00924196" w:rsidP="00924196">
      <w:pPr>
        <w:rPr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24"/>
      </w:tblGrid>
      <w:tr w:rsidR="00924196" w:rsidRPr="00142A5A" w14:paraId="76A4001E" w14:textId="77777777" w:rsidTr="002248EF">
        <w:trPr>
          <w:trHeight w:val="1138"/>
        </w:trPr>
        <w:tc>
          <w:tcPr>
            <w:tcW w:w="5124" w:type="dxa"/>
          </w:tcPr>
          <w:p w14:paraId="5BD4328C" w14:textId="292855E4" w:rsidR="00924196" w:rsidRPr="00DE7E6F" w:rsidRDefault="00924196" w:rsidP="00924196">
            <w:pPr>
              <w:tabs>
                <w:tab w:val="left" w:pos="900"/>
              </w:tabs>
              <w:jc w:val="both"/>
            </w:pPr>
            <w:r w:rsidRPr="00DE7E6F">
              <w:rPr>
                <w:sz w:val="28"/>
              </w:rPr>
              <w:t xml:space="preserve">О внесении изменений в Решение Совета депутатов муниципального образования сельское поселение Уэлен от </w:t>
            </w:r>
            <w:r w:rsidR="004C3BDD" w:rsidRPr="00DE7E6F">
              <w:rPr>
                <w:sz w:val="28"/>
                <w:szCs w:val="24"/>
              </w:rPr>
              <w:t>15</w:t>
            </w:r>
            <w:r w:rsidRPr="00DE7E6F">
              <w:rPr>
                <w:sz w:val="28"/>
                <w:szCs w:val="24"/>
              </w:rPr>
              <w:t xml:space="preserve"> декабря 202</w:t>
            </w:r>
            <w:r w:rsidR="004C3BDD" w:rsidRPr="00DE7E6F">
              <w:rPr>
                <w:sz w:val="28"/>
                <w:szCs w:val="24"/>
              </w:rPr>
              <w:t>3 года</w:t>
            </w:r>
            <w:r w:rsidRPr="00DE7E6F">
              <w:rPr>
                <w:sz w:val="28"/>
                <w:szCs w:val="24"/>
              </w:rPr>
              <w:t xml:space="preserve"> № </w:t>
            </w:r>
            <w:r w:rsidR="004C3BDD" w:rsidRPr="00DE7E6F">
              <w:rPr>
                <w:sz w:val="28"/>
                <w:szCs w:val="24"/>
              </w:rPr>
              <w:t>18</w:t>
            </w:r>
            <w:r w:rsidR="00DE7E6F">
              <w:rPr>
                <w:sz w:val="28"/>
                <w:szCs w:val="24"/>
              </w:rPr>
              <w:t>.</w:t>
            </w:r>
          </w:p>
        </w:tc>
      </w:tr>
    </w:tbl>
    <w:p w14:paraId="0CA5883F" w14:textId="77777777" w:rsidR="00924196" w:rsidRPr="00AC5A96" w:rsidRDefault="00924196" w:rsidP="00924196">
      <w:pPr>
        <w:jc w:val="both"/>
        <w:rPr>
          <w:b/>
          <w:sz w:val="28"/>
          <w:szCs w:val="28"/>
        </w:rPr>
      </w:pPr>
    </w:p>
    <w:p w14:paraId="45688A6A" w14:textId="77777777" w:rsidR="00924196" w:rsidRPr="00AC5A96" w:rsidRDefault="00924196" w:rsidP="00924196">
      <w:pPr>
        <w:ind w:firstLine="851"/>
        <w:jc w:val="both"/>
        <w:rPr>
          <w:sz w:val="28"/>
          <w:szCs w:val="28"/>
        </w:rPr>
      </w:pPr>
      <w:r w:rsidRPr="009024F6">
        <w:rPr>
          <w:sz w:val="28"/>
          <w:szCs w:val="28"/>
        </w:rPr>
        <w:t>Руководствуясь абзацем 3 пункта 3 статьи 92.1. Бюджетного кодекса Российской Федерации</w:t>
      </w:r>
      <w:r w:rsidRPr="00AC5A96">
        <w:rPr>
          <w:sz w:val="28"/>
          <w:szCs w:val="28"/>
        </w:rPr>
        <w:t>, Уставом муниципального образования сельское поселение</w:t>
      </w:r>
      <w:r>
        <w:rPr>
          <w:sz w:val="28"/>
          <w:szCs w:val="28"/>
        </w:rPr>
        <w:t xml:space="preserve"> Уэлен</w:t>
      </w:r>
      <w:r w:rsidRPr="00AC5A9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AC5A96">
        <w:rPr>
          <w:sz w:val="28"/>
          <w:szCs w:val="28"/>
        </w:rPr>
        <w:t>Совет депутатов муниципального образования сельское поселение</w:t>
      </w:r>
      <w:r>
        <w:rPr>
          <w:sz w:val="28"/>
          <w:szCs w:val="28"/>
        </w:rPr>
        <w:t xml:space="preserve"> Уэлен</w:t>
      </w:r>
      <w:r w:rsidRPr="00AC5A96">
        <w:rPr>
          <w:sz w:val="28"/>
          <w:szCs w:val="28"/>
        </w:rPr>
        <w:t>,</w:t>
      </w:r>
    </w:p>
    <w:p w14:paraId="5692E0D2" w14:textId="77777777" w:rsidR="00924196" w:rsidRPr="00AC5A96" w:rsidRDefault="00924196" w:rsidP="00924196">
      <w:pPr>
        <w:ind w:firstLine="851"/>
        <w:rPr>
          <w:sz w:val="28"/>
          <w:szCs w:val="28"/>
        </w:rPr>
      </w:pPr>
    </w:p>
    <w:p w14:paraId="5BC7A9BC" w14:textId="77777777" w:rsidR="00924196" w:rsidRDefault="00924196" w:rsidP="004C3BDD">
      <w:pPr>
        <w:jc w:val="center"/>
        <w:rPr>
          <w:b/>
          <w:sz w:val="28"/>
          <w:szCs w:val="28"/>
        </w:rPr>
      </w:pPr>
      <w:r w:rsidRPr="00AC5A96">
        <w:rPr>
          <w:b/>
          <w:sz w:val="28"/>
          <w:szCs w:val="28"/>
        </w:rPr>
        <w:t>РЕШИЛ:</w:t>
      </w:r>
    </w:p>
    <w:p w14:paraId="15C77C26" w14:textId="77777777" w:rsidR="00924196" w:rsidRDefault="00924196" w:rsidP="00924196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20F27208" w14:textId="77777777" w:rsidR="00924196" w:rsidRDefault="00924196" w:rsidP="00924196">
      <w:pPr>
        <w:ind w:firstLine="600"/>
        <w:rPr>
          <w:b/>
          <w:sz w:val="28"/>
          <w:szCs w:val="28"/>
        </w:rPr>
      </w:pPr>
      <w:r>
        <w:rPr>
          <w:b/>
          <w:sz w:val="28"/>
          <w:szCs w:val="28"/>
        </w:rPr>
        <w:t>Статья 1</w:t>
      </w:r>
    </w:p>
    <w:p w14:paraId="100D678A" w14:textId="05265DF5" w:rsidR="00924196" w:rsidRDefault="00924196" w:rsidP="00924196">
      <w:pPr>
        <w:ind w:firstLine="568"/>
        <w:jc w:val="both"/>
        <w:rPr>
          <w:sz w:val="28"/>
          <w:szCs w:val="28"/>
        </w:rPr>
      </w:pPr>
      <w:r w:rsidRPr="00602A06">
        <w:rPr>
          <w:sz w:val="28"/>
          <w:szCs w:val="28"/>
        </w:rPr>
        <w:t xml:space="preserve">Внести в Решение Совета депутатов муниципального образования </w:t>
      </w:r>
      <w:r>
        <w:rPr>
          <w:sz w:val="28"/>
          <w:szCs w:val="28"/>
        </w:rPr>
        <w:t xml:space="preserve">сельское поселение Уэлен от </w:t>
      </w:r>
      <w:r w:rsidR="004C3BDD">
        <w:rPr>
          <w:sz w:val="28"/>
          <w:szCs w:val="28"/>
        </w:rPr>
        <w:t>15</w:t>
      </w:r>
      <w:r>
        <w:rPr>
          <w:sz w:val="28"/>
          <w:szCs w:val="28"/>
        </w:rPr>
        <w:t xml:space="preserve"> декабря</w:t>
      </w:r>
      <w:r w:rsidRPr="00602A06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4C3BDD">
        <w:rPr>
          <w:sz w:val="28"/>
          <w:szCs w:val="28"/>
        </w:rPr>
        <w:t>3</w:t>
      </w:r>
      <w:r w:rsidRPr="00602A06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 xml:space="preserve"> </w:t>
      </w:r>
      <w:r w:rsidR="004C3BDD">
        <w:rPr>
          <w:sz w:val="28"/>
          <w:szCs w:val="28"/>
        </w:rPr>
        <w:t>1</w:t>
      </w:r>
      <w:r>
        <w:rPr>
          <w:sz w:val="28"/>
          <w:szCs w:val="28"/>
        </w:rPr>
        <w:t>8</w:t>
      </w:r>
      <w:r w:rsidRPr="00602A06">
        <w:rPr>
          <w:sz w:val="28"/>
          <w:szCs w:val="28"/>
        </w:rPr>
        <w:t xml:space="preserve"> </w:t>
      </w:r>
      <w:r w:rsidR="0098541F">
        <w:rPr>
          <w:sz w:val="28"/>
          <w:szCs w:val="28"/>
        </w:rPr>
        <w:t>«</w:t>
      </w:r>
      <w:r w:rsidRPr="00101E0C">
        <w:rPr>
          <w:sz w:val="28"/>
          <w:szCs w:val="28"/>
        </w:rPr>
        <w:t xml:space="preserve">О бюджете муниципального образования сельское поселение </w:t>
      </w:r>
      <w:r>
        <w:rPr>
          <w:sz w:val="28"/>
          <w:szCs w:val="28"/>
        </w:rPr>
        <w:t>Уэлен</w:t>
      </w:r>
      <w:r w:rsidRPr="00101E0C">
        <w:rPr>
          <w:sz w:val="28"/>
          <w:szCs w:val="28"/>
        </w:rPr>
        <w:t xml:space="preserve"> на 20</w:t>
      </w:r>
      <w:r>
        <w:rPr>
          <w:sz w:val="28"/>
          <w:szCs w:val="28"/>
        </w:rPr>
        <w:t>2</w:t>
      </w:r>
      <w:r w:rsidR="004C3BDD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101E0C">
        <w:rPr>
          <w:sz w:val="28"/>
          <w:szCs w:val="28"/>
        </w:rPr>
        <w:t>год</w:t>
      </w:r>
      <w:r w:rsidR="0098541F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602A06">
        <w:rPr>
          <w:sz w:val="28"/>
          <w:szCs w:val="28"/>
        </w:rPr>
        <w:t>следующие изменения:</w:t>
      </w:r>
    </w:p>
    <w:p w14:paraId="6D49C94F" w14:textId="77777777" w:rsidR="00924196" w:rsidRDefault="00924196" w:rsidP="00924196">
      <w:pPr>
        <w:ind w:firstLine="851"/>
        <w:rPr>
          <w:b/>
          <w:sz w:val="28"/>
          <w:szCs w:val="28"/>
        </w:rPr>
      </w:pPr>
    </w:p>
    <w:p w14:paraId="42BCD409" w14:textId="77777777" w:rsidR="00924196" w:rsidRDefault="00924196" w:rsidP="00924196">
      <w:pPr>
        <w:numPr>
          <w:ilvl w:val="1"/>
          <w:numId w:val="3"/>
        </w:numPr>
        <w:ind w:left="1288"/>
        <w:rPr>
          <w:b/>
          <w:sz w:val="28"/>
          <w:szCs w:val="28"/>
        </w:rPr>
      </w:pPr>
      <w:r>
        <w:rPr>
          <w:b/>
          <w:sz w:val="28"/>
          <w:szCs w:val="28"/>
        </w:rPr>
        <w:t>В с</w:t>
      </w:r>
      <w:r w:rsidRPr="00DE7F90">
        <w:rPr>
          <w:b/>
          <w:sz w:val="28"/>
          <w:szCs w:val="28"/>
        </w:rPr>
        <w:t>тать</w:t>
      </w:r>
      <w:r>
        <w:rPr>
          <w:b/>
          <w:sz w:val="28"/>
          <w:szCs w:val="28"/>
        </w:rPr>
        <w:t xml:space="preserve">е </w:t>
      </w:r>
      <w:r w:rsidRPr="00DE7F90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:</w:t>
      </w:r>
    </w:p>
    <w:p w14:paraId="2B7D8E73" w14:textId="5B760676" w:rsidR="004C3BDD" w:rsidRDefault="004C3BDD" w:rsidP="00924196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в части 1 цифры «5 918,4» заменить на </w:t>
      </w:r>
      <w:r w:rsidR="00B7062A">
        <w:rPr>
          <w:sz w:val="28"/>
          <w:szCs w:val="28"/>
        </w:rPr>
        <w:t>«27 822,3»;</w:t>
      </w:r>
    </w:p>
    <w:p w14:paraId="03F41178" w14:textId="6484C6C1" w:rsidR="00924196" w:rsidRDefault="004C3BDD" w:rsidP="00924196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924196">
        <w:rPr>
          <w:sz w:val="28"/>
          <w:szCs w:val="28"/>
        </w:rPr>
        <w:t xml:space="preserve">) </w:t>
      </w:r>
      <w:r w:rsidR="00924196" w:rsidRPr="00D939D5">
        <w:rPr>
          <w:sz w:val="28"/>
          <w:szCs w:val="28"/>
        </w:rPr>
        <w:t xml:space="preserve">в </w:t>
      </w:r>
      <w:r w:rsidR="00924196">
        <w:rPr>
          <w:sz w:val="28"/>
          <w:szCs w:val="28"/>
        </w:rPr>
        <w:t>части 2</w:t>
      </w:r>
      <w:r w:rsidR="00924196" w:rsidRPr="00D939D5">
        <w:rPr>
          <w:sz w:val="28"/>
          <w:szCs w:val="28"/>
        </w:rPr>
        <w:t xml:space="preserve"> цифры </w:t>
      </w:r>
      <w:r w:rsidR="0098541F">
        <w:rPr>
          <w:sz w:val="28"/>
          <w:szCs w:val="28"/>
        </w:rPr>
        <w:t>«</w:t>
      </w:r>
      <w:r>
        <w:rPr>
          <w:sz w:val="28"/>
          <w:szCs w:val="28"/>
        </w:rPr>
        <w:t>5 918,4</w:t>
      </w:r>
      <w:r w:rsidR="0098541F">
        <w:rPr>
          <w:sz w:val="28"/>
          <w:szCs w:val="28"/>
        </w:rPr>
        <w:t>»</w:t>
      </w:r>
      <w:r w:rsidR="00924196" w:rsidRPr="00D939D5">
        <w:rPr>
          <w:sz w:val="28"/>
          <w:szCs w:val="28"/>
        </w:rPr>
        <w:t xml:space="preserve"> заменить </w:t>
      </w:r>
      <w:r>
        <w:rPr>
          <w:sz w:val="28"/>
          <w:szCs w:val="28"/>
        </w:rPr>
        <w:t>на</w:t>
      </w:r>
      <w:r w:rsidR="00924196" w:rsidRPr="00D939D5">
        <w:rPr>
          <w:sz w:val="28"/>
          <w:szCs w:val="28"/>
        </w:rPr>
        <w:t xml:space="preserve"> </w:t>
      </w:r>
      <w:r w:rsidR="0098541F">
        <w:rPr>
          <w:sz w:val="28"/>
          <w:szCs w:val="28"/>
        </w:rPr>
        <w:t>«</w:t>
      </w:r>
      <w:r>
        <w:rPr>
          <w:sz w:val="28"/>
          <w:szCs w:val="28"/>
        </w:rPr>
        <w:t>28 478,1</w:t>
      </w:r>
      <w:r w:rsidR="0098541F">
        <w:rPr>
          <w:sz w:val="28"/>
          <w:szCs w:val="28"/>
        </w:rPr>
        <w:t>»</w:t>
      </w:r>
      <w:r w:rsidR="00924196" w:rsidRPr="00D939D5">
        <w:rPr>
          <w:sz w:val="28"/>
          <w:szCs w:val="28"/>
        </w:rPr>
        <w:t>;</w:t>
      </w:r>
    </w:p>
    <w:p w14:paraId="13FE1731" w14:textId="79C3BDBB" w:rsidR="004C3BDD" w:rsidRDefault="004C3BDD" w:rsidP="00924196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924196" w:rsidRPr="002121E2">
        <w:rPr>
          <w:sz w:val="28"/>
          <w:szCs w:val="28"/>
        </w:rPr>
        <w:t xml:space="preserve">) </w:t>
      </w:r>
      <w:r w:rsidR="00924196">
        <w:rPr>
          <w:sz w:val="28"/>
          <w:szCs w:val="28"/>
        </w:rPr>
        <w:t>часть 4 изложить в новой редакции</w:t>
      </w:r>
      <w:r w:rsidR="00924196" w:rsidRPr="00565A13">
        <w:rPr>
          <w:sz w:val="28"/>
          <w:szCs w:val="28"/>
        </w:rPr>
        <w:t xml:space="preserve">: </w:t>
      </w:r>
    </w:p>
    <w:p w14:paraId="454EED9A" w14:textId="23DBBEA1" w:rsidR="00924196" w:rsidRPr="002121E2" w:rsidRDefault="0098541F" w:rsidP="00924196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924196">
        <w:rPr>
          <w:sz w:val="28"/>
          <w:szCs w:val="28"/>
        </w:rPr>
        <w:t>4</w:t>
      </w:r>
      <w:r w:rsidR="00924196" w:rsidRPr="00565A13">
        <w:rPr>
          <w:sz w:val="28"/>
          <w:szCs w:val="28"/>
        </w:rPr>
        <w:t xml:space="preserve">) дефицит бюджета </w:t>
      </w:r>
      <w:r w:rsidR="00924196">
        <w:rPr>
          <w:sz w:val="28"/>
          <w:szCs w:val="28"/>
        </w:rPr>
        <w:t xml:space="preserve">муниципального образования сельское поселение Уэлен </w:t>
      </w:r>
      <w:r w:rsidR="00924196" w:rsidRPr="00565A13">
        <w:rPr>
          <w:sz w:val="28"/>
          <w:szCs w:val="28"/>
        </w:rPr>
        <w:t xml:space="preserve">в сумме </w:t>
      </w:r>
      <w:r w:rsidR="004C3BDD">
        <w:rPr>
          <w:sz w:val="28"/>
          <w:szCs w:val="28"/>
        </w:rPr>
        <w:t>655,8</w:t>
      </w:r>
      <w:r w:rsidR="00924196">
        <w:rPr>
          <w:sz w:val="28"/>
          <w:szCs w:val="28"/>
        </w:rPr>
        <w:t xml:space="preserve"> </w:t>
      </w:r>
      <w:r w:rsidR="00924196" w:rsidRPr="00565A13">
        <w:rPr>
          <w:sz w:val="28"/>
          <w:szCs w:val="28"/>
        </w:rPr>
        <w:t>тыс. рублей</w:t>
      </w:r>
      <w:r>
        <w:rPr>
          <w:sz w:val="28"/>
          <w:szCs w:val="28"/>
        </w:rPr>
        <w:t>»</w:t>
      </w:r>
      <w:r w:rsidR="00924196" w:rsidRPr="00565A13">
        <w:rPr>
          <w:sz w:val="28"/>
          <w:szCs w:val="28"/>
        </w:rPr>
        <w:t>.</w:t>
      </w:r>
    </w:p>
    <w:p w14:paraId="7FFE11F2" w14:textId="77777777" w:rsidR="00924196" w:rsidRDefault="00924196" w:rsidP="00924196">
      <w:pPr>
        <w:ind w:firstLine="600"/>
        <w:jc w:val="both"/>
        <w:rPr>
          <w:sz w:val="28"/>
          <w:szCs w:val="28"/>
        </w:rPr>
      </w:pPr>
    </w:p>
    <w:p w14:paraId="27ABFF12" w14:textId="0BAA6195" w:rsidR="004C3BDD" w:rsidRDefault="004C3BDD" w:rsidP="008F2BB2">
      <w:pPr>
        <w:numPr>
          <w:ilvl w:val="1"/>
          <w:numId w:val="3"/>
        </w:numPr>
        <w:ind w:left="128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 статье 3:</w:t>
      </w:r>
    </w:p>
    <w:p w14:paraId="5E7CD303" w14:textId="77777777" w:rsidR="004C3BDD" w:rsidRDefault="004C3BDD" w:rsidP="004C3BDD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а) часть 2 изложить в новой редакции:</w:t>
      </w:r>
    </w:p>
    <w:p w14:paraId="7912532D" w14:textId="5F5332E6" w:rsidR="004C3BDD" w:rsidRDefault="004C3BDD" w:rsidP="004C3BDD">
      <w:pPr>
        <w:ind w:right="-5" w:firstLine="567"/>
        <w:jc w:val="both"/>
        <w:rPr>
          <w:sz w:val="28"/>
          <w:szCs w:val="28"/>
        </w:rPr>
      </w:pPr>
      <w:r>
        <w:rPr>
          <w:sz w:val="28"/>
          <w:szCs w:val="28"/>
        </w:rPr>
        <w:t>«2. Утвердить в пределах общего объема доходов, установленного подпунктом 1 пункта 1 настоящего Решения в том числе:</w:t>
      </w:r>
    </w:p>
    <w:p w14:paraId="4F0DD8A9" w14:textId="77DFE54E" w:rsidR="004C3BDD" w:rsidRDefault="004C3BDD" w:rsidP="004C3BDD">
      <w:pPr>
        <w:ind w:right="-5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1) объем межбюджетных трансфертов в сумме 27 094,7 тыс. рублей в том числе:</w:t>
      </w:r>
    </w:p>
    <w:p w14:paraId="613DBA36" w14:textId="21BDEEBC" w:rsidR="004C3BDD" w:rsidRDefault="004C3BDD" w:rsidP="004C3BDD">
      <w:pPr>
        <w:ind w:right="-5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дотации бюджету муниципального образования на выравнивание уровня бюджетной обеспеченности в сумме 3 518,2 тыс. рублей;</w:t>
      </w:r>
    </w:p>
    <w:p w14:paraId="181D9C43" w14:textId="5750CAC2" w:rsidR="004C3BDD" w:rsidRDefault="004C3BDD" w:rsidP="004C3BDD">
      <w:pPr>
        <w:ind w:right="-5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субвенции </w:t>
      </w:r>
      <w:r w:rsidR="000974A4" w:rsidRPr="000974A4">
        <w:rPr>
          <w:sz w:val="28"/>
          <w:szCs w:val="28"/>
        </w:rPr>
        <w:t>бюджетам сельских поселений на осуществление первичного воинского учета на территориях, где отсутствуют военные комиссариаты</w:t>
      </w:r>
      <w:r w:rsidR="000974A4">
        <w:rPr>
          <w:sz w:val="28"/>
          <w:szCs w:val="28"/>
        </w:rPr>
        <w:t xml:space="preserve"> </w:t>
      </w:r>
      <w:r>
        <w:rPr>
          <w:sz w:val="28"/>
          <w:szCs w:val="28"/>
        </w:rPr>
        <w:t>в сумме 324,2 тыс. рублей;</w:t>
      </w:r>
    </w:p>
    <w:p w14:paraId="24435686" w14:textId="1961BCA5" w:rsidR="004C3BDD" w:rsidRDefault="004C3BDD" w:rsidP="004C3BDD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4C3BDD">
        <w:rPr>
          <w:sz w:val="28"/>
          <w:szCs w:val="28"/>
        </w:rPr>
        <w:t>убсидии бюджетам сельских поселений на софинансирование капитальных вложений в объекты муниципальной собственности</w:t>
      </w:r>
      <w:r>
        <w:rPr>
          <w:sz w:val="28"/>
          <w:szCs w:val="28"/>
        </w:rPr>
        <w:t xml:space="preserve"> в сумме 17 879,4 тыс. рублей;</w:t>
      </w:r>
    </w:p>
    <w:p w14:paraId="6D9DDED2" w14:textId="09D1BB43" w:rsidR="004C3BDD" w:rsidRDefault="004C3BDD" w:rsidP="004C3BDD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иные межбюджетные трансферты в сумме </w:t>
      </w:r>
      <w:r w:rsidR="000974A4">
        <w:rPr>
          <w:sz w:val="28"/>
          <w:szCs w:val="28"/>
        </w:rPr>
        <w:t>5 372,9</w:t>
      </w:r>
      <w:r>
        <w:rPr>
          <w:sz w:val="28"/>
          <w:szCs w:val="28"/>
        </w:rPr>
        <w:t xml:space="preserve"> тыс. рублей</w:t>
      </w:r>
      <w:proofErr w:type="gramStart"/>
      <w:r>
        <w:rPr>
          <w:sz w:val="28"/>
          <w:szCs w:val="28"/>
        </w:rPr>
        <w:t>.».</w:t>
      </w:r>
      <w:proofErr w:type="gramEnd"/>
    </w:p>
    <w:p w14:paraId="7A6D69EF" w14:textId="7B4DAAC9" w:rsidR="004C3BDD" w:rsidRPr="004C3BDD" w:rsidRDefault="004C3BDD" w:rsidP="004C3BDD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D46B041" w14:textId="4390DE46" w:rsidR="008F2BB2" w:rsidRDefault="008F2BB2" w:rsidP="008F2BB2">
      <w:pPr>
        <w:numPr>
          <w:ilvl w:val="1"/>
          <w:numId w:val="3"/>
        </w:numPr>
        <w:ind w:left="1288"/>
        <w:jc w:val="both"/>
        <w:rPr>
          <w:b/>
          <w:sz w:val="28"/>
          <w:szCs w:val="28"/>
        </w:rPr>
      </w:pPr>
      <w:r w:rsidRPr="000E27FC">
        <w:rPr>
          <w:b/>
          <w:sz w:val="28"/>
          <w:szCs w:val="28"/>
        </w:rPr>
        <w:t xml:space="preserve">В статье </w:t>
      </w:r>
      <w:r>
        <w:rPr>
          <w:b/>
          <w:sz w:val="28"/>
          <w:szCs w:val="28"/>
        </w:rPr>
        <w:t>4</w:t>
      </w:r>
      <w:r w:rsidRPr="000E27FC">
        <w:rPr>
          <w:b/>
          <w:sz w:val="28"/>
          <w:szCs w:val="28"/>
        </w:rPr>
        <w:t>:</w:t>
      </w:r>
    </w:p>
    <w:p w14:paraId="4BE4AB58" w14:textId="16C92050" w:rsidR="00924196" w:rsidRDefault="008F2BB2" w:rsidP="00924196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924196" w:rsidRPr="00DA438F">
        <w:rPr>
          <w:sz w:val="28"/>
          <w:szCs w:val="28"/>
        </w:rPr>
        <w:t xml:space="preserve">) приложение </w:t>
      </w:r>
      <w:r w:rsidR="004912E6">
        <w:rPr>
          <w:sz w:val="28"/>
          <w:szCs w:val="28"/>
        </w:rPr>
        <w:t>3</w:t>
      </w:r>
      <w:r w:rsidR="00924196" w:rsidRPr="00DA438F">
        <w:rPr>
          <w:sz w:val="28"/>
          <w:szCs w:val="28"/>
        </w:rPr>
        <w:t xml:space="preserve"> изложить в редакции согласно приложени</w:t>
      </w:r>
      <w:r w:rsidR="00924196">
        <w:rPr>
          <w:sz w:val="28"/>
          <w:szCs w:val="28"/>
        </w:rPr>
        <w:t>ю</w:t>
      </w:r>
      <w:r w:rsidR="00924196" w:rsidRPr="00DA438F">
        <w:rPr>
          <w:sz w:val="28"/>
          <w:szCs w:val="28"/>
        </w:rPr>
        <w:t xml:space="preserve"> </w:t>
      </w:r>
      <w:r w:rsidR="004912E6">
        <w:rPr>
          <w:sz w:val="28"/>
          <w:szCs w:val="28"/>
        </w:rPr>
        <w:t>1</w:t>
      </w:r>
      <w:r w:rsidR="00924196">
        <w:rPr>
          <w:sz w:val="28"/>
          <w:szCs w:val="28"/>
        </w:rPr>
        <w:t xml:space="preserve"> к настоящему Решению;</w:t>
      </w:r>
    </w:p>
    <w:p w14:paraId="1E8E2105" w14:textId="2F3EAE85" w:rsidR="00924196" w:rsidRDefault="008F2BB2" w:rsidP="00924196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924196" w:rsidRPr="00DA438F">
        <w:rPr>
          <w:sz w:val="28"/>
          <w:szCs w:val="28"/>
        </w:rPr>
        <w:t xml:space="preserve">) приложение </w:t>
      </w:r>
      <w:r w:rsidR="004912E6">
        <w:rPr>
          <w:sz w:val="28"/>
          <w:szCs w:val="28"/>
        </w:rPr>
        <w:t>4</w:t>
      </w:r>
      <w:r w:rsidR="00924196" w:rsidRPr="00DA438F">
        <w:rPr>
          <w:sz w:val="28"/>
          <w:szCs w:val="28"/>
        </w:rPr>
        <w:t xml:space="preserve"> изложить в редакции согласно приложени</w:t>
      </w:r>
      <w:r w:rsidR="00924196">
        <w:rPr>
          <w:sz w:val="28"/>
          <w:szCs w:val="28"/>
        </w:rPr>
        <w:t>ю</w:t>
      </w:r>
      <w:r w:rsidR="00924196" w:rsidRPr="00DA438F">
        <w:rPr>
          <w:sz w:val="28"/>
          <w:szCs w:val="28"/>
        </w:rPr>
        <w:t xml:space="preserve"> </w:t>
      </w:r>
      <w:r w:rsidR="004912E6">
        <w:rPr>
          <w:sz w:val="28"/>
          <w:szCs w:val="28"/>
        </w:rPr>
        <w:t>2</w:t>
      </w:r>
      <w:r w:rsidR="00924196">
        <w:rPr>
          <w:sz w:val="28"/>
          <w:szCs w:val="28"/>
        </w:rPr>
        <w:t xml:space="preserve"> к настоящему Решению.</w:t>
      </w:r>
    </w:p>
    <w:p w14:paraId="4D956C52" w14:textId="2CD46894" w:rsidR="00924196" w:rsidRDefault="008F2BB2" w:rsidP="00924196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924196" w:rsidRPr="00DA438F">
        <w:rPr>
          <w:sz w:val="28"/>
          <w:szCs w:val="28"/>
        </w:rPr>
        <w:t xml:space="preserve">) приложение </w:t>
      </w:r>
      <w:r w:rsidR="004912E6">
        <w:rPr>
          <w:sz w:val="28"/>
          <w:szCs w:val="28"/>
        </w:rPr>
        <w:t>5</w:t>
      </w:r>
      <w:r w:rsidR="00924196" w:rsidRPr="00DA438F">
        <w:rPr>
          <w:sz w:val="28"/>
          <w:szCs w:val="28"/>
        </w:rPr>
        <w:t xml:space="preserve"> изложить в редакции согласно приложени</w:t>
      </w:r>
      <w:r w:rsidR="00924196">
        <w:rPr>
          <w:sz w:val="28"/>
          <w:szCs w:val="28"/>
        </w:rPr>
        <w:t>ю</w:t>
      </w:r>
      <w:r w:rsidR="00924196" w:rsidRPr="00DA438F">
        <w:rPr>
          <w:sz w:val="28"/>
          <w:szCs w:val="28"/>
        </w:rPr>
        <w:t xml:space="preserve"> </w:t>
      </w:r>
      <w:r w:rsidR="004912E6">
        <w:rPr>
          <w:sz w:val="28"/>
          <w:szCs w:val="28"/>
        </w:rPr>
        <w:t>3</w:t>
      </w:r>
      <w:r w:rsidR="00924196">
        <w:rPr>
          <w:sz w:val="28"/>
          <w:szCs w:val="28"/>
        </w:rPr>
        <w:t xml:space="preserve"> к настоящему Решению.</w:t>
      </w:r>
    </w:p>
    <w:p w14:paraId="786965C5" w14:textId="77777777" w:rsidR="00924196" w:rsidRDefault="00924196" w:rsidP="00924196">
      <w:pPr>
        <w:ind w:right="-5" w:firstLine="567"/>
        <w:jc w:val="both"/>
        <w:rPr>
          <w:bCs/>
          <w:sz w:val="28"/>
          <w:szCs w:val="28"/>
        </w:rPr>
      </w:pPr>
    </w:p>
    <w:p w14:paraId="389C7138" w14:textId="66BE627F" w:rsidR="00924196" w:rsidRDefault="00924196" w:rsidP="00924196">
      <w:pPr>
        <w:numPr>
          <w:ilvl w:val="1"/>
          <w:numId w:val="3"/>
        </w:numPr>
        <w:ind w:left="1288"/>
        <w:jc w:val="both"/>
        <w:rPr>
          <w:b/>
          <w:sz w:val="28"/>
          <w:szCs w:val="28"/>
        </w:rPr>
      </w:pPr>
      <w:r w:rsidRPr="000E27FC">
        <w:rPr>
          <w:b/>
          <w:sz w:val="28"/>
          <w:szCs w:val="28"/>
        </w:rPr>
        <w:t xml:space="preserve">В статье </w:t>
      </w:r>
      <w:r w:rsidR="000974A4">
        <w:rPr>
          <w:b/>
          <w:sz w:val="28"/>
          <w:szCs w:val="28"/>
        </w:rPr>
        <w:t>6</w:t>
      </w:r>
      <w:r w:rsidRPr="000E27FC">
        <w:rPr>
          <w:b/>
          <w:sz w:val="28"/>
          <w:szCs w:val="28"/>
        </w:rPr>
        <w:t>:</w:t>
      </w:r>
    </w:p>
    <w:p w14:paraId="64B05599" w14:textId="0398655B" w:rsidR="00924196" w:rsidRDefault="00924196" w:rsidP="00924196">
      <w:pPr>
        <w:ind w:right="-5" w:firstLine="567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941006">
        <w:rPr>
          <w:sz w:val="28"/>
          <w:szCs w:val="28"/>
        </w:rPr>
        <w:t xml:space="preserve">) приложение </w:t>
      </w:r>
      <w:r w:rsidR="004912E6">
        <w:rPr>
          <w:sz w:val="28"/>
          <w:szCs w:val="28"/>
        </w:rPr>
        <w:t>6</w:t>
      </w:r>
      <w:r w:rsidRPr="00941006">
        <w:rPr>
          <w:sz w:val="28"/>
          <w:szCs w:val="28"/>
        </w:rPr>
        <w:t xml:space="preserve"> изложить в редакции согласно приложению </w:t>
      </w:r>
      <w:r w:rsidR="004912E6">
        <w:rPr>
          <w:sz w:val="28"/>
          <w:szCs w:val="28"/>
        </w:rPr>
        <w:t>4</w:t>
      </w:r>
      <w:r w:rsidRPr="00941006">
        <w:rPr>
          <w:sz w:val="28"/>
          <w:szCs w:val="28"/>
        </w:rPr>
        <w:t xml:space="preserve"> к настоящему Решению.</w:t>
      </w:r>
    </w:p>
    <w:p w14:paraId="5BD0A9C5" w14:textId="77777777" w:rsidR="00924196" w:rsidRDefault="00924196" w:rsidP="00924196">
      <w:pPr>
        <w:ind w:right="-5" w:firstLine="567"/>
        <w:jc w:val="both"/>
        <w:rPr>
          <w:sz w:val="28"/>
          <w:szCs w:val="28"/>
        </w:rPr>
      </w:pPr>
    </w:p>
    <w:p w14:paraId="6F0DC693" w14:textId="77777777" w:rsidR="00924196" w:rsidRPr="003E49EA" w:rsidRDefault="00924196" w:rsidP="00924196">
      <w:pPr>
        <w:ind w:right="-5" w:firstLine="567"/>
        <w:jc w:val="both"/>
        <w:rPr>
          <w:b/>
          <w:sz w:val="28"/>
          <w:szCs w:val="28"/>
        </w:rPr>
      </w:pPr>
      <w:r w:rsidRPr="003E49EA">
        <w:rPr>
          <w:b/>
          <w:sz w:val="28"/>
          <w:szCs w:val="28"/>
        </w:rPr>
        <w:t>Статья 2</w:t>
      </w:r>
    </w:p>
    <w:p w14:paraId="7E87F7B3" w14:textId="3E348EA7" w:rsidR="00924196" w:rsidRPr="003E49EA" w:rsidRDefault="00924196" w:rsidP="00924196">
      <w:pPr>
        <w:ind w:firstLine="540"/>
        <w:jc w:val="both"/>
        <w:rPr>
          <w:sz w:val="28"/>
          <w:szCs w:val="28"/>
        </w:rPr>
      </w:pPr>
      <w:r w:rsidRPr="003E49EA">
        <w:rPr>
          <w:sz w:val="28"/>
          <w:szCs w:val="28"/>
        </w:rPr>
        <w:t xml:space="preserve">Настоящее Решение вступает в силу со дня </w:t>
      </w:r>
      <w:r w:rsidR="00920DF5">
        <w:rPr>
          <w:sz w:val="28"/>
          <w:szCs w:val="28"/>
        </w:rPr>
        <w:t>официального его опубликования (обнародования).</w:t>
      </w:r>
    </w:p>
    <w:p w14:paraId="64434775" w14:textId="77777777" w:rsidR="00924196" w:rsidRDefault="00924196" w:rsidP="00924196">
      <w:pPr>
        <w:ind w:firstLine="851"/>
        <w:jc w:val="both"/>
        <w:rPr>
          <w:sz w:val="28"/>
          <w:szCs w:val="28"/>
        </w:rPr>
      </w:pPr>
    </w:p>
    <w:p w14:paraId="04192F12" w14:textId="77777777" w:rsidR="00993C88" w:rsidRDefault="00993C88" w:rsidP="00626B1E">
      <w:pPr>
        <w:ind w:firstLine="851"/>
        <w:jc w:val="both"/>
        <w:rPr>
          <w:sz w:val="28"/>
          <w:szCs w:val="28"/>
        </w:rPr>
      </w:pPr>
    </w:p>
    <w:p w14:paraId="552F77AA" w14:textId="77777777" w:rsidR="00F76491" w:rsidRPr="00AC5A96" w:rsidRDefault="000826A6" w:rsidP="00BA6806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671404">
        <w:rPr>
          <w:sz w:val="28"/>
          <w:szCs w:val="28"/>
        </w:rPr>
        <w:t>лав</w:t>
      </w:r>
      <w:r w:rsidR="00CF7371">
        <w:rPr>
          <w:sz w:val="28"/>
          <w:szCs w:val="28"/>
        </w:rPr>
        <w:t>а</w:t>
      </w:r>
      <w:r w:rsidR="00671404">
        <w:rPr>
          <w:sz w:val="28"/>
          <w:szCs w:val="28"/>
        </w:rPr>
        <w:t xml:space="preserve"> </w:t>
      </w:r>
      <w:r w:rsidR="00F76491" w:rsidRPr="00AC5A96">
        <w:rPr>
          <w:sz w:val="28"/>
          <w:szCs w:val="28"/>
        </w:rPr>
        <w:t>муниципального образования</w:t>
      </w:r>
    </w:p>
    <w:p w14:paraId="5FFF4B42" w14:textId="1E5D85B2" w:rsidR="00522FAF" w:rsidRPr="00522FAF" w:rsidRDefault="00E27EC3" w:rsidP="00522FAF">
      <w:pPr>
        <w:rPr>
          <w:sz w:val="28"/>
          <w:szCs w:val="28"/>
        </w:rPr>
      </w:pPr>
      <w:r w:rsidRPr="00AC5A96">
        <w:rPr>
          <w:sz w:val="28"/>
          <w:szCs w:val="28"/>
        </w:rPr>
        <w:t xml:space="preserve">сельское поселение </w:t>
      </w:r>
      <w:r w:rsidR="00F83142">
        <w:rPr>
          <w:sz w:val="28"/>
          <w:szCs w:val="28"/>
        </w:rPr>
        <w:t>Уэлен</w:t>
      </w:r>
      <w:r w:rsidR="000F0FDE" w:rsidRPr="00AC5A96">
        <w:rPr>
          <w:sz w:val="28"/>
          <w:szCs w:val="28"/>
        </w:rPr>
        <w:t xml:space="preserve"> </w:t>
      </w:r>
      <w:r w:rsidRPr="00AC5A96">
        <w:rPr>
          <w:sz w:val="28"/>
          <w:szCs w:val="28"/>
        </w:rPr>
        <w:t xml:space="preserve">                    </w:t>
      </w:r>
      <w:r w:rsidR="00CA35AE" w:rsidRPr="00AC5A96">
        <w:rPr>
          <w:sz w:val="28"/>
          <w:szCs w:val="28"/>
        </w:rPr>
        <w:t xml:space="preserve">                        </w:t>
      </w:r>
      <w:r w:rsidR="00F83142">
        <w:rPr>
          <w:sz w:val="28"/>
          <w:szCs w:val="28"/>
        </w:rPr>
        <w:t xml:space="preserve">  </w:t>
      </w:r>
      <w:r w:rsidR="00CA35AE" w:rsidRPr="00AC5A96">
        <w:rPr>
          <w:sz w:val="28"/>
          <w:szCs w:val="28"/>
        </w:rPr>
        <w:t xml:space="preserve">  </w:t>
      </w:r>
      <w:r w:rsidR="00CF7371">
        <w:rPr>
          <w:sz w:val="28"/>
          <w:szCs w:val="28"/>
        </w:rPr>
        <w:tab/>
      </w:r>
      <w:r w:rsidR="004E0B63">
        <w:rPr>
          <w:sz w:val="28"/>
          <w:szCs w:val="28"/>
        </w:rPr>
        <w:t xml:space="preserve">  </w:t>
      </w:r>
      <w:r w:rsidR="00A44F61">
        <w:rPr>
          <w:sz w:val="28"/>
          <w:szCs w:val="28"/>
        </w:rPr>
        <w:t xml:space="preserve">            </w:t>
      </w:r>
      <w:r w:rsidR="00F83142" w:rsidRPr="00244EAF">
        <w:rPr>
          <w:sz w:val="28"/>
          <w:szCs w:val="28"/>
        </w:rPr>
        <w:t>В.А.</w:t>
      </w:r>
      <w:r w:rsidR="00A44F61">
        <w:rPr>
          <w:sz w:val="28"/>
          <w:szCs w:val="28"/>
        </w:rPr>
        <w:t xml:space="preserve"> </w:t>
      </w:r>
      <w:r w:rsidR="00F83142" w:rsidRPr="00244EAF">
        <w:rPr>
          <w:sz w:val="28"/>
          <w:szCs w:val="28"/>
        </w:rPr>
        <w:t>Карева</w:t>
      </w:r>
    </w:p>
    <w:p w14:paraId="248C6A39" w14:textId="77777777" w:rsidR="00522FAF" w:rsidRPr="00522FAF" w:rsidRDefault="00522FAF" w:rsidP="00522FAF">
      <w:pPr>
        <w:rPr>
          <w:sz w:val="28"/>
          <w:szCs w:val="28"/>
        </w:rPr>
      </w:pPr>
    </w:p>
    <w:p w14:paraId="10ECFE49" w14:textId="77777777" w:rsidR="00522FAF" w:rsidRPr="00522FAF" w:rsidRDefault="00522FAF" w:rsidP="00522FAF">
      <w:pPr>
        <w:rPr>
          <w:sz w:val="28"/>
          <w:szCs w:val="28"/>
        </w:rPr>
      </w:pPr>
    </w:p>
    <w:p w14:paraId="392D0674" w14:textId="77777777" w:rsidR="00522FAF" w:rsidRPr="00522FAF" w:rsidRDefault="00522FAF" w:rsidP="00522FAF">
      <w:pPr>
        <w:rPr>
          <w:sz w:val="28"/>
          <w:szCs w:val="28"/>
        </w:rPr>
      </w:pPr>
    </w:p>
    <w:p w14:paraId="0F6C8034" w14:textId="77777777" w:rsidR="00522FAF" w:rsidRPr="00522FAF" w:rsidRDefault="00522FAF" w:rsidP="00522FAF">
      <w:pPr>
        <w:rPr>
          <w:sz w:val="28"/>
          <w:szCs w:val="28"/>
        </w:rPr>
      </w:pPr>
    </w:p>
    <w:p w14:paraId="30FD0453" w14:textId="77777777" w:rsidR="00522FAF" w:rsidRPr="00522FAF" w:rsidRDefault="00522FAF" w:rsidP="00522FAF">
      <w:pPr>
        <w:rPr>
          <w:sz w:val="28"/>
          <w:szCs w:val="28"/>
        </w:rPr>
      </w:pPr>
    </w:p>
    <w:p w14:paraId="70FD2027" w14:textId="77777777" w:rsidR="00522FAF" w:rsidRDefault="00522FAF" w:rsidP="00522FAF">
      <w:pPr>
        <w:rPr>
          <w:sz w:val="28"/>
          <w:szCs w:val="28"/>
        </w:rPr>
      </w:pPr>
    </w:p>
    <w:p w14:paraId="3222C020" w14:textId="77777777" w:rsidR="00522FAF" w:rsidRPr="00522FAF" w:rsidRDefault="00522FAF" w:rsidP="00522FAF">
      <w:pPr>
        <w:rPr>
          <w:sz w:val="28"/>
          <w:szCs w:val="28"/>
        </w:rPr>
      </w:pPr>
    </w:p>
    <w:p w14:paraId="190EA275" w14:textId="661455EF" w:rsidR="00522FAF" w:rsidRPr="00522FAF" w:rsidRDefault="00522FAF" w:rsidP="00522FAF">
      <w:pPr>
        <w:tabs>
          <w:tab w:val="left" w:pos="1890"/>
        </w:tabs>
        <w:rPr>
          <w:sz w:val="28"/>
          <w:szCs w:val="28"/>
        </w:rPr>
        <w:sectPr w:rsidR="00522FAF" w:rsidRPr="00522FAF" w:rsidSect="00FF4771">
          <w:headerReference w:type="even" r:id="rId10"/>
          <w:headerReference w:type="default" r:id="rId11"/>
          <w:footerReference w:type="even" r:id="rId12"/>
          <w:footerReference w:type="default" r:id="rId13"/>
          <w:footerReference w:type="first" r:id="rId14"/>
          <w:pgSz w:w="11906" w:h="16838" w:code="9"/>
          <w:pgMar w:top="851" w:right="707" w:bottom="1135" w:left="1560" w:header="284" w:footer="284" w:gutter="0"/>
          <w:cols w:space="720"/>
          <w:titlePg/>
          <w:docGrid w:linePitch="326"/>
        </w:sectPr>
      </w:pPr>
      <w:r>
        <w:rPr>
          <w:sz w:val="28"/>
          <w:szCs w:val="28"/>
        </w:rPr>
        <w:tab/>
      </w:r>
    </w:p>
    <w:p w14:paraId="0F41DFD4" w14:textId="502366FC" w:rsidR="00000AAB" w:rsidRDefault="002248EF" w:rsidP="002248EF">
      <w:pPr>
        <w:ind w:left="10206" w:right="111"/>
        <w:jc w:val="both"/>
        <w:rPr>
          <w:bCs/>
          <w:szCs w:val="24"/>
        </w:rPr>
      </w:pPr>
      <w:r w:rsidRPr="00403BFD">
        <w:rPr>
          <w:b/>
          <w:bCs/>
          <w:szCs w:val="24"/>
        </w:rPr>
        <w:lastRenderedPageBreak/>
        <w:t xml:space="preserve">Приложение </w:t>
      </w:r>
      <w:r w:rsidR="00522FAF">
        <w:rPr>
          <w:b/>
          <w:bCs/>
          <w:szCs w:val="24"/>
        </w:rPr>
        <w:t>1</w:t>
      </w:r>
      <w:r w:rsidRPr="00403BFD">
        <w:rPr>
          <w:b/>
          <w:bCs/>
          <w:szCs w:val="24"/>
        </w:rPr>
        <w:t xml:space="preserve"> </w:t>
      </w:r>
      <w:r w:rsidRPr="00000AAB">
        <w:rPr>
          <w:szCs w:val="24"/>
        </w:rPr>
        <w:t>к Решению Совета депутатов</w:t>
      </w:r>
      <w:r w:rsidR="00000AAB" w:rsidRPr="00000AAB">
        <w:rPr>
          <w:szCs w:val="24"/>
        </w:rPr>
        <w:t xml:space="preserve"> муниципального образования сельское поселение Уэлен</w:t>
      </w:r>
      <w:r w:rsidRPr="00000AAB">
        <w:rPr>
          <w:szCs w:val="24"/>
        </w:rPr>
        <w:t xml:space="preserve"> от </w:t>
      </w:r>
      <w:r w:rsidR="00DE7E6F">
        <w:rPr>
          <w:szCs w:val="24"/>
        </w:rPr>
        <w:t>29 февраля  2024года</w:t>
      </w:r>
      <w:r w:rsidR="00000AAB" w:rsidRPr="00000AAB">
        <w:rPr>
          <w:szCs w:val="24"/>
        </w:rPr>
        <w:t xml:space="preserve"> № </w:t>
      </w:r>
      <w:r w:rsidR="00DE7E6F">
        <w:rPr>
          <w:szCs w:val="24"/>
        </w:rPr>
        <w:t>23</w:t>
      </w:r>
    </w:p>
    <w:p w14:paraId="7954F7E3" w14:textId="62C3DEA9" w:rsidR="002248EF" w:rsidRDefault="002248EF" w:rsidP="002248EF">
      <w:pPr>
        <w:ind w:left="10206" w:right="111"/>
        <w:jc w:val="both"/>
        <w:rPr>
          <w:bCs/>
          <w:szCs w:val="24"/>
        </w:rPr>
      </w:pPr>
      <w:r>
        <w:rPr>
          <w:bCs/>
          <w:szCs w:val="24"/>
        </w:rPr>
        <w:t xml:space="preserve"> </w:t>
      </w:r>
    </w:p>
    <w:p w14:paraId="4BB6C00B" w14:textId="41D7A2A6" w:rsidR="002248EF" w:rsidRDefault="0098541F" w:rsidP="002248EF">
      <w:pPr>
        <w:ind w:left="10206" w:right="111"/>
        <w:jc w:val="both"/>
        <w:rPr>
          <w:szCs w:val="24"/>
        </w:rPr>
      </w:pPr>
      <w:r>
        <w:rPr>
          <w:bCs/>
          <w:szCs w:val="24"/>
        </w:rPr>
        <w:t>«</w:t>
      </w:r>
      <w:r w:rsidR="002248EF" w:rsidRPr="00000AAB">
        <w:rPr>
          <w:b/>
          <w:szCs w:val="24"/>
        </w:rPr>
        <w:t>Приложение 3</w:t>
      </w:r>
      <w:r w:rsidR="002248EF">
        <w:rPr>
          <w:szCs w:val="24"/>
        </w:rPr>
        <w:t xml:space="preserve"> </w:t>
      </w:r>
      <w:r w:rsidR="002248EF" w:rsidRPr="00595A56">
        <w:rPr>
          <w:szCs w:val="24"/>
        </w:rPr>
        <w:t>к Решению Совета депутатов муниципального образования с</w:t>
      </w:r>
      <w:r w:rsidR="002248EF">
        <w:rPr>
          <w:szCs w:val="24"/>
        </w:rPr>
        <w:t xml:space="preserve">ельское </w:t>
      </w:r>
      <w:r w:rsidR="002248EF" w:rsidRPr="00595A56">
        <w:rPr>
          <w:szCs w:val="24"/>
        </w:rPr>
        <w:t>поселение</w:t>
      </w:r>
      <w:r w:rsidR="002248EF">
        <w:rPr>
          <w:szCs w:val="24"/>
        </w:rPr>
        <w:t xml:space="preserve"> Уэлен</w:t>
      </w:r>
      <w:r w:rsidR="002248EF" w:rsidRPr="00403BFD">
        <w:rPr>
          <w:szCs w:val="24"/>
        </w:rPr>
        <w:t xml:space="preserve"> от </w:t>
      </w:r>
      <w:r w:rsidR="000974A4">
        <w:rPr>
          <w:szCs w:val="24"/>
        </w:rPr>
        <w:t>15</w:t>
      </w:r>
      <w:r w:rsidR="002248EF">
        <w:rPr>
          <w:szCs w:val="24"/>
        </w:rPr>
        <w:t xml:space="preserve"> </w:t>
      </w:r>
      <w:r w:rsidR="002248EF" w:rsidRPr="00403BFD">
        <w:rPr>
          <w:szCs w:val="24"/>
        </w:rPr>
        <w:t>декабря 20</w:t>
      </w:r>
      <w:r w:rsidR="002248EF">
        <w:rPr>
          <w:szCs w:val="24"/>
        </w:rPr>
        <w:t>2</w:t>
      </w:r>
      <w:r w:rsidR="000974A4">
        <w:rPr>
          <w:szCs w:val="24"/>
        </w:rPr>
        <w:t>3</w:t>
      </w:r>
      <w:r w:rsidR="002248EF" w:rsidRPr="00403BFD">
        <w:rPr>
          <w:szCs w:val="24"/>
        </w:rPr>
        <w:t xml:space="preserve"> года № </w:t>
      </w:r>
      <w:r w:rsidR="000974A4">
        <w:rPr>
          <w:szCs w:val="24"/>
        </w:rPr>
        <w:t>1</w:t>
      </w:r>
      <w:r w:rsidR="002248EF">
        <w:rPr>
          <w:szCs w:val="24"/>
        </w:rPr>
        <w:t>8</w:t>
      </w:r>
      <w:r>
        <w:rPr>
          <w:szCs w:val="24"/>
        </w:rPr>
        <w:t>»</w:t>
      </w:r>
      <w:r w:rsidR="002248EF" w:rsidRPr="00403BFD">
        <w:rPr>
          <w:szCs w:val="24"/>
        </w:rPr>
        <w:t xml:space="preserve"> </w:t>
      </w:r>
    </w:p>
    <w:p w14:paraId="13C2D810" w14:textId="77777777" w:rsidR="00C10798" w:rsidRDefault="00C10798" w:rsidP="00C10798">
      <w:pPr>
        <w:ind w:left="8647"/>
        <w:jc w:val="right"/>
        <w:rPr>
          <w:szCs w:val="24"/>
        </w:rPr>
      </w:pPr>
    </w:p>
    <w:tbl>
      <w:tblPr>
        <w:tblW w:w="15178" w:type="dxa"/>
        <w:tblInd w:w="108" w:type="dxa"/>
        <w:tblLook w:val="04A0" w:firstRow="1" w:lastRow="0" w:firstColumn="1" w:lastColumn="0" w:noHBand="0" w:noVBand="1"/>
      </w:tblPr>
      <w:tblGrid>
        <w:gridCol w:w="10348"/>
        <w:gridCol w:w="720"/>
        <w:gridCol w:w="556"/>
        <w:gridCol w:w="565"/>
        <w:gridCol w:w="1426"/>
        <w:gridCol w:w="567"/>
        <w:gridCol w:w="996"/>
      </w:tblGrid>
      <w:tr w:rsidR="00B7062A" w:rsidRPr="00B7062A" w14:paraId="4B6987F7" w14:textId="77777777" w:rsidTr="005D4E72">
        <w:trPr>
          <w:trHeight w:val="20"/>
        </w:trPr>
        <w:tc>
          <w:tcPr>
            <w:tcW w:w="151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BF4C45" w14:textId="77777777" w:rsidR="00B7062A" w:rsidRDefault="00B7062A" w:rsidP="00B7062A">
            <w:pPr>
              <w:jc w:val="center"/>
              <w:rPr>
                <w:b/>
                <w:bCs/>
                <w:sz w:val="22"/>
                <w:szCs w:val="22"/>
              </w:rPr>
            </w:pPr>
            <w:r w:rsidRPr="00B7062A">
              <w:rPr>
                <w:b/>
                <w:bCs/>
                <w:sz w:val="22"/>
                <w:szCs w:val="22"/>
              </w:rPr>
              <w:t>Ведомственная структура расходов бюджета муниципального образования сельское поселение Уэлен на 2024 год</w:t>
            </w:r>
          </w:p>
          <w:p w14:paraId="33B1E9F7" w14:textId="77777777" w:rsidR="005D4E72" w:rsidRPr="00B7062A" w:rsidRDefault="005D4E72" w:rsidP="00B7062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5D4E72" w:rsidRPr="00B7062A" w14:paraId="4E73B3B0" w14:textId="77777777" w:rsidTr="00CC3A47">
        <w:trPr>
          <w:trHeight w:val="20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91E367" w14:textId="77777777" w:rsidR="005D4E72" w:rsidRPr="00B7062A" w:rsidRDefault="005D4E72" w:rsidP="00B7062A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CDA3A3" w14:textId="77777777" w:rsidR="005D4E72" w:rsidRPr="00B7062A" w:rsidRDefault="005D4E72" w:rsidP="00B7062A">
            <w:pPr>
              <w:jc w:val="center"/>
              <w:rPr>
                <w:sz w:val="2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0B670E" w14:textId="77777777" w:rsidR="005D4E72" w:rsidRPr="00B7062A" w:rsidRDefault="005D4E72" w:rsidP="00B7062A">
            <w:pPr>
              <w:jc w:val="center"/>
              <w:rPr>
                <w:sz w:val="20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7D3876" w14:textId="77777777" w:rsidR="005D4E72" w:rsidRPr="00B7062A" w:rsidRDefault="005D4E72" w:rsidP="00B7062A">
            <w:pPr>
              <w:jc w:val="center"/>
              <w:rPr>
                <w:sz w:val="20"/>
              </w:rPr>
            </w:pPr>
          </w:p>
        </w:tc>
        <w:tc>
          <w:tcPr>
            <w:tcW w:w="29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539A6" w14:textId="77777777" w:rsidR="00CC3A47" w:rsidRDefault="00CC3A47" w:rsidP="005D4E72">
            <w:pPr>
              <w:jc w:val="right"/>
              <w:rPr>
                <w:sz w:val="20"/>
              </w:rPr>
            </w:pPr>
          </w:p>
          <w:p w14:paraId="604B93D8" w14:textId="643ABEC3" w:rsidR="005D4E72" w:rsidRPr="00B7062A" w:rsidRDefault="005D4E72" w:rsidP="005D4E72">
            <w:pPr>
              <w:jc w:val="right"/>
              <w:rPr>
                <w:sz w:val="20"/>
              </w:rPr>
            </w:pPr>
            <w:r w:rsidRPr="00B7062A">
              <w:rPr>
                <w:sz w:val="20"/>
              </w:rPr>
              <w:t>(тыс. рублей)</w:t>
            </w:r>
          </w:p>
        </w:tc>
      </w:tr>
      <w:tr w:rsidR="00B7062A" w:rsidRPr="00B7062A" w14:paraId="2957C61E" w14:textId="77777777" w:rsidTr="00CC3A47">
        <w:trPr>
          <w:trHeight w:val="2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14832" w14:textId="77777777" w:rsidR="00B7062A" w:rsidRPr="00B7062A" w:rsidRDefault="00B7062A" w:rsidP="00B7062A">
            <w:pPr>
              <w:jc w:val="center"/>
              <w:rPr>
                <w:sz w:val="20"/>
              </w:rPr>
            </w:pPr>
            <w:r w:rsidRPr="00B7062A">
              <w:rPr>
                <w:sz w:val="20"/>
              </w:rPr>
              <w:t>Наименование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B7729" w14:textId="77777777" w:rsidR="00B7062A" w:rsidRPr="00B7062A" w:rsidRDefault="00B7062A" w:rsidP="00B7062A">
            <w:pPr>
              <w:jc w:val="center"/>
              <w:rPr>
                <w:sz w:val="20"/>
              </w:rPr>
            </w:pPr>
            <w:r w:rsidRPr="00B7062A">
              <w:rPr>
                <w:sz w:val="20"/>
              </w:rPr>
              <w:t>ГРБС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7474C" w14:textId="77777777" w:rsidR="00B7062A" w:rsidRPr="00B7062A" w:rsidRDefault="00B7062A" w:rsidP="00B7062A">
            <w:pPr>
              <w:jc w:val="center"/>
              <w:rPr>
                <w:sz w:val="20"/>
              </w:rPr>
            </w:pPr>
            <w:proofErr w:type="spellStart"/>
            <w:r w:rsidRPr="00B7062A">
              <w:rPr>
                <w:sz w:val="20"/>
              </w:rPr>
              <w:t>Рз</w:t>
            </w:r>
            <w:proofErr w:type="spellEnd"/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6FB90" w14:textId="77777777" w:rsidR="00B7062A" w:rsidRPr="00B7062A" w:rsidRDefault="00B7062A" w:rsidP="00B7062A">
            <w:pPr>
              <w:jc w:val="center"/>
              <w:rPr>
                <w:sz w:val="20"/>
              </w:rPr>
            </w:pPr>
            <w:proofErr w:type="gramStart"/>
            <w:r w:rsidRPr="00B7062A">
              <w:rPr>
                <w:sz w:val="20"/>
              </w:rPr>
              <w:t>ПР</w:t>
            </w:r>
            <w:proofErr w:type="gramEnd"/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D8BB2" w14:textId="77777777" w:rsidR="00B7062A" w:rsidRPr="00B7062A" w:rsidRDefault="00B7062A" w:rsidP="00B7062A">
            <w:pPr>
              <w:jc w:val="center"/>
              <w:rPr>
                <w:sz w:val="20"/>
              </w:rPr>
            </w:pPr>
            <w:r w:rsidRPr="00B7062A">
              <w:rPr>
                <w:sz w:val="20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4F0F9" w14:textId="77777777" w:rsidR="00B7062A" w:rsidRPr="00B7062A" w:rsidRDefault="00B7062A" w:rsidP="00B7062A">
            <w:pPr>
              <w:jc w:val="center"/>
              <w:rPr>
                <w:sz w:val="20"/>
              </w:rPr>
            </w:pPr>
            <w:r w:rsidRPr="00B7062A">
              <w:rPr>
                <w:sz w:val="20"/>
              </w:rPr>
              <w:t>ВР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D5AF9" w14:textId="77777777" w:rsidR="00B7062A" w:rsidRPr="00B7062A" w:rsidRDefault="00B7062A" w:rsidP="00B7062A">
            <w:pPr>
              <w:jc w:val="center"/>
              <w:rPr>
                <w:sz w:val="20"/>
              </w:rPr>
            </w:pPr>
            <w:r w:rsidRPr="00B7062A">
              <w:rPr>
                <w:sz w:val="20"/>
              </w:rPr>
              <w:t xml:space="preserve">Сумма           </w:t>
            </w:r>
          </w:p>
        </w:tc>
      </w:tr>
      <w:tr w:rsidR="00B7062A" w:rsidRPr="00B7062A" w14:paraId="324D9E3F" w14:textId="77777777" w:rsidTr="00CC3A47">
        <w:trPr>
          <w:trHeight w:val="20"/>
        </w:trPr>
        <w:tc>
          <w:tcPr>
            <w:tcW w:w="10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84790" w14:textId="77777777" w:rsidR="00B7062A" w:rsidRPr="00B7062A" w:rsidRDefault="00B7062A" w:rsidP="00B7062A">
            <w:pPr>
              <w:jc w:val="center"/>
              <w:rPr>
                <w:sz w:val="20"/>
              </w:rPr>
            </w:pPr>
            <w:r w:rsidRPr="00B7062A">
              <w:rPr>
                <w:sz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E30EA" w14:textId="77777777" w:rsidR="00B7062A" w:rsidRPr="00B7062A" w:rsidRDefault="00B7062A" w:rsidP="00B7062A">
            <w:pPr>
              <w:jc w:val="center"/>
              <w:rPr>
                <w:sz w:val="20"/>
              </w:rPr>
            </w:pPr>
            <w:r w:rsidRPr="00B7062A">
              <w:rPr>
                <w:sz w:val="20"/>
              </w:rPr>
              <w:t>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72D11" w14:textId="77777777" w:rsidR="00B7062A" w:rsidRPr="00B7062A" w:rsidRDefault="00B7062A" w:rsidP="00B7062A">
            <w:pPr>
              <w:jc w:val="center"/>
              <w:rPr>
                <w:sz w:val="20"/>
              </w:rPr>
            </w:pPr>
            <w:r w:rsidRPr="00B7062A">
              <w:rPr>
                <w:sz w:val="20"/>
              </w:rPr>
              <w:t>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8B786" w14:textId="77777777" w:rsidR="00B7062A" w:rsidRPr="00B7062A" w:rsidRDefault="00B7062A" w:rsidP="00B7062A">
            <w:pPr>
              <w:jc w:val="center"/>
              <w:rPr>
                <w:sz w:val="20"/>
              </w:rPr>
            </w:pPr>
            <w:r w:rsidRPr="00B7062A">
              <w:rPr>
                <w:sz w:val="20"/>
              </w:rPr>
              <w:t>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5668E" w14:textId="77777777" w:rsidR="00B7062A" w:rsidRPr="00B7062A" w:rsidRDefault="00B7062A" w:rsidP="00B7062A">
            <w:pPr>
              <w:jc w:val="center"/>
              <w:rPr>
                <w:sz w:val="20"/>
              </w:rPr>
            </w:pPr>
            <w:r w:rsidRPr="00B7062A">
              <w:rPr>
                <w:sz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C5A0F" w14:textId="77777777" w:rsidR="00B7062A" w:rsidRPr="00B7062A" w:rsidRDefault="00B7062A" w:rsidP="00B7062A">
            <w:pPr>
              <w:jc w:val="center"/>
              <w:rPr>
                <w:sz w:val="20"/>
              </w:rPr>
            </w:pPr>
            <w:r w:rsidRPr="00B7062A">
              <w:rPr>
                <w:sz w:val="20"/>
              </w:rPr>
              <w:t>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7D0B0" w14:textId="77777777" w:rsidR="00B7062A" w:rsidRPr="00B7062A" w:rsidRDefault="00B7062A" w:rsidP="00B7062A">
            <w:pPr>
              <w:jc w:val="center"/>
              <w:rPr>
                <w:sz w:val="20"/>
              </w:rPr>
            </w:pPr>
            <w:r w:rsidRPr="00B7062A">
              <w:rPr>
                <w:sz w:val="20"/>
              </w:rPr>
              <w:t>7</w:t>
            </w:r>
          </w:p>
        </w:tc>
      </w:tr>
      <w:tr w:rsidR="00B7062A" w:rsidRPr="00B7062A" w14:paraId="2B40FBFA" w14:textId="77777777" w:rsidTr="00CC3A47">
        <w:trPr>
          <w:trHeight w:val="20"/>
        </w:trPr>
        <w:tc>
          <w:tcPr>
            <w:tcW w:w="1034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6BC941A" w14:textId="77777777" w:rsidR="00B7062A" w:rsidRPr="00B7062A" w:rsidRDefault="00B7062A" w:rsidP="005D4E72">
            <w:pPr>
              <w:jc w:val="both"/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Администрация муниципального образования сельское поселение Уэлен</w:t>
            </w:r>
          </w:p>
        </w:tc>
        <w:tc>
          <w:tcPr>
            <w:tcW w:w="72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B8AA9A5" w14:textId="77777777" w:rsidR="00B7062A" w:rsidRPr="00B7062A" w:rsidRDefault="00B7062A" w:rsidP="00B7062A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743</w:t>
            </w:r>
          </w:p>
        </w:tc>
        <w:tc>
          <w:tcPr>
            <w:tcW w:w="55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19B16FA" w14:textId="77777777" w:rsidR="00B7062A" w:rsidRPr="00B7062A" w:rsidRDefault="00B7062A" w:rsidP="00B7062A">
            <w:pPr>
              <w:rPr>
                <w:b/>
                <w:bCs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5CD4E5B" w14:textId="77777777" w:rsidR="00B7062A" w:rsidRPr="00B7062A" w:rsidRDefault="00B7062A" w:rsidP="00B7062A">
            <w:pPr>
              <w:rPr>
                <w:sz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043FB95" w14:textId="77777777" w:rsidR="00B7062A" w:rsidRPr="00B7062A" w:rsidRDefault="00B7062A" w:rsidP="00B7062A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B176D27" w14:textId="77777777" w:rsidR="00B7062A" w:rsidRPr="00B7062A" w:rsidRDefault="00B7062A" w:rsidP="00B7062A">
            <w:pPr>
              <w:rPr>
                <w:sz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CC34BD5" w14:textId="77777777" w:rsidR="00B7062A" w:rsidRPr="00B7062A" w:rsidRDefault="00B7062A" w:rsidP="005D4E72">
            <w:pPr>
              <w:jc w:val="right"/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28 478,1</w:t>
            </w:r>
          </w:p>
        </w:tc>
      </w:tr>
      <w:tr w:rsidR="00CC3A47" w:rsidRPr="00B7062A" w14:paraId="0D7130CB" w14:textId="77777777" w:rsidTr="00CC3A47">
        <w:trPr>
          <w:trHeight w:val="20"/>
        </w:trPr>
        <w:tc>
          <w:tcPr>
            <w:tcW w:w="10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70F783D" w14:textId="77777777" w:rsidR="00B7062A" w:rsidRPr="00B7062A" w:rsidRDefault="00B7062A" w:rsidP="005D4E72">
            <w:pPr>
              <w:jc w:val="both"/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784B4DF" w14:textId="77777777" w:rsidR="00B7062A" w:rsidRPr="00B7062A" w:rsidRDefault="00B7062A" w:rsidP="00B7062A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743</w:t>
            </w:r>
          </w:p>
        </w:tc>
        <w:tc>
          <w:tcPr>
            <w:tcW w:w="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91B9A77" w14:textId="77777777" w:rsidR="00B7062A" w:rsidRPr="00B7062A" w:rsidRDefault="00B7062A" w:rsidP="00B7062A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01</w:t>
            </w:r>
          </w:p>
        </w:tc>
        <w:tc>
          <w:tcPr>
            <w:tcW w:w="5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3019DB3" w14:textId="77777777" w:rsidR="00B7062A" w:rsidRPr="00B7062A" w:rsidRDefault="00B7062A" w:rsidP="00B7062A">
            <w:pPr>
              <w:rPr>
                <w:b/>
                <w:bCs/>
                <w:sz w:val="20"/>
              </w:rPr>
            </w:pPr>
          </w:p>
        </w:tc>
        <w:tc>
          <w:tcPr>
            <w:tcW w:w="1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00BA709" w14:textId="77777777" w:rsidR="00B7062A" w:rsidRPr="00B7062A" w:rsidRDefault="00B7062A" w:rsidP="00B7062A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A13B0EE" w14:textId="77777777" w:rsidR="00B7062A" w:rsidRPr="00B7062A" w:rsidRDefault="00B7062A" w:rsidP="00B7062A">
            <w:pPr>
              <w:rPr>
                <w:sz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07757D4" w14:textId="77777777" w:rsidR="00B7062A" w:rsidRPr="00B7062A" w:rsidRDefault="00B7062A" w:rsidP="005D4E72">
            <w:pPr>
              <w:jc w:val="right"/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3 264,3</w:t>
            </w:r>
          </w:p>
        </w:tc>
      </w:tr>
      <w:tr w:rsidR="00CC3A47" w:rsidRPr="00B7062A" w14:paraId="0FE3F207" w14:textId="77777777" w:rsidTr="00CC3A47">
        <w:trPr>
          <w:trHeight w:val="20"/>
        </w:trPr>
        <w:tc>
          <w:tcPr>
            <w:tcW w:w="10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A6987E1" w14:textId="77777777" w:rsidR="00B7062A" w:rsidRPr="00B7062A" w:rsidRDefault="00B7062A" w:rsidP="005D4E72">
            <w:pPr>
              <w:jc w:val="both"/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D8E9C0D" w14:textId="77777777" w:rsidR="00B7062A" w:rsidRPr="00B7062A" w:rsidRDefault="00B7062A" w:rsidP="00B7062A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743</w:t>
            </w:r>
          </w:p>
        </w:tc>
        <w:tc>
          <w:tcPr>
            <w:tcW w:w="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3058C57" w14:textId="77777777" w:rsidR="00B7062A" w:rsidRPr="00B7062A" w:rsidRDefault="00B7062A" w:rsidP="00B7062A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01</w:t>
            </w:r>
          </w:p>
        </w:tc>
        <w:tc>
          <w:tcPr>
            <w:tcW w:w="5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6E5DBD8" w14:textId="77777777" w:rsidR="00B7062A" w:rsidRPr="00B7062A" w:rsidRDefault="00B7062A" w:rsidP="00B7062A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02</w:t>
            </w:r>
          </w:p>
        </w:tc>
        <w:tc>
          <w:tcPr>
            <w:tcW w:w="1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B2FB939" w14:textId="77777777" w:rsidR="00B7062A" w:rsidRPr="00B7062A" w:rsidRDefault="00B7062A" w:rsidP="00B7062A">
            <w:pPr>
              <w:rPr>
                <w:b/>
                <w:bCs/>
                <w:sz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0E18BAF" w14:textId="77777777" w:rsidR="00B7062A" w:rsidRPr="00B7062A" w:rsidRDefault="00B7062A" w:rsidP="00B7062A">
            <w:pPr>
              <w:rPr>
                <w:sz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7B89975" w14:textId="77777777" w:rsidR="00B7062A" w:rsidRPr="00B7062A" w:rsidRDefault="00B7062A" w:rsidP="005D4E72">
            <w:pPr>
              <w:jc w:val="right"/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2 682,6</w:t>
            </w:r>
          </w:p>
        </w:tc>
      </w:tr>
      <w:tr w:rsidR="00CC3A47" w:rsidRPr="00B7062A" w14:paraId="28EFD733" w14:textId="77777777" w:rsidTr="00CC3A47">
        <w:trPr>
          <w:trHeight w:val="20"/>
        </w:trPr>
        <w:tc>
          <w:tcPr>
            <w:tcW w:w="10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6C8A5D3" w14:textId="77777777" w:rsidR="00B7062A" w:rsidRPr="00B7062A" w:rsidRDefault="00B7062A" w:rsidP="005D4E72">
            <w:pPr>
              <w:jc w:val="both"/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Обеспечение функционирования органов местного самоуправления</w:t>
            </w: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A8E5ABB" w14:textId="77777777" w:rsidR="00B7062A" w:rsidRPr="00B7062A" w:rsidRDefault="00B7062A" w:rsidP="00B7062A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743</w:t>
            </w:r>
          </w:p>
        </w:tc>
        <w:tc>
          <w:tcPr>
            <w:tcW w:w="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23B91EC" w14:textId="77777777" w:rsidR="00B7062A" w:rsidRPr="00B7062A" w:rsidRDefault="00B7062A" w:rsidP="00B7062A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01</w:t>
            </w:r>
          </w:p>
        </w:tc>
        <w:tc>
          <w:tcPr>
            <w:tcW w:w="5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259EA58" w14:textId="77777777" w:rsidR="00B7062A" w:rsidRPr="00B7062A" w:rsidRDefault="00B7062A" w:rsidP="00B7062A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02</w:t>
            </w:r>
          </w:p>
        </w:tc>
        <w:tc>
          <w:tcPr>
            <w:tcW w:w="1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E80031D" w14:textId="77777777" w:rsidR="00B7062A" w:rsidRPr="00B7062A" w:rsidRDefault="00B7062A" w:rsidP="00B7062A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 xml:space="preserve">80 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00464DF" w14:textId="77777777" w:rsidR="00B7062A" w:rsidRPr="00B7062A" w:rsidRDefault="00B7062A" w:rsidP="00B7062A">
            <w:pPr>
              <w:rPr>
                <w:b/>
                <w:bCs/>
                <w:sz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39EAA15" w14:textId="77777777" w:rsidR="00B7062A" w:rsidRPr="00B7062A" w:rsidRDefault="00B7062A" w:rsidP="005D4E72">
            <w:pPr>
              <w:jc w:val="right"/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2 682,6</w:t>
            </w:r>
          </w:p>
        </w:tc>
      </w:tr>
      <w:tr w:rsidR="00CC3A47" w:rsidRPr="00B7062A" w14:paraId="2714AF30" w14:textId="77777777" w:rsidTr="00CC3A47">
        <w:trPr>
          <w:trHeight w:val="20"/>
        </w:trPr>
        <w:tc>
          <w:tcPr>
            <w:tcW w:w="10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41F84D7" w14:textId="77777777" w:rsidR="00B7062A" w:rsidRPr="00B7062A" w:rsidRDefault="00B7062A" w:rsidP="005D4E72">
            <w:pPr>
              <w:jc w:val="both"/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Обеспечение функционирования Главы поселения муниципального образования сельское поселение Уэлен</w:t>
            </w: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837E042" w14:textId="77777777" w:rsidR="00B7062A" w:rsidRPr="00B7062A" w:rsidRDefault="00B7062A" w:rsidP="00B7062A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743</w:t>
            </w:r>
          </w:p>
        </w:tc>
        <w:tc>
          <w:tcPr>
            <w:tcW w:w="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2A307A3" w14:textId="77777777" w:rsidR="00B7062A" w:rsidRPr="00B7062A" w:rsidRDefault="00B7062A" w:rsidP="00B7062A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01</w:t>
            </w:r>
          </w:p>
        </w:tc>
        <w:tc>
          <w:tcPr>
            <w:tcW w:w="5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368D2E1" w14:textId="77777777" w:rsidR="00B7062A" w:rsidRPr="00B7062A" w:rsidRDefault="00B7062A" w:rsidP="00B7062A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02</w:t>
            </w:r>
          </w:p>
        </w:tc>
        <w:tc>
          <w:tcPr>
            <w:tcW w:w="1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76ED356" w14:textId="77777777" w:rsidR="00B7062A" w:rsidRPr="00B7062A" w:rsidRDefault="00B7062A" w:rsidP="00B7062A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 xml:space="preserve">80 1 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1AE5CAA" w14:textId="77777777" w:rsidR="00B7062A" w:rsidRPr="00B7062A" w:rsidRDefault="00B7062A" w:rsidP="00B7062A">
            <w:pPr>
              <w:rPr>
                <w:b/>
                <w:bCs/>
                <w:sz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925B81B" w14:textId="77777777" w:rsidR="00B7062A" w:rsidRPr="00B7062A" w:rsidRDefault="00B7062A" w:rsidP="005D4E72">
            <w:pPr>
              <w:jc w:val="right"/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2 682,6</w:t>
            </w:r>
          </w:p>
        </w:tc>
      </w:tr>
      <w:tr w:rsidR="00CC3A47" w:rsidRPr="00B7062A" w14:paraId="0FF485FF" w14:textId="77777777" w:rsidTr="00CC3A47">
        <w:trPr>
          <w:trHeight w:val="20"/>
        </w:trPr>
        <w:tc>
          <w:tcPr>
            <w:tcW w:w="10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F9193EF" w14:textId="61097420" w:rsidR="00B7062A" w:rsidRPr="00B7062A" w:rsidRDefault="00B7062A" w:rsidP="005D4E72">
            <w:pPr>
              <w:jc w:val="both"/>
              <w:rPr>
                <w:sz w:val="20"/>
              </w:rPr>
            </w:pPr>
            <w:r w:rsidRPr="00B7062A">
              <w:rPr>
                <w:sz w:val="20"/>
              </w:rPr>
              <w:t>Обеспечение деятельности Главы муниципального образования сельское поселение Уэлен</w:t>
            </w:r>
            <w:r w:rsidRPr="00B7062A">
              <w:rPr>
                <w:b/>
                <w:bCs/>
                <w:sz w:val="20"/>
              </w:rPr>
              <w:t xml:space="preserve"> (</w:t>
            </w:r>
            <w:r w:rsidRPr="00B7062A"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EE52D4F" w14:textId="77777777" w:rsidR="00B7062A" w:rsidRPr="00B7062A" w:rsidRDefault="00B7062A" w:rsidP="00B7062A">
            <w:pPr>
              <w:rPr>
                <w:sz w:val="20"/>
              </w:rPr>
            </w:pPr>
            <w:r w:rsidRPr="00B7062A">
              <w:rPr>
                <w:sz w:val="20"/>
              </w:rPr>
              <w:t>743</w:t>
            </w:r>
          </w:p>
        </w:tc>
        <w:tc>
          <w:tcPr>
            <w:tcW w:w="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90828B5" w14:textId="77777777" w:rsidR="00B7062A" w:rsidRPr="00B7062A" w:rsidRDefault="00B7062A" w:rsidP="00B7062A">
            <w:pPr>
              <w:rPr>
                <w:sz w:val="20"/>
              </w:rPr>
            </w:pPr>
            <w:r w:rsidRPr="00B7062A">
              <w:rPr>
                <w:sz w:val="20"/>
              </w:rPr>
              <w:t>01</w:t>
            </w:r>
          </w:p>
        </w:tc>
        <w:tc>
          <w:tcPr>
            <w:tcW w:w="5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90E8F14" w14:textId="77777777" w:rsidR="00B7062A" w:rsidRPr="00B7062A" w:rsidRDefault="00B7062A" w:rsidP="00B7062A">
            <w:pPr>
              <w:rPr>
                <w:sz w:val="20"/>
              </w:rPr>
            </w:pPr>
            <w:r w:rsidRPr="00B7062A">
              <w:rPr>
                <w:sz w:val="20"/>
              </w:rPr>
              <w:t>02</w:t>
            </w:r>
          </w:p>
        </w:tc>
        <w:tc>
          <w:tcPr>
            <w:tcW w:w="1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E93DE9D" w14:textId="77777777" w:rsidR="00B7062A" w:rsidRPr="00B7062A" w:rsidRDefault="00B7062A" w:rsidP="00B7062A">
            <w:pPr>
              <w:rPr>
                <w:sz w:val="20"/>
              </w:rPr>
            </w:pPr>
            <w:r w:rsidRPr="00B7062A">
              <w:rPr>
                <w:sz w:val="20"/>
              </w:rPr>
              <w:t>80 1 00 00040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9CFF9B0" w14:textId="77777777" w:rsidR="00B7062A" w:rsidRPr="00B7062A" w:rsidRDefault="00B7062A" w:rsidP="00B7062A">
            <w:pPr>
              <w:rPr>
                <w:sz w:val="20"/>
              </w:rPr>
            </w:pPr>
            <w:r w:rsidRPr="00B7062A">
              <w:rPr>
                <w:sz w:val="20"/>
              </w:rPr>
              <w:t>100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AAAA7CF" w14:textId="77777777" w:rsidR="00B7062A" w:rsidRPr="00B7062A" w:rsidRDefault="00B7062A" w:rsidP="005D4E72">
            <w:pPr>
              <w:jc w:val="right"/>
              <w:rPr>
                <w:sz w:val="20"/>
              </w:rPr>
            </w:pPr>
            <w:r w:rsidRPr="00B7062A">
              <w:rPr>
                <w:sz w:val="20"/>
              </w:rPr>
              <w:t>2 565,1</w:t>
            </w:r>
          </w:p>
        </w:tc>
      </w:tr>
      <w:tr w:rsidR="00CC3A47" w:rsidRPr="00B7062A" w14:paraId="5B2F8BA1" w14:textId="77777777" w:rsidTr="00CC3A47">
        <w:trPr>
          <w:trHeight w:val="20"/>
        </w:trPr>
        <w:tc>
          <w:tcPr>
            <w:tcW w:w="10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2C53A4A" w14:textId="42B8E1E4" w:rsidR="00B7062A" w:rsidRPr="00B7062A" w:rsidRDefault="00B7062A" w:rsidP="005D4E72">
            <w:pPr>
              <w:jc w:val="both"/>
              <w:rPr>
                <w:sz w:val="20"/>
              </w:rPr>
            </w:pPr>
            <w:r w:rsidRPr="00B7062A">
              <w:rPr>
                <w:sz w:val="20"/>
              </w:rPr>
              <w:t>Обеспечение деятельности Главы муниципального образования сельское поселение Уэлен (Закупка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359FAA1" w14:textId="77777777" w:rsidR="00B7062A" w:rsidRPr="00B7062A" w:rsidRDefault="00B7062A" w:rsidP="00B7062A">
            <w:pPr>
              <w:rPr>
                <w:sz w:val="20"/>
              </w:rPr>
            </w:pPr>
            <w:r w:rsidRPr="00B7062A">
              <w:rPr>
                <w:sz w:val="20"/>
              </w:rPr>
              <w:t>743</w:t>
            </w:r>
          </w:p>
        </w:tc>
        <w:tc>
          <w:tcPr>
            <w:tcW w:w="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DF0D2D9" w14:textId="77777777" w:rsidR="00B7062A" w:rsidRPr="00B7062A" w:rsidRDefault="00B7062A" w:rsidP="00B7062A">
            <w:pPr>
              <w:rPr>
                <w:sz w:val="20"/>
              </w:rPr>
            </w:pPr>
            <w:r w:rsidRPr="00B7062A">
              <w:rPr>
                <w:sz w:val="20"/>
              </w:rPr>
              <w:t>01</w:t>
            </w:r>
          </w:p>
        </w:tc>
        <w:tc>
          <w:tcPr>
            <w:tcW w:w="5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AD598EF" w14:textId="77777777" w:rsidR="00B7062A" w:rsidRPr="00B7062A" w:rsidRDefault="00B7062A" w:rsidP="00B7062A">
            <w:pPr>
              <w:rPr>
                <w:sz w:val="20"/>
              </w:rPr>
            </w:pPr>
            <w:r w:rsidRPr="00B7062A">
              <w:rPr>
                <w:sz w:val="20"/>
              </w:rPr>
              <w:t>02</w:t>
            </w:r>
          </w:p>
        </w:tc>
        <w:tc>
          <w:tcPr>
            <w:tcW w:w="1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F58FB50" w14:textId="77777777" w:rsidR="00B7062A" w:rsidRPr="00B7062A" w:rsidRDefault="00B7062A" w:rsidP="00B7062A">
            <w:pPr>
              <w:rPr>
                <w:sz w:val="20"/>
              </w:rPr>
            </w:pPr>
            <w:r w:rsidRPr="00B7062A">
              <w:rPr>
                <w:sz w:val="20"/>
              </w:rPr>
              <w:t>80 1 00 00040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3AE1AE2" w14:textId="77777777" w:rsidR="00B7062A" w:rsidRPr="00B7062A" w:rsidRDefault="00B7062A" w:rsidP="00B7062A">
            <w:pPr>
              <w:rPr>
                <w:sz w:val="20"/>
              </w:rPr>
            </w:pPr>
            <w:r w:rsidRPr="00B7062A">
              <w:rPr>
                <w:sz w:val="20"/>
              </w:rPr>
              <w:t>200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94A1C60" w14:textId="77777777" w:rsidR="00B7062A" w:rsidRPr="00B7062A" w:rsidRDefault="00B7062A" w:rsidP="005D4E72">
            <w:pPr>
              <w:jc w:val="right"/>
              <w:rPr>
                <w:sz w:val="20"/>
              </w:rPr>
            </w:pPr>
            <w:r w:rsidRPr="00B7062A">
              <w:rPr>
                <w:sz w:val="20"/>
              </w:rPr>
              <w:t>14,5</w:t>
            </w:r>
          </w:p>
        </w:tc>
      </w:tr>
      <w:tr w:rsidR="00CC3A47" w:rsidRPr="00B7062A" w14:paraId="30EF554E" w14:textId="77777777" w:rsidTr="00CC3A47">
        <w:trPr>
          <w:trHeight w:val="20"/>
        </w:trPr>
        <w:tc>
          <w:tcPr>
            <w:tcW w:w="10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A0C89E3" w14:textId="77777777" w:rsidR="00B7062A" w:rsidRPr="00B7062A" w:rsidRDefault="00B7062A" w:rsidP="005D4E72">
            <w:pPr>
              <w:jc w:val="both"/>
              <w:rPr>
                <w:sz w:val="20"/>
              </w:rPr>
            </w:pPr>
            <w:proofErr w:type="gramStart"/>
            <w:r w:rsidRPr="00B7062A">
              <w:rPr>
                <w:sz w:val="20"/>
              </w:rPr>
              <w:t>Компенсация расходов на оплату стоимости проезда и провоза багажа в соответствии с Решением Совета депутатов муниципального образования сельское поселение Уэлен от 05.12.2011 года № 48-1 "О некоторых гарантиях и компенсациях для лиц, работающих в организациях, финансируемых из бюджета муниципального образования сельское поселение Уэлен"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</w:t>
            </w:r>
            <w:proofErr w:type="gramEnd"/>
            <w:r w:rsidRPr="00B7062A">
              <w:rPr>
                <w:sz w:val="20"/>
              </w:rPr>
              <w:t xml:space="preserve"> фондами)</w:t>
            </w: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E12A09B" w14:textId="77777777" w:rsidR="00B7062A" w:rsidRPr="00B7062A" w:rsidRDefault="00B7062A" w:rsidP="00B7062A">
            <w:pPr>
              <w:rPr>
                <w:sz w:val="20"/>
              </w:rPr>
            </w:pPr>
            <w:r w:rsidRPr="00B7062A">
              <w:rPr>
                <w:sz w:val="20"/>
              </w:rPr>
              <w:t>743</w:t>
            </w:r>
          </w:p>
        </w:tc>
        <w:tc>
          <w:tcPr>
            <w:tcW w:w="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BA83DAB" w14:textId="77777777" w:rsidR="00B7062A" w:rsidRPr="00B7062A" w:rsidRDefault="00B7062A" w:rsidP="00B7062A">
            <w:pPr>
              <w:rPr>
                <w:sz w:val="20"/>
              </w:rPr>
            </w:pPr>
            <w:r w:rsidRPr="00B7062A">
              <w:rPr>
                <w:sz w:val="20"/>
              </w:rPr>
              <w:t>01</w:t>
            </w:r>
          </w:p>
        </w:tc>
        <w:tc>
          <w:tcPr>
            <w:tcW w:w="5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052770D" w14:textId="77777777" w:rsidR="00B7062A" w:rsidRPr="00B7062A" w:rsidRDefault="00B7062A" w:rsidP="00B7062A">
            <w:pPr>
              <w:rPr>
                <w:sz w:val="20"/>
              </w:rPr>
            </w:pPr>
            <w:r w:rsidRPr="00B7062A">
              <w:rPr>
                <w:sz w:val="20"/>
              </w:rPr>
              <w:t>02</w:t>
            </w:r>
          </w:p>
        </w:tc>
        <w:tc>
          <w:tcPr>
            <w:tcW w:w="1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6AE14D4" w14:textId="77777777" w:rsidR="00B7062A" w:rsidRPr="00B7062A" w:rsidRDefault="00B7062A" w:rsidP="00B7062A">
            <w:pPr>
              <w:rPr>
                <w:sz w:val="20"/>
              </w:rPr>
            </w:pPr>
            <w:r w:rsidRPr="00B7062A">
              <w:rPr>
                <w:sz w:val="20"/>
              </w:rPr>
              <w:t>80 1 00 10110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F61BA18" w14:textId="77777777" w:rsidR="00B7062A" w:rsidRPr="00B7062A" w:rsidRDefault="00B7062A" w:rsidP="00B7062A">
            <w:pPr>
              <w:rPr>
                <w:sz w:val="20"/>
              </w:rPr>
            </w:pPr>
            <w:r w:rsidRPr="00B7062A">
              <w:rPr>
                <w:sz w:val="20"/>
              </w:rPr>
              <w:t>100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32D0395" w14:textId="77777777" w:rsidR="00B7062A" w:rsidRPr="00B7062A" w:rsidRDefault="00B7062A" w:rsidP="005D4E72">
            <w:pPr>
              <w:jc w:val="right"/>
              <w:rPr>
                <w:sz w:val="20"/>
              </w:rPr>
            </w:pPr>
            <w:r w:rsidRPr="00B7062A">
              <w:rPr>
                <w:sz w:val="20"/>
              </w:rPr>
              <w:t>103,0</w:t>
            </w:r>
          </w:p>
        </w:tc>
      </w:tr>
      <w:tr w:rsidR="00CC3A47" w:rsidRPr="00B7062A" w14:paraId="52230D53" w14:textId="77777777" w:rsidTr="00CC3A47">
        <w:trPr>
          <w:trHeight w:val="20"/>
        </w:trPr>
        <w:tc>
          <w:tcPr>
            <w:tcW w:w="10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EF68858" w14:textId="77777777" w:rsidR="00B7062A" w:rsidRPr="00B7062A" w:rsidRDefault="00B7062A" w:rsidP="005D4E72">
            <w:pPr>
              <w:jc w:val="both"/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2D94EBE" w14:textId="77777777" w:rsidR="00B7062A" w:rsidRPr="00B7062A" w:rsidRDefault="00B7062A" w:rsidP="00B7062A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743</w:t>
            </w:r>
          </w:p>
        </w:tc>
        <w:tc>
          <w:tcPr>
            <w:tcW w:w="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5AEA066" w14:textId="77777777" w:rsidR="00B7062A" w:rsidRPr="00B7062A" w:rsidRDefault="00B7062A" w:rsidP="00B7062A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 01</w:t>
            </w:r>
          </w:p>
        </w:tc>
        <w:tc>
          <w:tcPr>
            <w:tcW w:w="5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74C2693" w14:textId="77777777" w:rsidR="00B7062A" w:rsidRPr="00B7062A" w:rsidRDefault="00B7062A" w:rsidP="00B7062A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04</w:t>
            </w:r>
          </w:p>
        </w:tc>
        <w:tc>
          <w:tcPr>
            <w:tcW w:w="1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F708DBF" w14:textId="77777777" w:rsidR="00B7062A" w:rsidRPr="00B7062A" w:rsidRDefault="00B7062A" w:rsidP="00B7062A">
            <w:pPr>
              <w:rPr>
                <w:b/>
                <w:bCs/>
                <w:sz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BFAC900" w14:textId="77777777" w:rsidR="00B7062A" w:rsidRPr="00B7062A" w:rsidRDefault="00B7062A" w:rsidP="00B7062A">
            <w:pPr>
              <w:rPr>
                <w:sz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EFE056D" w14:textId="77777777" w:rsidR="00B7062A" w:rsidRPr="00B7062A" w:rsidRDefault="00B7062A" w:rsidP="005D4E72">
            <w:pPr>
              <w:jc w:val="right"/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581,7</w:t>
            </w:r>
          </w:p>
        </w:tc>
      </w:tr>
      <w:tr w:rsidR="00CC3A47" w:rsidRPr="00B7062A" w14:paraId="1056A3BE" w14:textId="77777777" w:rsidTr="00CC3A47">
        <w:trPr>
          <w:trHeight w:val="20"/>
        </w:trPr>
        <w:tc>
          <w:tcPr>
            <w:tcW w:w="10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5C3041E" w14:textId="77777777" w:rsidR="00B7062A" w:rsidRPr="00B7062A" w:rsidRDefault="00B7062A" w:rsidP="005D4E72">
            <w:pPr>
              <w:jc w:val="both"/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Обеспечение функционирования органов местного самоуправления</w:t>
            </w: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581BA01" w14:textId="77777777" w:rsidR="00B7062A" w:rsidRPr="00B7062A" w:rsidRDefault="00B7062A" w:rsidP="00B7062A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743</w:t>
            </w:r>
          </w:p>
        </w:tc>
        <w:tc>
          <w:tcPr>
            <w:tcW w:w="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CC9A0AA" w14:textId="77777777" w:rsidR="00B7062A" w:rsidRPr="00B7062A" w:rsidRDefault="00B7062A" w:rsidP="00B7062A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 01</w:t>
            </w:r>
          </w:p>
        </w:tc>
        <w:tc>
          <w:tcPr>
            <w:tcW w:w="5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E256D99" w14:textId="77777777" w:rsidR="00B7062A" w:rsidRPr="00B7062A" w:rsidRDefault="00B7062A" w:rsidP="00B7062A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04</w:t>
            </w:r>
          </w:p>
        </w:tc>
        <w:tc>
          <w:tcPr>
            <w:tcW w:w="1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CEA9099" w14:textId="77777777" w:rsidR="00B7062A" w:rsidRPr="00B7062A" w:rsidRDefault="00B7062A" w:rsidP="00B7062A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 xml:space="preserve">80 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DBA2DE6" w14:textId="77777777" w:rsidR="00B7062A" w:rsidRPr="00B7062A" w:rsidRDefault="00B7062A" w:rsidP="00B7062A">
            <w:pPr>
              <w:rPr>
                <w:b/>
                <w:bCs/>
                <w:sz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A7FB52E" w14:textId="77777777" w:rsidR="00B7062A" w:rsidRPr="00B7062A" w:rsidRDefault="00B7062A" w:rsidP="005D4E72">
            <w:pPr>
              <w:jc w:val="right"/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581,7</w:t>
            </w:r>
          </w:p>
        </w:tc>
      </w:tr>
      <w:tr w:rsidR="00CC3A47" w:rsidRPr="00B7062A" w14:paraId="2F1AB5AB" w14:textId="77777777" w:rsidTr="00CC3A47">
        <w:trPr>
          <w:trHeight w:val="20"/>
        </w:trPr>
        <w:tc>
          <w:tcPr>
            <w:tcW w:w="10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6D47794" w14:textId="77777777" w:rsidR="00B7062A" w:rsidRPr="00B7062A" w:rsidRDefault="00B7062A" w:rsidP="005D4E72">
            <w:pPr>
              <w:jc w:val="both"/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Обеспечение функционирования исполнительных органов муниципального образования сельское поселение Уэлен</w:t>
            </w: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FFC5482" w14:textId="77777777" w:rsidR="00B7062A" w:rsidRPr="00B7062A" w:rsidRDefault="00B7062A" w:rsidP="00B7062A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743</w:t>
            </w:r>
          </w:p>
        </w:tc>
        <w:tc>
          <w:tcPr>
            <w:tcW w:w="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E430713" w14:textId="77777777" w:rsidR="00B7062A" w:rsidRPr="00B7062A" w:rsidRDefault="00B7062A" w:rsidP="00B7062A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 01</w:t>
            </w:r>
          </w:p>
        </w:tc>
        <w:tc>
          <w:tcPr>
            <w:tcW w:w="5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C732384" w14:textId="77777777" w:rsidR="00B7062A" w:rsidRPr="00B7062A" w:rsidRDefault="00B7062A" w:rsidP="00B7062A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04</w:t>
            </w:r>
          </w:p>
        </w:tc>
        <w:tc>
          <w:tcPr>
            <w:tcW w:w="1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82660F6" w14:textId="77777777" w:rsidR="00B7062A" w:rsidRPr="00B7062A" w:rsidRDefault="00B7062A" w:rsidP="00B7062A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 xml:space="preserve">80 2 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3628752" w14:textId="77777777" w:rsidR="00B7062A" w:rsidRPr="00B7062A" w:rsidRDefault="00B7062A" w:rsidP="00B7062A">
            <w:pPr>
              <w:rPr>
                <w:b/>
                <w:bCs/>
                <w:sz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5EE3958" w14:textId="77777777" w:rsidR="00B7062A" w:rsidRPr="00B7062A" w:rsidRDefault="00B7062A" w:rsidP="005D4E72">
            <w:pPr>
              <w:jc w:val="right"/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581,7</w:t>
            </w:r>
          </w:p>
        </w:tc>
      </w:tr>
      <w:tr w:rsidR="00CC3A47" w:rsidRPr="00B7062A" w14:paraId="698CE96C" w14:textId="77777777" w:rsidTr="00CC3A47">
        <w:trPr>
          <w:trHeight w:val="20"/>
        </w:trPr>
        <w:tc>
          <w:tcPr>
            <w:tcW w:w="10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EB82CA6" w14:textId="2E7D0FAC" w:rsidR="00B7062A" w:rsidRPr="00B7062A" w:rsidRDefault="00B7062A" w:rsidP="005D4E72">
            <w:pPr>
              <w:jc w:val="both"/>
              <w:rPr>
                <w:sz w:val="20"/>
              </w:rPr>
            </w:pPr>
            <w:r w:rsidRPr="00B7062A">
              <w:rPr>
                <w:sz w:val="20"/>
              </w:rPr>
              <w:t xml:space="preserve">Содержание центрального аппарата (за исключением штата, замещающего </w:t>
            </w:r>
            <w:r w:rsidR="00CC3A47" w:rsidRPr="00B7062A">
              <w:rPr>
                <w:sz w:val="20"/>
              </w:rPr>
              <w:t>должности,</w:t>
            </w:r>
            <w:r w:rsidRPr="00B7062A">
              <w:rPr>
                <w:sz w:val="20"/>
              </w:rPr>
              <w:t xml:space="preserve"> не являющиеся должностями муниципальной службы) (Закупка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A95B9BD" w14:textId="77777777" w:rsidR="00B7062A" w:rsidRPr="00B7062A" w:rsidRDefault="00B7062A" w:rsidP="00B7062A">
            <w:pPr>
              <w:rPr>
                <w:sz w:val="20"/>
              </w:rPr>
            </w:pPr>
            <w:r w:rsidRPr="00B7062A">
              <w:rPr>
                <w:sz w:val="20"/>
              </w:rPr>
              <w:t>743</w:t>
            </w:r>
          </w:p>
        </w:tc>
        <w:tc>
          <w:tcPr>
            <w:tcW w:w="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D0374E9" w14:textId="77777777" w:rsidR="00B7062A" w:rsidRPr="00B7062A" w:rsidRDefault="00B7062A" w:rsidP="00B7062A">
            <w:pPr>
              <w:rPr>
                <w:sz w:val="20"/>
              </w:rPr>
            </w:pPr>
            <w:r w:rsidRPr="00B7062A">
              <w:rPr>
                <w:sz w:val="20"/>
              </w:rPr>
              <w:t> 01</w:t>
            </w:r>
          </w:p>
        </w:tc>
        <w:tc>
          <w:tcPr>
            <w:tcW w:w="5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8A8BBAD" w14:textId="77777777" w:rsidR="00B7062A" w:rsidRPr="00B7062A" w:rsidRDefault="00B7062A" w:rsidP="00B7062A">
            <w:pPr>
              <w:rPr>
                <w:sz w:val="20"/>
              </w:rPr>
            </w:pPr>
            <w:r w:rsidRPr="00B7062A">
              <w:rPr>
                <w:sz w:val="20"/>
              </w:rPr>
              <w:t>04</w:t>
            </w:r>
          </w:p>
        </w:tc>
        <w:tc>
          <w:tcPr>
            <w:tcW w:w="1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C34BC0E" w14:textId="77777777" w:rsidR="00B7062A" w:rsidRPr="00B7062A" w:rsidRDefault="00B7062A" w:rsidP="00B7062A">
            <w:pPr>
              <w:rPr>
                <w:sz w:val="20"/>
              </w:rPr>
            </w:pPr>
            <w:r w:rsidRPr="00B7062A">
              <w:rPr>
                <w:sz w:val="20"/>
              </w:rPr>
              <w:t>80 2 00 00110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E1F479D" w14:textId="77777777" w:rsidR="00B7062A" w:rsidRPr="00B7062A" w:rsidRDefault="00B7062A" w:rsidP="00B7062A">
            <w:pPr>
              <w:rPr>
                <w:sz w:val="20"/>
              </w:rPr>
            </w:pPr>
            <w:r w:rsidRPr="00B7062A">
              <w:rPr>
                <w:sz w:val="20"/>
              </w:rPr>
              <w:t>200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10B4CC5" w14:textId="77777777" w:rsidR="00B7062A" w:rsidRPr="00B7062A" w:rsidRDefault="00B7062A" w:rsidP="005D4E72">
            <w:pPr>
              <w:jc w:val="right"/>
              <w:rPr>
                <w:sz w:val="20"/>
              </w:rPr>
            </w:pPr>
            <w:r w:rsidRPr="00B7062A">
              <w:rPr>
                <w:sz w:val="20"/>
              </w:rPr>
              <w:t>420,8</w:t>
            </w:r>
          </w:p>
        </w:tc>
      </w:tr>
      <w:tr w:rsidR="00CC3A47" w:rsidRPr="00B7062A" w14:paraId="6BE53159" w14:textId="77777777" w:rsidTr="00CC3A47">
        <w:trPr>
          <w:trHeight w:val="20"/>
        </w:trPr>
        <w:tc>
          <w:tcPr>
            <w:tcW w:w="10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DE3B57D" w14:textId="47E9825B" w:rsidR="00B7062A" w:rsidRPr="00B7062A" w:rsidRDefault="00B7062A" w:rsidP="005D4E72">
            <w:pPr>
              <w:jc w:val="both"/>
              <w:rPr>
                <w:color w:val="000000"/>
                <w:sz w:val="20"/>
              </w:rPr>
            </w:pPr>
            <w:r w:rsidRPr="00B7062A">
              <w:rPr>
                <w:color w:val="000000"/>
                <w:sz w:val="20"/>
              </w:rPr>
              <w:lastRenderedPageBreak/>
              <w:t xml:space="preserve">Содержание центрального аппарата (за исключением штата, замещающего </w:t>
            </w:r>
            <w:r w:rsidR="00CC3A47" w:rsidRPr="00B7062A">
              <w:rPr>
                <w:color w:val="000000"/>
                <w:sz w:val="20"/>
              </w:rPr>
              <w:t>должности,</w:t>
            </w:r>
            <w:r w:rsidRPr="00B7062A">
              <w:rPr>
                <w:color w:val="000000"/>
                <w:sz w:val="20"/>
              </w:rPr>
              <w:t xml:space="preserve"> не являющиеся должностями муниципальной службы) (Иные бюджетные ассигнования)</w:t>
            </w: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3B673C6" w14:textId="77777777" w:rsidR="00B7062A" w:rsidRPr="00B7062A" w:rsidRDefault="00B7062A" w:rsidP="00B7062A">
            <w:pPr>
              <w:rPr>
                <w:sz w:val="20"/>
              </w:rPr>
            </w:pPr>
            <w:r w:rsidRPr="00B7062A">
              <w:rPr>
                <w:sz w:val="20"/>
              </w:rPr>
              <w:t>743</w:t>
            </w:r>
          </w:p>
        </w:tc>
        <w:tc>
          <w:tcPr>
            <w:tcW w:w="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98433F9" w14:textId="77777777" w:rsidR="00B7062A" w:rsidRPr="00B7062A" w:rsidRDefault="00B7062A" w:rsidP="00B7062A">
            <w:pPr>
              <w:rPr>
                <w:sz w:val="20"/>
              </w:rPr>
            </w:pPr>
            <w:r w:rsidRPr="00B7062A">
              <w:rPr>
                <w:sz w:val="20"/>
              </w:rPr>
              <w:t> 01</w:t>
            </w:r>
          </w:p>
        </w:tc>
        <w:tc>
          <w:tcPr>
            <w:tcW w:w="5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FCA7E0C" w14:textId="77777777" w:rsidR="00B7062A" w:rsidRPr="00B7062A" w:rsidRDefault="00B7062A" w:rsidP="00B7062A">
            <w:pPr>
              <w:rPr>
                <w:sz w:val="20"/>
              </w:rPr>
            </w:pPr>
            <w:r w:rsidRPr="00B7062A">
              <w:rPr>
                <w:sz w:val="20"/>
              </w:rPr>
              <w:t>04</w:t>
            </w:r>
          </w:p>
        </w:tc>
        <w:tc>
          <w:tcPr>
            <w:tcW w:w="1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6525ABE" w14:textId="77777777" w:rsidR="00B7062A" w:rsidRPr="00B7062A" w:rsidRDefault="00B7062A" w:rsidP="00B7062A">
            <w:pPr>
              <w:rPr>
                <w:sz w:val="20"/>
              </w:rPr>
            </w:pPr>
            <w:r w:rsidRPr="00B7062A">
              <w:rPr>
                <w:sz w:val="20"/>
              </w:rPr>
              <w:t>80 2 00 00110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06FF056" w14:textId="77777777" w:rsidR="00B7062A" w:rsidRPr="00B7062A" w:rsidRDefault="00B7062A" w:rsidP="00B7062A">
            <w:pPr>
              <w:rPr>
                <w:sz w:val="20"/>
              </w:rPr>
            </w:pPr>
            <w:r w:rsidRPr="00B7062A">
              <w:rPr>
                <w:sz w:val="20"/>
              </w:rPr>
              <w:t>800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163C765" w14:textId="77777777" w:rsidR="00B7062A" w:rsidRPr="00B7062A" w:rsidRDefault="00B7062A" w:rsidP="005D4E72">
            <w:pPr>
              <w:jc w:val="right"/>
              <w:rPr>
                <w:sz w:val="20"/>
              </w:rPr>
            </w:pPr>
            <w:r w:rsidRPr="00B7062A">
              <w:rPr>
                <w:sz w:val="20"/>
              </w:rPr>
              <w:t>160,9</w:t>
            </w:r>
          </w:p>
        </w:tc>
      </w:tr>
      <w:tr w:rsidR="00CC3A47" w:rsidRPr="00B7062A" w14:paraId="7803BE48" w14:textId="77777777" w:rsidTr="00CC3A47">
        <w:trPr>
          <w:trHeight w:val="20"/>
        </w:trPr>
        <w:tc>
          <w:tcPr>
            <w:tcW w:w="10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61F439B" w14:textId="77777777" w:rsidR="00B7062A" w:rsidRPr="00B7062A" w:rsidRDefault="00B7062A" w:rsidP="005D4E72">
            <w:pPr>
              <w:jc w:val="both"/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Национальная оборона</w:t>
            </w: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87178F0" w14:textId="77777777" w:rsidR="00B7062A" w:rsidRPr="00B7062A" w:rsidRDefault="00B7062A" w:rsidP="00B7062A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743</w:t>
            </w:r>
          </w:p>
        </w:tc>
        <w:tc>
          <w:tcPr>
            <w:tcW w:w="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4394AC2" w14:textId="77777777" w:rsidR="00B7062A" w:rsidRPr="00B7062A" w:rsidRDefault="00B7062A" w:rsidP="00B7062A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02</w:t>
            </w:r>
          </w:p>
        </w:tc>
        <w:tc>
          <w:tcPr>
            <w:tcW w:w="5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4F5B776" w14:textId="77777777" w:rsidR="00B7062A" w:rsidRPr="00B7062A" w:rsidRDefault="00B7062A" w:rsidP="00B7062A">
            <w:pPr>
              <w:rPr>
                <w:b/>
                <w:bCs/>
                <w:sz w:val="20"/>
              </w:rPr>
            </w:pPr>
          </w:p>
        </w:tc>
        <w:tc>
          <w:tcPr>
            <w:tcW w:w="1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18C128B" w14:textId="77777777" w:rsidR="00B7062A" w:rsidRPr="00B7062A" w:rsidRDefault="00B7062A" w:rsidP="00B7062A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5B02ED2" w14:textId="77777777" w:rsidR="00B7062A" w:rsidRPr="00B7062A" w:rsidRDefault="00B7062A" w:rsidP="00B7062A">
            <w:pPr>
              <w:rPr>
                <w:sz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300FD57" w14:textId="77777777" w:rsidR="00B7062A" w:rsidRPr="00B7062A" w:rsidRDefault="00B7062A" w:rsidP="005D4E72">
            <w:pPr>
              <w:jc w:val="right"/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324,2</w:t>
            </w:r>
          </w:p>
        </w:tc>
      </w:tr>
      <w:tr w:rsidR="00CC3A47" w:rsidRPr="00B7062A" w14:paraId="7D0FA07B" w14:textId="77777777" w:rsidTr="00CC3A47">
        <w:trPr>
          <w:trHeight w:val="20"/>
        </w:trPr>
        <w:tc>
          <w:tcPr>
            <w:tcW w:w="10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2A7BB87" w14:textId="0F7163FC" w:rsidR="00B7062A" w:rsidRPr="00B7062A" w:rsidRDefault="00B7062A" w:rsidP="005D4E72">
            <w:pPr>
              <w:jc w:val="both"/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Мобилизационная и вневойсковая подготовка</w:t>
            </w: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7D20F1F" w14:textId="77777777" w:rsidR="00B7062A" w:rsidRPr="00B7062A" w:rsidRDefault="00B7062A" w:rsidP="00B7062A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743</w:t>
            </w:r>
          </w:p>
        </w:tc>
        <w:tc>
          <w:tcPr>
            <w:tcW w:w="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09AF361" w14:textId="77777777" w:rsidR="00B7062A" w:rsidRPr="00B7062A" w:rsidRDefault="00B7062A" w:rsidP="00B7062A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02</w:t>
            </w:r>
          </w:p>
        </w:tc>
        <w:tc>
          <w:tcPr>
            <w:tcW w:w="5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3777EEC" w14:textId="77777777" w:rsidR="00B7062A" w:rsidRPr="00B7062A" w:rsidRDefault="00B7062A" w:rsidP="00B7062A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03</w:t>
            </w:r>
          </w:p>
        </w:tc>
        <w:tc>
          <w:tcPr>
            <w:tcW w:w="1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A4CDD6E" w14:textId="77777777" w:rsidR="00B7062A" w:rsidRPr="00B7062A" w:rsidRDefault="00B7062A" w:rsidP="00B7062A">
            <w:pPr>
              <w:rPr>
                <w:b/>
                <w:bCs/>
                <w:sz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1D7998E" w14:textId="77777777" w:rsidR="00B7062A" w:rsidRPr="00B7062A" w:rsidRDefault="00B7062A" w:rsidP="00B7062A">
            <w:pPr>
              <w:rPr>
                <w:sz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72AB933" w14:textId="77777777" w:rsidR="00B7062A" w:rsidRPr="00B7062A" w:rsidRDefault="00B7062A" w:rsidP="005D4E72">
            <w:pPr>
              <w:jc w:val="right"/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324,2</w:t>
            </w:r>
          </w:p>
        </w:tc>
      </w:tr>
      <w:tr w:rsidR="00CC3A47" w:rsidRPr="00B7062A" w14:paraId="0CA72DCD" w14:textId="77777777" w:rsidTr="00CC3A47">
        <w:trPr>
          <w:trHeight w:val="20"/>
        </w:trPr>
        <w:tc>
          <w:tcPr>
            <w:tcW w:w="10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B8C8F69" w14:textId="77777777" w:rsidR="00B7062A" w:rsidRPr="00B7062A" w:rsidRDefault="00B7062A" w:rsidP="005D4E72">
            <w:pPr>
              <w:jc w:val="both"/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Обеспечение функционирования органов местного самоуправления</w:t>
            </w: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A668B62" w14:textId="77777777" w:rsidR="00B7062A" w:rsidRPr="00B7062A" w:rsidRDefault="00B7062A" w:rsidP="00B7062A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743</w:t>
            </w:r>
          </w:p>
        </w:tc>
        <w:tc>
          <w:tcPr>
            <w:tcW w:w="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AFDF915" w14:textId="77777777" w:rsidR="00B7062A" w:rsidRPr="00B7062A" w:rsidRDefault="00B7062A" w:rsidP="00B7062A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02</w:t>
            </w:r>
          </w:p>
        </w:tc>
        <w:tc>
          <w:tcPr>
            <w:tcW w:w="5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C49633C" w14:textId="77777777" w:rsidR="00B7062A" w:rsidRPr="00B7062A" w:rsidRDefault="00B7062A" w:rsidP="00B7062A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03</w:t>
            </w:r>
          </w:p>
        </w:tc>
        <w:tc>
          <w:tcPr>
            <w:tcW w:w="1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670CF03" w14:textId="77777777" w:rsidR="00B7062A" w:rsidRPr="00B7062A" w:rsidRDefault="00B7062A" w:rsidP="00B7062A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80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0C2743E" w14:textId="77777777" w:rsidR="00B7062A" w:rsidRPr="00B7062A" w:rsidRDefault="00B7062A" w:rsidP="00B7062A">
            <w:pPr>
              <w:rPr>
                <w:b/>
                <w:bCs/>
                <w:sz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EF2334E" w14:textId="77777777" w:rsidR="00B7062A" w:rsidRPr="00B7062A" w:rsidRDefault="00B7062A" w:rsidP="005D4E72">
            <w:pPr>
              <w:jc w:val="right"/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324,2</w:t>
            </w:r>
          </w:p>
        </w:tc>
      </w:tr>
      <w:tr w:rsidR="00CC3A47" w:rsidRPr="00B7062A" w14:paraId="1FDE707F" w14:textId="77777777" w:rsidTr="00CC3A47">
        <w:trPr>
          <w:trHeight w:val="20"/>
        </w:trPr>
        <w:tc>
          <w:tcPr>
            <w:tcW w:w="10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494CB9F" w14:textId="77777777" w:rsidR="00B7062A" w:rsidRPr="00B7062A" w:rsidRDefault="00B7062A" w:rsidP="005D4E72">
            <w:pPr>
              <w:jc w:val="both"/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Обеспечение функционирования исполнительных органов муниципального образования сельское поселение Уэлен</w:t>
            </w: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B544470" w14:textId="77777777" w:rsidR="00B7062A" w:rsidRPr="00B7062A" w:rsidRDefault="00B7062A" w:rsidP="00B7062A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743</w:t>
            </w:r>
          </w:p>
        </w:tc>
        <w:tc>
          <w:tcPr>
            <w:tcW w:w="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AD266EF" w14:textId="77777777" w:rsidR="00B7062A" w:rsidRPr="00B7062A" w:rsidRDefault="00B7062A" w:rsidP="00B7062A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02</w:t>
            </w:r>
          </w:p>
        </w:tc>
        <w:tc>
          <w:tcPr>
            <w:tcW w:w="5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4C3CE65" w14:textId="77777777" w:rsidR="00B7062A" w:rsidRPr="00B7062A" w:rsidRDefault="00B7062A" w:rsidP="00B7062A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03</w:t>
            </w:r>
          </w:p>
        </w:tc>
        <w:tc>
          <w:tcPr>
            <w:tcW w:w="1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6D1BDEC" w14:textId="77777777" w:rsidR="00B7062A" w:rsidRPr="00B7062A" w:rsidRDefault="00B7062A" w:rsidP="00B7062A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80 2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77000A5" w14:textId="77777777" w:rsidR="00B7062A" w:rsidRPr="00B7062A" w:rsidRDefault="00B7062A" w:rsidP="00B7062A">
            <w:pPr>
              <w:rPr>
                <w:b/>
                <w:bCs/>
                <w:sz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ED581B9" w14:textId="77777777" w:rsidR="00B7062A" w:rsidRPr="00B7062A" w:rsidRDefault="00B7062A" w:rsidP="005D4E72">
            <w:pPr>
              <w:jc w:val="right"/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324,2</w:t>
            </w:r>
          </w:p>
        </w:tc>
      </w:tr>
      <w:tr w:rsidR="00CC3A47" w:rsidRPr="00B7062A" w14:paraId="0BA14148" w14:textId="77777777" w:rsidTr="00CC3A47">
        <w:trPr>
          <w:trHeight w:val="20"/>
        </w:trPr>
        <w:tc>
          <w:tcPr>
            <w:tcW w:w="10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38E8D42" w14:textId="77777777" w:rsidR="00B7062A" w:rsidRPr="00B7062A" w:rsidRDefault="00B7062A" w:rsidP="005D4E72">
            <w:pPr>
              <w:jc w:val="both"/>
              <w:rPr>
                <w:sz w:val="20"/>
              </w:rPr>
            </w:pPr>
            <w:r w:rsidRPr="00B7062A">
              <w:rPr>
                <w:sz w:val="20"/>
              </w:rPr>
              <w:t>Осуществление первичного воинского учета на территориях, где отсутствуют военные комиссариаты (Закупка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ECDDDA3" w14:textId="77777777" w:rsidR="00B7062A" w:rsidRPr="00B7062A" w:rsidRDefault="00B7062A" w:rsidP="00B7062A">
            <w:pPr>
              <w:rPr>
                <w:sz w:val="20"/>
              </w:rPr>
            </w:pPr>
            <w:r w:rsidRPr="00B7062A">
              <w:rPr>
                <w:sz w:val="20"/>
              </w:rPr>
              <w:t>743</w:t>
            </w:r>
          </w:p>
        </w:tc>
        <w:tc>
          <w:tcPr>
            <w:tcW w:w="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ABCAD0D" w14:textId="77777777" w:rsidR="00B7062A" w:rsidRPr="00B7062A" w:rsidRDefault="00B7062A" w:rsidP="00B7062A">
            <w:pPr>
              <w:rPr>
                <w:sz w:val="20"/>
              </w:rPr>
            </w:pPr>
            <w:r w:rsidRPr="00B7062A">
              <w:rPr>
                <w:sz w:val="20"/>
              </w:rPr>
              <w:t>02</w:t>
            </w:r>
          </w:p>
        </w:tc>
        <w:tc>
          <w:tcPr>
            <w:tcW w:w="5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347A8DB" w14:textId="77777777" w:rsidR="00B7062A" w:rsidRPr="00B7062A" w:rsidRDefault="00B7062A" w:rsidP="00B7062A">
            <w:pPr>
              <w:rPr>
                <w:sz w:val="20"/>
              </w:rPr>
            </w:pPr>
            <w:r w:rsidRPr="00B7062A">
              <w:rPr>
                <w:sz w:val="20"/>
              </w:rPr>
              <w:t>03</w:t>
            </w:r>
          </w:p>
        </w:tc>
        <w:tc>
          <w:tcPr>
            <w:tcW w:w="1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F25D14C" w14:textId="77777777" w:rsidR="00B7062A" w:rsidRPr="00B7062A" w:rsidRDefault="00B7062A" w:rsidP="00B7062A">
            <w:pPr>
              <w:rPr>
                <w:sz w:val="20"/>
              </w:rPr>
            </w:pPr>
            <w:r w:rsidRPr="00B7062A">
              <w:rPr>
                <w:sz w:val="20"/>
              </w:rPr>
              <w:t>80 2 00 51180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8DB0E47" w14:textId="77777777" w:rsidR="00B7062A" w:rsidRPr="00B7062A" w:rsidRDefault="00B7062A" w:rsidP="00B7062A">
            <w:pPr>
              <w:rPr>
                <w:sz w:val="20"/>
              </w:rPr>
            </w:pPr>
            <w:r w:rsidRPr="00B7062A">
              <w:rPr>
                <w:sz w:val="20"/>
              </w:rPr>
              <w:t>200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6BF8013" w14:textId="77777777" w:rsidR="00B7062A" w:rsidRPr="00B7062A" w:rsidRDefault="00B7062A" w:rsidP="005D4E72">
            <w:pPr>
              <w:jc w:val="right"/>
              <w:rPr>
                <w:sz w:val="20"/>
              </w:rPr>
            </w:pPr>
            <w:r w:rsidRPr="00B7062A">
              <w:rPr>
                <w:sz w:val="20"/>
              </w:rPr>
              <w:t>324,2</w:t>
            </w:r>
          </w:p>
        </w:tc>
      </w:tr>
      <w:tr w:rsidR="00CC3A47" w:rsidRPr="00B7062A" w14:paraId="695D854A" w14:textId="77777777" w:rsidTr="00CC3A47">
        <w:trPr>
          <w:trHeight w:val="20"/>
        </w:trPr>
        <w:tc>
          <w:tcPr>
            <w:tcW w:w="10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48ACD9D" w14:textId="77777777" w:rsidR="00B7062A" w:rsidRPr="00B7062A" w:rsidRDefault="00B7062A" w:rsidP="005D4E72">
            <w:pPr>
              <w:jc w:val="both"/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Национальная экономика</w:t>
            </w: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BFEB60F" w14:textId="77777777" w:rsidR="00B7062A" w:rsidRPr="00B7062A" w:rsidRDefault="00B7062A" w:rsidP="00B7062A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743</w:t>
            </w:r>
          </w:p>
        </w:tc>
        <w:tc>
          <w:tcPr>
            <w:tcW w:w="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59B35DD" w14:textId="77777777" w:rsidR="00B7062A" w:rsidRPr="00B7062A" w:rsidRDefault="00B7062A" w:rsidP="00B7062A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04</w:t>
            </w:r>
          </w:p>
        </w:tc>
        <w:tc>
          <w:tcPr>
            <w:tcW w:w="5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E6E4604" w14:textId="77777777" w:rsidR="00B7062A" w:rsidRPr="00B7062A" w:rsidRDefault="00B7062A" w:rsidP="00B7062A">
            <w:pPr>
              <w:rPr>
                <w:b/>
                <w:bCs/>
                <w:sz w:val="20"/>
              </w:rPr>
            </w:pPr>
          </w:p>
        </w:tc>
        <w:tc>
          <w:tcPr>
            <w:tcW w:w="1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780BC0E" w14:textId="77777777" w:rsidR="00B7062A" w:rsidRPr="00B7062A" w:rsidRDefault="00B7062A" w:rsidP="00B7062A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0BB2C31" w14:textId="77777777" w:rsidR="00B7062A" w:rsidRPr="00B7062A" w:rsidRDefault="00B7062A" w:rsidP="00B7062A">
            <w:pPr>
              <w:rPr>
                <w:sz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79B3C1B" w14:textId="77777777" w:rsidR="00B7062A" w:rsidRPr="00B7062A" w:rsidRDefault="00B7062A" w:rsidP="005D4E72">
            <w:pPr>
              <w:jc w:val="right"/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740,0</w:t>
            </w:r>
          </w:p>
        </w:tc>
      </w:tr>
      <w:tr w:rsidR="00CC3A47" w:rsidRPr="00B7062A" w14:paraId="140932E1" w14:textId="77777777" w:rsidTr="00CC3A47">
        <w:trPr>
          <w:trHeight w:val="20"/>
        </w:trPr>
        <w:tc>
          <w:tcPr>
            <w:tcW w:w="10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C28D41C" w14:textId="77777777" w:rsidR="00B7062A" w:rsidRPr="00B7062A" w:rsidRDefault="00B7062A" w:rsidP="005D4E72">
            <w:pPr>
              <w:jc w:val="both"/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Дорожное хозяйство (дорожные фонды)</w:t>
            </w: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55E17CD" w14:textId="77777777" w:rsidR="00B7062A" w:rsidRPr="00B7062A" w:rsidRDefault="00B7062A" w:rsidP="00B7062A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743</w:t>
            </w:r>
          </w:p>
        </w:tc>
        <w:tc>
          <w:tcPr>
            <w:tcW w:w="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5C40763" w14:textId="77777777" w:rsidR="00B7062A" w:rsidRPr="00B7062A" w:rsidRDefault="00B7062A" w:rsidP="00B7062A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04</w:t>
            </w:r>
          </w:p>
        </w:tc>
        <w:tc>
          <w:tcPr>
            <w:tcW w:w="5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C5C3ACE" w14:textId="77777777" w:rsidR="00B7062A" w:rsidRPr="00B7062A" w:rsidRDefault="00B7062A" w:rsidP="00B7062A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09</w:t>
            </w:r>
          </w:p>
        </w:tc>
        <w:tc>
          <w:tcPr>
            <w:tcW w:w="1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948C282" w14:textId="77777777" w:rsidR="00B7062A" w:rsidRPr="00B7062A" w:rsidRDefault="00B7062A" w:rsidP="00B7062A">
            <w:pPr>
              <w:rPr>
                <w:b/>
                <w:bCs/>
                <w:sz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75ACE9E" w14:textId="77777777" w:rsidR="00B7062A" w:rsidRPr="00B7062A" w:rsidRDefault="00B7062A" w:rsidP="00B7062A">
            <w:pPr>
              <w:rPr>
                <w:sz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1B551A0" w14:textId="77777777" w:rsidR="00B7062A" w:rsidRPr="00B7062A" w:rsidRDefault="00B7062A" w:rsidP="005D4E72">
            <w:pPr>
              <w:jc w:val="right"/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740,0</w:t>
            </w:r>
          </w:p>
        </w:tc>
      </w:tr>
      <w:tr w:rsidR="00CC3A47" w:rsidRPr="00B7062A" w14:paraId="715345C5" w14:textId="77777777" w:rsidTr="00CC3A47">
        <w:trPr>
          <w:trHeight w:val="20"/>
        </w:trPr>
        <w:tc>
          <w:tcPr>
            <w:tcW w:w="10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FF1ADB7" w14:textId="1634DF30" w:rsidR="00B7062A" w:rsidRPr="00B7062A" w:rsidRDefault="00B7062A" w:rsidP="005D4E72">
            <w:pPr>
              <w:jc w:val="both"/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Муниципальная программа «Устойчивое развитие сельского поселения Уэлен»</w:t>
            </w: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5A2265D" w14:textId="77777777" w:rsidR="00B7062A" w:rsidRPr="00B7062A" w:rsidRDefault="00B7062A" w:rsidP="00B7062A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743</w:t>
            </w:r>
          </w:p>
        </w:tc>
        <w:tc>
          <w:tcPr>
            <w:tcW w:w="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8A6924E" w14:textId="77777777" w:rsidR="00B7062A" w:rsidRPr="00B7062A" w:rsidRDefault="00B7062A" w:rsidP="00B7062A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04</w:t>
            </w:r>
          </w:p>
        </w:tc>
        <w:tc>
          <w:tcPr>
            <w:tcW w:w="5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9478FFB" w14:textId="77777777" w:rsidR="00B7062A" w:rsidRPr="00B7062A" w:rsidRDefault="00B7062A" w:rsidP="00B7062A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09</w:t>
            </w:r>
          </w:p>
        </w:tc>
        <w:tc>
          <w:tcPr>
            <w:tcW w:w="1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96B5B42" w14:textId="77777777" w:rsidR="00B7062A" w:rsidRPr="00B7062A" w:rsidRDefault="00B7062A" w:rsidP="00B7062A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01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698F354" w14:textId="77777777" w:rsidR="00B7062A" w:rsidRPr="00B7062A" w:rsidRDefault="00B7062A" w:rsidP="00B7062A">
            <w:pPr>
              <w:rPr>
                <w:b/>
                <w:bCs/>
                <w:sz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4BBBD20" w14:textId="77777777" w:rsidR="00B7062A" w:rsidRPr="00B7062A" w:rsidRDefault="00B7062A" w:rsidP="005D4E72">
            <w:pPr>
              <w:jc w:val="right"/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740,0</w:t>
            </w:r>
          </w:p>
        </w:tc>
      </w:tr>
      <w:tr w:rsidR="00CC3A47" w:rsidRPr="00B7062A" w14:paraId="1A13E507" w14:textId="77777777" w:rsidTr="00CC3A47">
        <w:trPr>
          <w:trHeight w:val="20"/>
        </w:trPr>
        <w:tc>
          <w:tcPr>
            <w:tcW w:w="10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2A88BE8" w14:textId="77777777" w:rsidR="00B7062A" w:rsidRPr="00B7062A" w:rsidRDefault="00B7062A" w:rsidP="005D4E72">
            <w:pPr>
              <w:jc w:val="both"/>
              <w:rPr>
                <w:b/>
                <w:bCs/>
                <w:color w:val="000000"/>
                <w:sz w:val="20"/>
              </w:rPr>
            </w:pPr>
            <w:r w:rsidRPr="00B7062A">
              <w:rPr>
                <w:b/>
                <w:bCs/>
                <w:color w:val="000000"/>
                <w:sz w:val="20"/>
              </w:rPr>
              <w:t>Подпрограмма «Развитие дорожной деятельности на территории муниципального образования сельское поселение Уэлен»</w:t>
            </w: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70C0824" w14:textId="77777777" w:rsidR="00B7062A" w:rsidRPr="00B7062A" w:rsidRDefault="00B7062A" w:rsidP="00B7062A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743</w:t>
            </w:r>
          </w:p>
        </w:tc>
        <w:tc>
          <w:tcPr>
            <w:tcW w:w="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3A12425" w14:textId="77777777" w:rsidR="00B7062A" w:rsidRPr="00B7062A" w:rsidRDefault="00B7062A" w:rsidP="00B7062A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04</w:t>
            </w:r>
          </w:p>
        </w:tc>
        <w:tc>
          <w:tcPr>
            <w:tcW w:w="5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7F47BD4" w14:textId="77777777" w:rsidR="00B7062A" w:rsidRPr="00B7062A" w:rsidRDefault="00B7062A" w:rsidP="00B7062A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09</w:t>
            </w:r>
          </w:p>
        </w:tc>
        <w:tc>
          <w:tcPr>
            <w:tcW w:w="1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93F4C6F" w14:textId="77777777" w:rsidR="00B7062A" w:rsidRPr="00B7062A" w:rsidRDefault="00B7062A" w:rsidP="00B7062A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01 4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C63FEB0" w14:textId="77777777" w:rsidR="00B7062A" w:rsidRPr="00B7062A" w:rsidRDefault="00B7062A" w:rsidP="00B7062A">
            <w:pPr>
              <w:rPr>
                <w:b/>
                <w:bCs/>
                <w:sz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32E80E7" w14:textId="77777777" w:rsidR="00B7062A" w:rsidRPr="00B7062A" w:rsidRDefault="00B7062A" w:rsidP="005D4E72">
            <w:pPr>
              <w:jc w:val="right"/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740,0</w:t>
            </w:r>
          </w:p>
        </w:tc>
      </w:tr>
      <w:tr w:rsidR="00CC3A47" w:rsidRPr="00B7062A" w14:paraId="43FD3DD8" w14:textId="77777777" w:rsidTr="00CC3A47">
        <w:trPr>
          <w:trHeight w:val="20"/>
        </w:trPr>
        <w:tc>
          <w:tcPr>
            <w:tcW w:w="10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845FF7C" w14:textId="77777777" w:rsidR="00B7062A" w:rsidRPr="00B7062A" w:rsidRDefault="00B7062A" w:rsidP="005D4E72">
            <w:pPr>
              <w:jc w:val="both"/>
              <w:rPr>
                <w:b/>
                <w:bCs/>
                <w:color w:val="000000"/>
                <w:sz w:val="20"/>
              </w:rPr>
            </w:pPr>
            <w:r w:rsidRPr="00B7062A">
              <w:rPr>
                <w:b/>
                <w:bCs/>
                <w:color w:val="000000"/>
                <w:sz w:val="20"/>
              </w:rPr>
              <w:t>Основное мероприятие «Содержание автомобильных дорог и инженерных сооружений на них в границах сельских поселений»</w:t>
            </w: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066E588" w14:textId="77777777" w:rsidR="00B7062A" w:rsidRPr="00B7062A" w:rsidRDefault="00B7062A" w:rsidP="00B7062A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743</w:t>
            </w:r>
          </w:p>
        </w:tc>
        <w:tc>
          <w:tcPr>
            <w:tcW w:w="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6804FB4" w14:textId="77777777" w:rsidR="00B7062A" w:rsidRPr="00B7062A" w:rsidRDefault="00B7062A" w:rsidP="00B7062A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04</w:t>
            </w:r>
          </w:p>
        </w:tc>
        <w:tc>
          <w:tcPr>
            <w:tcW w:w="5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37E4FD6" w14:textId="77777777" w:rsidR="00B7062A" w:rsidRPr="00B7062A" w:rsidRDefault="00B7062A" w:rsidP="00B7062A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09</w:t>
            </w:r>
          </w:p>
        </w:tc>
        <w:tc>
          <w:tcPr>
            <w:tcW w:w="1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FC9835F" w14:textId="77777777" w:rsidR="00B7062A" w:rsidRPr="00B7062A" w:rsidRDefault="00B7062A" w:rsidP="00B7062A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01 4 01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0C190C6" w14:textId="77777777" w:rsidR="00B7062A" w:rsidRPr="00B7062A" w:rsidRDefault="00B7062A" w:rsidP="00B7062A">
            <w:pPr>
              <w:rPr>
                <w:b/>
                <w:bCs/>
                <w:sz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CDBB6B5" w14:textId="77777777" w:rsidR="00B7062A" w:rsidRPr="00B7062A" w:rsidRDefault="00B7062A" w:rsidP="005D4E72">
            <w:pPr>
              <w:jc w:val="right"/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740,0</w:t>
            </w:r>
          </w:p>
        </w:tc>
      </w:tr>
      <w:tr w:rsidR="00CC3A47" w:rsidRPr="00B7062A" w14:paraId="17610E54" w14:textId="77777777" w:rsidTr="00CC3A47">
        <w:trPr>
          <w:trHeight w:val="20"/>
        </w:trPr>
        <w:tc>
          <w:tcPr>
            <w:tcW w:w="10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53A61E8" w14:textId="0562E957" w:rsidR="00B7062A" w:rsidRPr="00B7062A" w:rsidRDefault="00B7062A" w:rsidP="005D4E72">
            <w:pPr>
              <w:jc w:val="both"/>
              <w:rPr>
                <w:color w:val="000000"/>
                <w:sz w:val="20"/>
              </w:rPr>
            </w:pPr>
            <w:r w:rsidRPr="00B7062A">
              <w:rPr>
                <w:color w:val="000000"/>
                <w:sz w:val="20"/>
              </w:rPr>
              <w:t>Содержание автомобильных дорог и инженерных сооружений на них в границах сельских поселений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BCAE457" w14:textId="77777777" w:rsidR="00B7062A" w:rsidRPr="00B7062A" w:rsidRDefault="00B7062A" w:rsidP="00B7062A">
            <w:pPr>
              <w:rPr>
                <w:sz w:val="20"/>
              </w:rPr>
            </w:pPr>
            <w:r w:rsidRPr="00B7062A">
              <w:rPr>
                <w:sz w:val="20"/>
              </w:rPr>
              <w:t>743</w:t>
            </w:r>
          </w:p>
        </w:tc>
        <w:tc>
          <w:tcPr>
            <w:tcW w:w="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1A69608" w14:textId="77777777" w:rsidR="00B7062A" w:rsidRPr="00B7062A" w:rsidRDefault="00B7062A" w:rsidP="00B7062A">
            <w:pPr>
              <w:rPr>
                <w:sz w:val="20"/>
              </w:rPr>
            </w:pPr>
            <w:r w:rsidRPr="00B7062A">
              <w:rPr>
                <w:sz w:val="20"/>
              </w:rPr>
              <w:t>04</w:t>
            </w:r>
          </w:p>
        </w:tc>
        <w:tc>
          <w:tcPr>
            <w:tcW w:w="5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ED65BC3" w14:textId="77777777" w:rsidR="00B7062A" w:rsidRPr="00B7062A" w:rsidRDefault="00B7062A" w:rsidP="00B7062A">
            <w:pPr>
              <w:rPr>
                <w:sz w:val="20"/>
              </w:rPr>
            </w:pPr>
            <w:r w:rsidRPr="00B7062A">
              <w:rPr>
                <w:sz w:val="20"/>
              </w:rPr>
              <w:t>09</w:t>
            </w:r>
          </w:p>
        </w:tc>
        <w:tc>
          <w:tcPr>
            <w:tcW w:w="1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08B4426" w14:textId="77777777" w:rsidR="00B7062A" w:rsidRPr="00B7062A" w:rsidRDefault="00B7062A" w:rsidP="00B7062A">
            <w:pPr>
              <w:rPr>
                <w:sz w:val="20"/>
              </w:rPr>
            </w:pPr>
            <w:r w:rsidRPr="00B7062A">
              <w:rPr>
                <w:sz w:val="20"/>
              </w:rPr>
              <w:t>01 4 01 80220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9C23201" w14:textId="77777777" w:rsidR="00B7062A" w:rsidRPr="00B7062A" w:rsidRDefault="00B7062A" w:rsidP="00B7062A">
            <w:pPr>
              <w:rPr>
                <w:sz w:val="20"/>
              </w:rPr>
            </w:pPr>
            <w:r w:rsidRPr="00B7062A">
              <w:rPr>
                <w:sz w:val="20"/>
              </w:rPr>
              <w:t>200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A054626" w14:textId="77777777" w:rsidR="00B7062A" w:rsidRPr="00B7062A" w:rsidRDefault="00B7062A" w:rsidP="005D4E72">
            <w:pPr>
              <w:jc w:val="right"/>
              <w:rPr>
                <w:sz w:val="20"/>
              </w:rPr>
            </w:pPr>
            <w:r w:rsidRPr="00B7062A">
              <w:rPr>
                <w:sz w:val="20"/>
              </w:rPr>
              <w:t>740,0</w:t>
            </w:r>
          </w:p>
        </w:tc>
      </w:tr>
      <w:tr w:rsidR="00CC3A47" w:rsidRPr="00B7062A" w14:paraId="738B29FA" w14:textId="77777777" w:rsidTr="00CC3A47">
        <w:trPr>
          <w:trHeight w:val="20"/>
        </w:trPr>
        <w:tc>
          <w:tcPr>
            <w:tcW w:w="10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45960D3" w14:textId="77777777" w:rsidR="00B7062A" w:rsidRPr="00B7062A" w:rsidRDefault="00B7062A" w:rsidP="005D4E72">
            <w:pPr>
              <w:jc w:val="both"/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Жилищно-коммунальное хозяйство</w:t>
            </w: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3E42DA1" w14:textId="77777777" w:rsidR="00B7062A" w:rsidRPr="00B7062A" w:rsidRDefault="00B7062A" w:rsidP="00B7062A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743</w:t>
            </w:r>
          </w:p>
        </w:tc>
        <w:tc>
          <w:tcPr>
            <w:tcW w:w="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3B7756C" w14:textId="77777777" w:rsidR="00B7062A" w:rsidRPr="00B7062A" w:rsidRDefault="00B7062A" w:rsidP="00B7062A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05</w:t>
            </w:r>
          </w:p>
        </w:tc>
        <w:tc>
          <w:tcPr>
            <w:tcW w:w="5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0207480" w14:textId="77777777" w:rsidR="00B7062A" w:rsidRPr="00B7062A" w:rsidRDefault="00B7062A" w:rsidP="00B7062A">
            <w:pPr>
              <w:rPr>
                <w:b/>
                <w:bCs/>
                <w:sz w:val="20"/>
              </w:rPr>
            </w:pPr>
          </w:p>
        </w:tc>
        <w:tc>
          <w:tcPr>
            <w:tcW w:w="1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821F1D1" w14:textId="77777777" w:rsidR="00B7062A" w:rsidRPr="00B7062A" w:rsidRDefault="00B7062A" w:rsidP="00B7062A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946DC48" w14:textId="77777777" w:rsidR="00B7062A" w:rsidRPr="00B7062A" w:rsidRDefault="00B7062A" w:rsidP="00B7062A">
            <w:pPr>
              <w:rPr>
                <w:sz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E7D9A09" w14:textId="77777777" w:rsidR="00B7062A" w:rsidRPr="00B7062A" w:rsidRDefault="00B7062A" w:rsidP="005D4E72">
            <w:pPr>
              <w:jc w:val="right"/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24 149,6</w:t>
            </w:r>
          </w:p>
        </w:tc>
      </w:tr>
      <w:tr w:rsidR="00CC3A47" w:rsidRPr="00B7062A" w14:paraId="7543D40B" w14:textId="77777777" w:rsidTr="00CC3A47">
        <w:trPr>
          <w:trHeight w:val="20"/>
        </w:trPr>
        <w:tc>
          <w:tcPr>
            <w:tcW w:w="10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CD64C70" w14:textId="77777777" w:rsidR="00B7062A" w:rsidRPr="00B7062A" w:rsidRDefault="00B7062A" w:rsidP="005D4E72">
            <w:pPr>
              <w:jc w:val="both"/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Жилищное хозяйство</w:t>
            </w: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43F3ED5" w14:textId="77777777" w:rsidR="00B7062A" w:rsidRPr="00B7062A" w:rsidRDefault="00B7062A" w:rsidP="00B7062A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743</w:t>
            </w:r>
          </w:p>
        </w:tc>
        <w:tc>
          <w:tcPr>
            <w:tcW w:w="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95A1233" w14:textId="77777777" w:rsidR="00B7062A" w:rsidRPr="00B7062A" w:rsidRDefault="00B7062A" w:rsidP="00B7062A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05</w:t>
            </w:r>
          </w:p>
        </w:tc>
        <w:tc>
          <w:tcPr>
            <w:tcW w:w="5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F78F76E" w14:textId="77777777" w:rsidR="00B7062A" w:rsidRPr="00B7062A" w:rsidRDefault="00B7062A" w:rsidP="00B7062A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01</w:t>
            </w:r>
          </w:p>
        </w:tc>
        <w:tc>
          <w:tcPr>
            <w:tcW w:w="1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EB92D0C" w14:textId="77777777" w:rsidR="00B7062A" w:rsidRPr="00B7062A" w:rsidRDefault="00B7062A" w:rsidP="00B7062A">
            <w:pPr>
              <w:rPr>
                <w:b/>
                <w:bCs/>
                <w:sz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1020963" w14:textId="77777777" w:rsidR="00B7062A" w:rsidRPr="00B7062A" w:rsidRDefault="00B7062A" w:rsidP="00B7062A">
            <w:pPr>
              <w:rPr>
                <w:sz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62F079D" w14:textId="77777777" w:rsidR="00B7062A" w:rsidRPr="00B7062A" w:rsidRDefault="00B7062A" w:rsidP="005D4E72">
            <w:pPr>
              <w:jc w:val="right"/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23 004,2</w:t>
            </w:r>
          </w:p>
        </w:tc>
      </w:tr>
      <w:tr w:rsidR="00CC3A47" w:rsidRPr="00B7062A" w14:paraId="4F98A099" w14:textId="77777777" w:rsidTr="00CC3A47">
        <w:trPr>
          <w:trHeight w:val="20"/>
        </w:trPr>
        <w:tc>
          <w:tcPr>
            <w:tcW w:w="10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62AAB2C" w14:textId="393A8CB5" w:rsidR="00B7062A" w:rsidRPr="00B7062A" w:rsidRDefault="00B7062A" w:rsidP="005D4E72">
            <w:pPr>
              <w:jc w:val="both"/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Муниципальная программа «Устойчивое развитие сельского поселения Уэлен»</w:t>
            </w: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DF59684" w14:textId="77777777" w:rsidR="00B7062A" w:rsidRPr="00B7062A" w:rsidRDefault="00B7062A" w:rsidP="00B7062A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743</w:t>
            </w:r>
          </w:p>
        </w:tc>
        <w:tc>
          <w:tcPr>
            <w:tcW w:w="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19C3680" w14:textId="77777777" w:rsidR="00B7062A" w:rsidRPr="00B7062A" w:rsidRDefault="00B7062A" w:rsidP="00B7062A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05</w:t>
            </w:r>
          </w:p>
        </w:tc>
        <w:tc>
          <w:tcPr>
            <w:tcW w:w="5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0E37961" w14:textId="77777777" w:rsidR="00B7062A" w:rsidRPr="00B7062A" w:rsidRDefault="00B7062A" w:rsidP="00B7062A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01</w:t>
            </w:r>
          </w:p>
        </w:tc>
        <w:tc>
          <w:tcPr>
            <w:tcW w:w="1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1B476E1" w14:textId="77777777" w:rsidR="00B7062A" w:rsidRPr="00B7062A" w:rsidRDefault="00B7062A" w:rsidP="00B7062A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01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3413F3F" w14:textId="77777777" w:rsidR="00B7062A" w:rsidRPr="00B7062A" w:rsidRDefault="00B7062A" w:rsidP="00B7062A">
            <w:pPr>
              <w:rPr>
                <w:b/>
                <w:bCs/>
                <w:sz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92445DB" w14:textId="77777777" w:rsidR="00B7062A" w:rsidRPr="00B7062A" w:rsidRDefault="00B7062A" w:rsidP="005D4E72">
            <w:pPr>
              <w:jc w:val="right"/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23 004,2</w:t>
            </w:r>
          </w:p>
        </w:tc>
      </w:tr>
      <w:tr w:rsidR="00CC3A47" w:rsidRPr="00B7062A" w14:paraId="66E44994" w14:textId="77777777" w:rsidTr="00CC3A47">
        <w:trPr>
          <w:trHeight w:val="20"/>
        </w:trPr>
        <w:tc>
          <w:tcPr>
            <w:tcW w:w="10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D55F6B5" w14:textId="77777777" w:rsidR="00B7062A" w:rsidRPr="00B7062A" w:rsidRDefault="00B7062A" w:rsidP="005D4E72">
            <w:pPr>
              <w:jc w:val="both"/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Подпрограмма «Развитие жилищного хозяйства муниципального образования сельское поселение Уэлен»</w:t>
            </w: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5E65186" w14:textId="77777777" w:rsidR="00B7062A" w:rsidRPr="00B7062A" w:rsidRDefault="00B7062A" w:rsidP="00B7062A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743</w:t>
            </w:r>
          </w:p>
        </w:tc>
        <w:tc>
          <w:tcPr>
            <w:tcW w:w="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FD25E5D" w14:textId="77777777" w:rsidR="00B7062A" w:rsidRPr="00B7062A" w:rsidRDefault="00B7062A" w:rsidP="00B7062A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05</w:t>
            </w:r>
          </w:p>
        </w:tc>
        <w:tc>
          <w:tcPr>
            <w:tcW w:w="5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47B0A13" w14:textId="77777777" w:rsidR="00B7062A" w:rsidRPr="00B7062A" w:rsidRDefault="00B7062A" w:rsidP="00B7062A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01</w:t>
            </w:r>
          </w:p>
        </w:tc>
        <w:tc>
          <w:tcPr>
            <w:tcW w:w="1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F3E5125" w14:textId="77777777" w:rsidR="00B7062A" w:rsidRPr="00B7062A" w:rsidRDefault="00B7062A" w:rsidP="00B7062A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01 1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4BBD4E7" w14:textId="77777777" w:rsidR="00B7062A" w:rsidRPr="00B7062A" w:rsidRDefault="00B7062A" w:rsidP="00B7062A">
            <w:pPr>
              <w:rPr>
                <w:b/>
                <w:bCs/>
                <w:sz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4E3814D" w14:textId="77777777" w:rsidR="00B7062A" w:rsidRPr="00B7062A" w:rsidRDefault="00B7062A" w:rsidP="005D4E72">
            <w:pPr>
              <w:jc w:val="right"/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4 024,6</w:t>
            </w:r>
          </w:p>
        </w:tc>
      </w:tr>
      <w:tr w:rsidR="00CC3A47" w:rsidRPr="00B7062A" w14:paraId="1DD4CC20" w14:textId="77777777" w:rsidTr="00CC3A47">
        <w:trPr>
          <w:trHeight w:val="20"/>
        </w:trPr>
        <w:tc>
          <w:tcPr>
            <w:tcW w:w="10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EE78E1A" w14:textId="77777777" w:rsidR="00B7062A" w:rsidRPr="00B7062A" w:rsidRDefault="00B7062A" w:rsidP="005D4E72">
            <w:pPr>
              <w:jc w:val="both"/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Основное мероприятие «Проведение ремонтов жилых домов на территории сельского поселения Уэлен»</w:t>
            </w: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4436564" w14:textId="77777777" w:rsidR="00B7062A" w:rsidRPr="00B7062A" w:rsidRDefault="00B7062A" w:rsidP="00B7062A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743</w:t>
            </w:r>
          </w:p>
        </w:tc>
        <w:tc>
          <w:tcPr>
            <w:tcW w:w="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895A763" w14:textId="77777777" w:rsidR="00B7062A" w:rsidRPr="00B7062A" w:rsidRDefault="00B7062A" w:rsidP="00B7062A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05</w:t>
            </w:r>
          </w:p>
        </w:tc>
        <w:tc>
          <w:tcPr>
            <w:tcW w:w="5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04356C3" w14:textId="77777777" w:rsidR="00B7062A" w:rsidRPr="00B7062A" w:rsidRDefault="00B7062A" w:rsidP="00B7062A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01</w:t>
            </w:r>
          </w:p>
        </w:tc>
        <w:tc>
          <w:tcPr>
            <w:tcW w:w="1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264297E" w14:textId="77777777" w:rsidR="00B7062A" w:rsidRPr="00B7062A" w:rsidRDefault="00B7062A" w:rsidP="00B7062A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01 1 01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7989886" w14:textId="77777777" w:rsidR="00B7062A" w:rsidRPr="00B7062A" w:rsidRDefault="00B7062A" w:rsidP="00B7062A">
            <w:pPr>
              <w:rPr>
                <w:b/>
                <w:bCs/>
                <w:sz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420150F" w14:textId="77777777" w:rsidR="00B7062A" w:rsidRPr="00B7062A" w:rsidRDefault="00B7062A" w:rsidP="005D4E72">
            <w:pPr>
              <w:jc w:val="right"/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4 024,6</w:t>
            </w:r>
          </w:p>
        </w:tc>
      </w:tr>
      <w:tr w:rsidR="00CC3A47" w:rsidRPr="00B7062A" w14:paraId="0E1CE0B8" w14:textId="77777777" w:rsidTr="00CC3A47">
        <w:trPr>
          <w:trHeight w:val="20"/>
        </w:trPr>
        <w:tc>
          <w:tcPr>
            <w:tcW w:w="10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7A79BC7" w14:textId="77777777" w:rsidR="00B7062A" w:rsidRPr="00B7062A" w:rsidRDefault="00B7062A" w:rsidP="005D4E72">
            <w:pPr>
              <w:jc w:val="both"/>
              <w:rPr>
                <w:sz w:val="20"/>
              </w:rPr>
            </w:pPr>
            <w:r w:rsidRPr="00B7062A">
              <w:rPr>
                <w:sz w:val="20"/>
              </w:rPr>
              <w:t>Проведение ремонтов жилых домов на территории сельских поселений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40FE4F4" w14:textId="77777777" w:rsidR="00B7062A" w:rsidRPr="00B7062A" w:rsidRDefault="00B7062A" w:rsidP="00B7062A">
            <w:pPr>
              <w:rPr>
                <w:sz w:val="20"/>
              </w:rPr>
            </w:pPr>
            <w:r w:rsidRPr="00B7062A">
              <w:rPr>
                <w:sz w:val="20"/>
              </w:rPr>
              <w:t>743</w:t>
            </w:r>
          </w:p>
        </w:tc>
        <w:tc>
          <w:tcPr>
            <w:tcW w:w="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0CF3F4E" w14:textId="77777777" w:rsidR="00B7062A" w:rsidRPr="00B7062A" w:rsidRDefault="00B7062A" w:rsidP="00B7062A">
            <w:pPr>
              <w:rPr>
                <w:sz w:val="20"/>
              </w:rPr>
            </w:pPr>
            <w:r w:rsidRPr="00B7062A">
              <w:rPr>
                <w:sz w:val="20"/>
              </w:rPr>
              <w:t>05</w:t>
            </w:r>
          </w:p>
        </w:tc>
        <w:tc>
          <w:tcPr>
            <w:tcW w:w="5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9BC64EF" w14:textId="77777777" w:rsidR="00B7062A" w:rsidRPr="00B7062A" w:rsidRDefault="00B7062A" w:rsidP="00B7062A">
            <w:pPr>
              <w:rPr>
                <w:sz w:val="20"/>
              </w:rPr>
            </w:pPr>
            <w:r w:rsidRPr="00B7062A">
              <w:rPr>
                <w:sz w:val="20"/>
              </w:rPr>
              <w:t>01</w:t>
            </w:r>
          </w:p>
        </w:tc>
        <w:tc>
          <w:tcPr>
            <w:tcW w:w="1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B78F73E" w14:textId="77777777" w:rsidR="00B7062A" w:rsidRPr="00B7062A" w:rsidRDefault="00B7062A" w:rsidP="00B7062A">
            <w:pPr>
              <w:rPr>
                <w:sz w:val="20"/>
              </w:rPr>
            </w:pPr>
            <w:r w:rsidRPr="00B7062A">
              <w:rPr>
                <w:sz w:val="20"/>
              </w:rPr>
              <w:t>01 1 01 82010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AB1FE3C" w14:textId="77777777" w:rsidR="00B7062A" w:rsidRPr="00B7062A" w:rsidRDefault="00B7062A" w:rsidP="00B7062A">
            <w:pPr>
              <w:rPr>
                <w:sz w:val="20"/>
              </w:rPr>
            </w:pPr>
            <w:r w:rsidRPr="00B7062A">
              <w:rPr>
                <w:sz w:val="20"/>
              </w:rPr>
              <w:t>200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9730F40" w14:textId="77777777" w:rsidR="00B7062A" w:rsidRPr="00B7062A" w:rsidRDefault="00B7062A" w:rsidP="005D4E72">
            <w:pPr>
              <w:jc w:val="right"/>
              <w:rPr>
                <w:sz w:val="20"/>
              </w:rPr>
            </w:pPr>
            <w:r w:rsidRPr="00B7062A">
              <w:rPr>
                <w:sz w:val="20"/>
              </w:rPr>
              <w:t>4 024,6</w:t>
            </w:r>
          </w:p>
        </w:tc>
      </w:tr>
      <w:tr w:rsidR="00CC3A47" w:rsidRPr="00B7062A" w14:paraId="24A3DA89" w14:textId="77777777" w:rsidTr="00CC3A47">
        <w:trPr>
          <w:trHeight w:val="20"/>
        </w:trPr>
        <w:tc>
          <w:tcPr>
            <w:tcW w:w="10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91DCFB0" w14:textId="77777777" w:rsidR="00B7062A" w:rsidRPr="00B7062A" w:rsidRDefault="00B7062A" w:rsidP="005D4E72">
            <w:pPr>
              <w:jc w:val="both"/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Подпрограмма "Поддержка организаций жилищно-коммунального хозяйства и специализированных служб"</w:t>
            </w: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7B57DB7" w14:textId="77777777" w:rsidR="00B7062A" w:rsidRPr="00B7062A" w:rsidRDefault="00B7062A" w:rsidP="00B7062A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743</w:t>
            </w:r>
          </w:p>
        </w:tc>
        <w:tc>
          <w:tcPr>
            <w:tcW w:w="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8A482BD" w14:textId="77777777" w:rsidR="00B7062A" w:rsidRPr="00B7062A" w:rsidRDefault="00B7062A" w:rsidP="00B7062A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05</w:t>
            </w:r>
          </w:p>
        </w:tc>
        <w:tc>
          <w:tcPr>
            <w:tcW w:w="5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A385B69" w14:textId="77777777" w:rsidR="00B7062A" w:rsidRPr="00B7062A" w:rsidRDefault="00B7062A" w:rsidP="00B7062A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01</w:t>
            </w:r>
          </w:p>
        </w:tc>
        <w:tc>
          <w:tcPr>
            <w:tcW w:w="1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F17A14F" w14:textId="77777777" w:rsidR="00B7062A" w:rsidRPr="00B7062A" w:rsidRDefault="00B7062A" w:rsidP="00B7062A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01 6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8944F8D" w14:textId="77777777" w:rsidR="00B7062A" w:rsidRPr="00B7062A" w:rsidRDefault="00B7062A" w:rsidP="00B7062A">
            <w:pPr>
              <w:rPr>
                <w:b/>
                <w:bCs/>
                <w:sz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CBCDE2A" w14:textId="77777777" w:rsidR="00B7062A" w:rsidRPr="00B7062A" w:rsidRDefault="00B7062A" w:rsidP="005D4E72">
            <w:pPr>
              <w:jc w:val="right"/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558,4</w:t>
            </w:r>
          </w:p>
        </w:tc>
      </w:tr>
      <w:tr w:rsidR="00CC3A47" w:rsidRPr="00B7062A" w14:paraId="34EC2E6C" w14:textId="77777777" w:rsidTr="00CC3A47">
        <w:trPr>
          <w:trHeight w:val="20"/>
        </w:trPr>
        <w:tc>
          <w:tcPr>
            <w:tcW w:w="10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D037530" w14:textId="77777777" w:rsidR="00B7062A" w:rsidRPr="00B7062A" w:rsidRDefault="00B7062A" w:rsidP="005D4E72">
            <w:pPr>
              <w:jc w:val="both"/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Основное мероприятие «Взносы на капитальный ремонт общего имущества в многоквартирных домах сельских поселений на счет Регионального оператора Чукотского автономного округа»</w:t>
            </w: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8B38DDA" w14:textId="77777777" w:rsidR="00B7062A" w:rsidRPr="00B7062A" w:rsidRDefault="00B7062A" w:rsidP="00B7062A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743</w:t>
            </w:r>
          </w:p>
        </w:tc>
        <w:tc>
          <w:tcPr>
            <w:tcW w:w="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B55AEC0" w14:textId="77777777" w:rsidR="00B7062A" w:rsidRPr="00B7062A" w:rsidRDefault="00B7062A" w:rsidP="00B7062A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05</w:t>
            </w:r>
          </w:p>
        </w:tc>
        <w:tc>
          <w:tcPr>
            <w:tcW w:w="5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11DCB54" w14:textId="77777777" w:rsidR="00B7062A" w:rsidRPr="00B7062A" w:rsidRDefault="00B7062A" w:rsidP="00B7062A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01</w:t>
            </w:r>
          </w:p>
        </w:tc>
        <w:tc>
          <w:tcPr>
            <w:tcW w:w="1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F0E053F" w14:textId="77777777" w:rsidR="00B7062A" w:rsidRPr="00B7062A" w:rsidRDefault="00B7062A" w:rsidP="00B7062A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01 6 01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7EC106A" w14:textId="77777777" w:rsidR="00B7062A" w:rsidRPr="00B7062A" w:rsidRDefault="00B7062A" w:rsidP="00B7062A">
            <w:pPr>
              <w:rPr>
                <w:b/>
                <w:bCs/>
                <w:sz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63E73C5" w14:textId="77777777" w:rsidR="00B7062A" w:rsidRPr="00B7062A" w:rsidRDefault="00B7062A" w:rsidP="005D4E72">
            <w:pPr>
              <w:jc w:val="right"/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558,4</w:t>
            </w:r>
          </w:p>
        </w:tc>
      </w:tr>
      <w:tr w:rsidR="00CC3A47" w:rsidRPr="00B7062A" w14:paraId="0C76E69A" w14:textId="77777777" w:rsidTr="00CC3A47">
        <w:trPr>
          <w:trHeight w:val="20"/>
        </w:trPr>
        <w:tc>
          <w:tcPr>
            <w:tcW w:w="10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3BDC79D" w14:textId="77777777" w:rsidR="00B7062A" w:rsidRPr="00B7062A" w:rsidRDefault="00B7062A" w:rsidP="005D4E72">
            <w:pPr>
              <w:jc w:val="both"/>
              <w:rPr>
                <w:sz w:val="20"/>
              </w:rPr>
            </w:pPr>
            <w:r w:rsidRPr="00B7062A">
              <w:rPr>
                <w:sz w:val="20"/>
              </w:rPr>
              <w:t>Взносы на капитальный ремонт общего имущества в многоквартирных домах сельских поселений на счет Регионального оператора Чукотского автономного округа за счет средств местного бюджета (Закупка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29FBED6" w14:textId="77777777" w:rsidR="00B7062A" w:rsidRPr="00B7062A" w:rsidRDefault="00B7062A" w:rsidP="00B7062A">
            <w:pPr>
              <w:rPr>
                <w:sz w:val="20"/>
              </w:rPr>
            </w:pPr>
            <w:r w:rsidRPr="00B7062A">
              <w:rPr>
                <w:sz w:val="20"/>
              </w:rPr>
              <w:t>743</w:t>
            </w:r>
          </w:p>
        </w:tc>
        <w:tc>
          <w:tcPr>
            <w:tcW w:w="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568C154" w14:textId="77777777" w:rsidR="00B7062A" w:rsidRPr="00B7062A" w:rsidRDefault="00B7062A" w:rsidP="00B7062A">
            <w:pPr>
              <w:rPr>
                <w:sz w:val="20"/>
              </w:rPr>
            </w:pPr>
            <w:r w:rsidRPr="00B7062A">
              <w:rPr>
                <w:sz w:val="20"/>
              </w:rPr>
              <w:t>05</w:t>
            </w:r>
          </w:p>
        </w:tc>
        <w:tc>
          <w:tcPr>
            <w:tcW w:w="5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ECD8616" w14:textId="77777777" w:rsidR="00B7062A" w:rsidRPr="00B7062A" w:rsidRDefault="00B7062A" w:rsidP="00B7062A">
            <w:pPr>
              <w:rPr>
                <w:sz w:val="20"/>
              </w:rPr>
            </w:pPr>
            <w:r w:rsidRPr="00B7062A">
              <w:rPr>
                <w:sz w:val="20"/>
              </w:rPr>
              <w:t>01</w:t>
            </w:r>
          </w:p>
        </w:tc>
        <w:tc>
          <w:tcPr>
            <w:tcW w:w="1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D9DF148" w14:textId="77777777" w:rsidR="00B7062A" w:rsidRPr="00B7062A" w:rsidRDefault="00B7062A" w:rsidP="00B7062A">
            <w:pPr>
              <w:rPr>
                <w:sz w:val="20"/>
              </w:rPr>
            </w:pPr>
            <w:r w:rsidRPr="00B7062A">
              <w:rPr>
                <w:sz w:val="20"/>
              </w:rPr>
              <w:t>01 6 01 89960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F3E1139" w14:textId="77777777" w:rsidR="00B7062A" w:rsidRPr="00B7062A" w:rsidRDefault="00B7062A" w:rsidP="00B7062A">
            <w:pPr>
              <w:rPr>
                <w:sz w:val="20"/>
              </w:rPr>
            </w:pPr>
            <w:r w:rsidRPr="00B7062A">
              <w:rPr>
                <w:sz w:val="20"/>
              </w:rPr>
              <w:t>200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B27AF25" w14:textId="77777777" w:rsidR="00B7062A" w:rsidRPr="00B7062A" w:rsidRDefault="00B7062A" w:rsidP="005D4E72">
            <w:pPr>
              <w:jc w:val="right"/>
              <w:rPr>
                <w:sz w:val="20"/>
              </w:rPr>
            </w:pPr>
            <w:r w:rsidRPr="00B7062A">
              <w:rPr>
                <w:sz w:val="20"/>
              </w:rPr>
              <w:t>558,4</w:t>
            </w:r>
          </w:p>
        </w:tc>
      </w:tr>
      <w:tr w:rsidR="00F86904" w:rsidRPr="00B7062A" w14:paraId="4A739B24" w14:textId="77777777" w:rsidTr="00CC3A47">
        <w:trPr>
          <w:trHeight w:val="20"/>
        </w:trPr>
        <w:tc>
          <w:tcPr>
            <w:tcW w:w="10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140DB2B8" w14:textId="77777777" w:rsidR="00B7062A" w:rsidRPr="00B7062A" w:rsidRDefault="00B7062A" w:rsidP="005D4E72">
            <w:pPr>
              <w:jc w:val="both"/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Подпрограмма "Формирование муниципального жилищного фонда"</w:t>
            </w: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C8DEFA5" w14:textId="77777777" w:rsidR="00B7062A" w:rsidRPr="00B7062A" w:rsidRDefault="00B7062A" w:rsidP="00B7062A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743</w:t>
            </w:r>
          </w:p>
        </w:tc>
        <w:tc>
          <w:tcPr>
            <w:tcW w:w="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C2F83A1" w14:textId="77777777" w:rsidR="00B7062A" w:rsidRPr="00B7062A" w:rsidRDefault="00B7062A" w:rsidP="00B7062A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05</w:t>
            </w:r>
          </w:p>
        </w:tc>
        <w:tc>
          <w:tcPr>
            <w:tcW w:w="5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5D98689" w14:textId="77777777" w:rsidR="00B7062A" w:rsidRPr="00B7062A" w:rsidRDefault="00B7062A" w:rsidP="00B7062A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01</w:t>
            </w:r>
          </w:p>
        </w:tc>
        <w:tc>
          <w:tcPr>
            <w:tcW w:w="1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50B27CF" w14:textId="77777777" w:rsidR="00B7062A" w:rsidRPr="00B7062A" w:rsidRDefault="00B7062A" w:rsidP="00B7062A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01 8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8031B92" w14:textId="77777777" w:rsidR="00B7062A" w:rsidRPr="00B7062A" w:rsidRDefault="00B7062A" w:rsidP="00B7062A">
            <w:pPr>
              <w:rPr>
                <w:b/>
                <w:bCs/>
                <w:sz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A45950B" w14:textId="77777777" w:rsidR="00B7062A" w:rsidRPr="00B7062A" w:rsidRDefault="00B7062A" w:rsidP="005D4E72">
            <w:pPr>
              <w:jc w:val="right"/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18 421,2</w:t>
            </w:r>
          </w:p>
        </w:tc>
      </w:tr>
      <w:tr w:rsidR="00CC3A47" w:rsidRPr="00B7062A" w14:paraId="69494260" w14:textId="77777777" w:rsidTr="00CC3A47">
        <w:trPr>
          <w:trHeight w:val="20"/>
        </w:trPr>
        <w:tc>
          <w:tcPr>
            <w:tcW w:w="10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0138D3E" w14:textId="77777777" w:rsidR="00B7062A" w:rsidRPr="00B7062A" w:rsidRDefault="00B7062A" w:rsidP="005D4E72">
            <w:pPr>
              <w:jc w:val="both"/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Федеральный проект "Жилье"</w:t>
            </w: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91E6336" w14:textId="77777777" w:rsidR="00B7062A" w:rsidRPr="00B7062A" w:rsidRDefault="00B7062A" w:rsidP="00B7062A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743</w:t>
            </w:r>
          </w:p>
        </w:tc>
        <w:tc>
          <w:tcPr>
            <w:tcW w:w="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DD0C05F" w14:textId="77777777" w:rsidR="00B7062A" w:rsidRPr="00B7062A" w:rsidRDefault="00B7062A" w:rsidP="00B7062A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05</w:t>
            </w:r>
          </w:p>
        </w:tc>
        <w:tc>
          <w:tcPr>
            <w:tcW w:w="5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C70C75E" w14:textId="77777777" w:rsidR="00B7062A" w:rsidRPr="00B7062A" w:rsidRDefault="00B7062A" w:rsidP="00B7062A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01</w:t>
            </w:r>
          </w:p>
        </w:tc>
        <w:tc>
          <w:tcPr>
            <w:tcW w:w="1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D9D263B" w14:textId="77777777" w:rsidR="00B7062A" w:rsidRPr="00B7062A" w:rsidRDefault="00B7062A" w:rsidP="00B7062A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01 8 F1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0D09167" w14:textId="77777777" w:rsidR="00B7062A" w:rsidRPr="00B7062A" w:rsidRDefault="00B7062A" w:rsidP="00B7062A">
            <w:pPr>
              <w:rPr>
                <w:b/>
                <w:bCs/>
                <w:sz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C6712CF" w14:textId="77777777" w:rsidR="00B7062A" w:rsidRPr="00B7062A" w:rsidRDefault="00B7062A" w:rsidP="005D4E72">
            <w:pPr>
              <w:jc w:val="right"/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18 421,2</w:t>
            </w:r>
          </w:p>
        </w:tc>
      </w:tr>
      <w:tr w:rsidR="00CC3A47" w:rsidRPr="00B7062A" w14:paraId="35111409" w14:textId="77777777" w:rsidTr="00CC3A47">
        <w:trPr>
          <w:trHeight w:val="20"/>
        </w:trPr>
        <w:tc>
          <w:tcPr>
            <w:tcW w:w="10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A84390A" w14:textId="77777777" w:rsidR="00B7062A" w:rsidRPr="00B7062A" w:rsidRDefault="00B7062A" w:rsidP="005D4E72">
            <w:pPr>
              <w:jc w:val="both"/>
              <w:rPr>
                <w:sz w:val="20"/>
              </w:rPr>
            </w:pPr>
            <w:r w:rsidRPr="00B7062A">
              <w:rPr>
                <w:sz w:val="20"/>
              </w:rPr>
              <w:t>Субсидии на обеспечение мероприятий по развитию жилищного строительства за счет средств окружного бюджета (Капитальные вложения в объекты государственной (муниципальной) собственности)</w:t>
            </w: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D8CF824" w14:textId="77777777" w:rsidR="00B7062A" w:rsidRPr="00B7062A" w:rsidRDefault="00B7062A" w:rsidP="00B7062A">
            <w:pPr>
              <w:rPr>
                <w:sz w:val="20"/>
              </w:rPr>
            </w:pPr>
            <w:r w:rsidRPr="00B7062A">
              <w:rPr>
                <w:sz w:val="20"/>
              </w:rPr>
              <w:t>743</w:t>
            </w:r>
          </w:p>
        </w:tc>
        <w:tc>
          <w:tcPr>
            <w:tcW w:w="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418702C" w14:textId="77777777" w:rsidR="00B7062A" w:rsidRPr="00B7062A" w:rsidRDefault="00B7062A" w:rsidP="00B7062A">
            <w:pPr>
              <w:rPr>
                <w:sz w:val="20"/>
              </w:rPr>
            </w:pPr>
            <w:r w:rsidRPr="00B7062A">
              <w:rPr>
                <w:sz w:val="20"/>
              </w:rPr>
              <w:t>05</w:t>
            </w:r>
          </w:p>
        </w:tc>
        <w:tc>
          <w:tcPr>
            <w:tcW w:w="5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893FB75" w14:textId="77777777" w:rsidR="00B7062A" w:rsidRPr="00B7062A" w:rsidRDefault="00B7062A" w:rsidP="00B7062A">
            <w:pPr>
              <w:rPr>
                <w:sz w:val="20"/>
              </w:rPr>
            </w:pPr>
            <w:r w:rsidRPr="00B7062A">
              <w:rPr>
                <w:sz w:val="20"/>
              </w:rPr>
              <w:t>01</w:t>
            </w:r>
          </w:p>
        </w:tc>
        <w:tc>
          <w:tcPr>
            <w:tcW w:w="1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022AF8A" w14:textId="77777777" w:rsidR="00B7062A" w:rsidRPr="00B7062A" w:rsidRDefault="00B7062A" w:rsidP="00B7062A">
            <w:pPr>
              <w:rPr>
                <w:sz w:val="20"/>
              </w:rPr>
            </w:pPr>
            <w:r w:rsidRPr="00B7062A">
              <w:rPr>
                <w:sz w:val="20"/>
              </w:rPr>
              <w:t>01 8 F1 42280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DB51A87" w14:textId="77777777" w:rsidR="00B7062A" w:rsidRPr="00B7062A" w:rsidRDefault="00B7062A" w:rsidP="00B7062A">
            <w:pPr>
              <w:rPr>
                <w:sz w:val="20"/>
              </w:rPr>
            </w:pPr>
            <w:r w:rsidRPr="00B7062A">
              <w:rPr>
                <w:sz w:val="20"/>
              </w:rPr>
              <w:t>400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7C754E7" w14:textId="77777777" w:rsidR="00B7062A" w:rsidRPr="00B7062A" w:rsidRDefault="00B7062A" w:rsidP="005D4E72">
            <w:pPr>
              <w:jc w:val="right"/>
              <w:rPr>
                <w:sz w:val="20"/>
              </w:rPr>
            </w:pPr>
            <w:r w:rsidRPr="00B7062A">
              <w:rPr>
                <w:sz w:val="20"/>
              </w:rPr>
              <w:t>17 879,4</w:t>
            </w:r>
          </w:p>
        </w:tc>
      </w:tr>
      <w:tr w:rsidR="00CC3A47" w:rsidRPr="00B7062A" w14:paraId="5805D2AA" w14:textId="77777777" w:rsidTr="00CC3A47">
        <w:trPr>
          <w:trHeight w:val="20"/>
        </w:trPr>
        <w:tc>
          <w:tcPr>
            <w:tcW w:w="10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B3A6952" w14:textId="77777777" w:rsidR="00B7062A" w:rsidRPr="00B7062A" w:rsidRDefault="00B7062A" w:rsidP="005D4E72">
            <w:pPr>
              <w:jc w:val="both"/>
              <w:rPr>
                <w:sz w:val="20"/>
              </w:rPr>
            </w:pPr>
            <w:r w:rsidRPr="00B7062A">
              <w:rPr>
                <w:sz w:val="20"/>
              </w:rPr>
              <w:t>Софинансирование субсидии на обеспечение мероприятий по развитию жилищного строительства за счет средств местного бюджета (Капитальные вложения в объекты государственной (муниципальной) собственности)</w:t>
            </w: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AE756A4" w14:textId="77777777" w:rsidR="00B7062A" w:rsidRPr="00B7062A" w:rsidRDefault="00B7062A" w:rsidP="00B7062A">
            <w:pPr>
              <w:rPr>
                <w:sz w:val="20"/>
              </w:rPr>
            </w:pPr>
            <w:r w:rsidRPr="00B7062A">
              <w:rPr>
                <w:sz w:val="20"/>
              </w:rPr>
              <w:t>743</w:t>
            </w:r>
          </w:p>
        </w:tc>
        <w:tc>
          <w:tcPr>
            <w:tcW w:w="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7F3A220" w14:textId="77777777" w:rsidR="00B7062A" w:rsidRPr="00B7062A" w:rsidRDefault="00B7062A" w:rsidP="00B7062A">
            <w:pPr>
              <w:rPr>
                <w:sz w:val="20"/>
              </w:rPr>
            </w:pPr>
            <w:r w:rsidRPr="00B7062A">
              <w:rPr>
                <w:sz w:val="20"/>
              </w:rPr>
              <w:t>05</w:t>
            </w:r>
          </w:p>
        </w:tc>
        <w:tc>
          <w:tcPr>
            <w:tcW w:w="5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89F8995" w14:textId="77777777" w:rsidR="00B7062A" w:rsidRPr="00B7062A" w:rsidRDefault="00B7062A" w:rsidP="00B7062A">
            <w:pPr>
              <w:rPr>
                <w:sz w:val="20"/>
              </w:rPr>
            </w:pPr>
            <w:r w:rsidRPr="00B7062A">
              <w:rPr>
                <w:sz w:val="20"/>
              </w:rPr>
              <w:t>01</w:t>
            </w:r>
          </w:p>
        </w:tc>
        <w:tc>
          <w:tcPr>
            <w:tcW w:w="1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B6DD871" w14:textId="77777777" w:rsidR="00B7062A" w:rsidRPr="00B7062A" w:rsidRDefault="00B7062A" w:rsidP="00B7062A">
            <w:pPr>
              <w:rPr>
                <w:sz w:val="20"/>
              </w:rPr>
            </w:pPr>
            <w:r w:rsidRPr="00B7062A">
              <w:rPr>
                <w:sz w:val="20"/>
              </w:rPr>
              <w:t>01 8 F1 S2280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015538D" w14:textId="77777777" w:rsidR="00B7062A" w:rsidRPr="00B7062A" w:rsidRDefault="00B7062A" w:rsidP="00B7062A">
            <w:pPr>
              <w:rPr>
                <w:sz w:val="20"/>
              </w:rPr>
            </w:pPr>
            <w:r w:rsidRPr="00B7062A">
              <w:rPr>
                <w:sz w:val="20"/>
              </w:rPr>
              <w:t>400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D32FC4C" w14:textId="77777777" w:rsidR="00B7062A" w:rsidRPr="00B7062A" w:rsidRDefault="00B7062A" w:rsidP="005D4E72">
            <w:pPr>
              <w:jc w:val="right"/>
              <w:rPr>
                <w:sz w:val="20"/>
              </w:rPr>
            </w:pPr>
            <w:r w:rsidRPr="00B7062A">
              <w:rPr>
                <w:sz w:val="20"/>
              </w:rPr>
              <w:t>541,8</w:t>
            </w:r>
          </w:p>
        </w:tc>
      </w:tr>
      <w:tr w:rsidR="00CC3A47" w:rsidRPr="00B7062A" w14:paraId="03CF26C4" w14:textId="77777777" w:rsidTr="00CC3A47">
        <w:trPr>
          <w:trHeight w:val="20"/>
        </w:trPr>
        <w:tc>
          <w:tcPr>
            <w:tcW w:w="10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26FA2B0" w14:textId="77777777" w:rsidR="00B7062A" w:rsidRPr="00B7062A" w:rsidRDefault="00B7062A" w:rsidP="005D4E72">
            <w:pPr>
              <w:jc w:val="both"/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Благоустройство</w:t>
            </w: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FC13F76" w14:textId="77777777" w:rsidR="00B7062A" w:rsidRPr="00B7062A" w:rsidRDefault="00B7062A" w:rsidP="00B7062A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743</w:t>
            </w:r>
          </w:p>
        </w:tc>
        <w:tc>
          <w:tcPr>
            <w:tcW w:w="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3AC5FB7" w14:textId="77777777" w:rsidR="00B7062A" w:rsidRPr="00B7062A" w:rsidRDefault="00B7062A" w:rsidP="00B7062A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05</w:t>
            </w:r>
          </w:p>
        </w:tc>
        <w:tc>
          <w:tcPr>
            <w:tcW w:w="5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6E0E51E" w14:textId="77777777" w:rsidR="00B7062A" w:rsidRPr="00B7062A" w:rsidRDefault="00B7062A" w:rsidP="00B7062A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03</w:t>
            </w:r>
          </w:p>
        </w:tc>
        <w:tc>
          <w:tcPr>
            <w:tcW w:w="1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CC290A1" w14:textId="77777777" w:rsidR="00B7062A" w:rsidRPr="00B7062A" w:rsidRDefault="00B7062A" w:rsidP="00B7062A">
            <w:pPr>
              <w:rPr>
                <w:b/>
                <w:bCs/>
                <w:sz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F335D6E" w14:textId="77777777" w:rsidR="00B7062A" w:rsidRPr="00B7062A" w:rsidRDefault="00B7062A" w:rsidP="00B7062A">
            <w:pPr>
              <w:rPr>
                <w:sz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094495B" w14:textId="77777777" w:rsidR="00B7062A" w:rsidRPr="00B7062A" w:rsidRDefault="00B7062A" w:rsidP="005D4E72">
            <w:pPr>
              <w:jc w:val="right"/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1 145,4</w:t>
            </w:r>
          </w:p>
        </w:tc>
      </w:tr>
      <w:tr w:rsidR="00F86904" w:rsidRPr="00B7062A" w14:paraId="24052EE6" w14:textId="77777777" w:rsidTr="00CC3A47">
        <w:trPr>
          <w:trHeight w:val="20"/>
        </w:trPr>
        <w:tc>
          <w:tcPr>
            <w:tcW w:w="10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D0EE6AC" w14:textId="6EEDF0C4" w:rsidR="00B7062A" w:rsidRPr="00B7062A" w:rsidRDefault="00B7062A" w:rsidP="005D4E72">
            <w:pPr>
              <w:jc w:val="both"/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Муниципальная программа «Устойчивое развитие сельского поселения Уэлен»</w:t>
            </w: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FB43A88" w14:textId="77777777" w:rsidR="00B7062A" w:rsidRPr="00B7062A" w:rsidRDefault="00B7062A" w:rsidP="00B7062A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743</w:t>
            </w:r>
          </w:p>
        </w:tc>
        <w:tc>
          <w:tcPr>
            <w:tcW w:w="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03682BF" w14:textId="77777777" w:rsidR="00B7062A" w:rsidRPr="00B7062A" w:rsidRDefault="00B7062A" w:rsidP="00B7062A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05</w:t>
            </w:r>
          </w:p>
        </w:tc>
        <w:tc>
          <w:tcPr>
            <w:tcW w:w="5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6429F4C" w14:textId="77777777" w:rsidR="00B7062A" w:rsidRPr="00B7062A" w:rsidRDefault="00B7062A" w:rsidP="00B7062A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03</w:t>
            </w:r>
          </w:p>
        </w:tc>
        <w:tc>
          <w:tcPr>
            <w:tcW w:w="1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4E5EC25" w14:textId="77777777" w:rsidR="00B7062A" w:rsidRPr="00B7062A" w:rsidRDefault="00B7062A" w:rsidP="00B7062A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01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3A1107F" w14:textId="77777777" w:rsidR="00B7062A" w:rsidRPr="00B7062A" w:rsidRDefault="00B7062A" w:rsidP="00B7062A">
            <w:pPr>
              <w:rPr>
                <w:b/>
                <w:bCs/>
                <w:sz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502B5CD" w14:textId="77777777" w:rsidR="00B7062A" w:rsidRPr="00B7062A" w:rsidRDefault="00B7062A" w:rsidP="005D4E72">
            <w:pPr>
              <w:jc w:val="right"/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1 145,4</w:t>
            </w:r>
          </w:p>
        </w:tc>
      </w:tr>
      <w:tr w:rsidR="00F86904" w:rsidRPr="00B7062A" w14:paraId="492A8244" w14:textId="77777777" w:rsidTr="00CC3A47">
        <w:trPr>
          <w:trHeight w:val="20"/>
        </w:trPr>
        <w:tc>
          <w:tcPr>
            <w:tcW w:w="10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5E4F495" w14:textId="6F5A1BEB" w:rsidR="00B7062A" w:rsidRPr="00B7062A" w:rsidRDefault="00B7062A" w:rsidP="005D4E72">
            <w:pPr>
              <w:jc w:val="both"/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Подпрограмма</w:t>
            </w:r>
            <w:r w:rsidR="00CC3A47">
              <w:rPr>
                <w:b/>
                <w:bCs/>
                <w:sz w:val="20"/>
              </w:rPr>
              <w:t xml:space="preserve"> </w:t>
            </w:r>
            <w:r w:rsidRPr="00B7062A">
              <w:rPr>
                <w:b/>
                <w:bCs/>
                <w:sz w:val="20"/>
              </w:rPr>
              <w:t xml:space="preserve">«Энергообеспечение и повышение энергетической эффективности в муниципальном </w:t>
            </w:r>
            <w:r w:rsidRPr="00B7062A">
              <w:rPr>
                <w:b/>
                <w:bCs/>
                <w:sz w:val="20"/>
              </w:rPr>
              <w:lastRenderedPageBreak/>
              <w:t>образовании сельское поселение Уэлен»</w:t>
            </w: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B87FFD2" w14:textId="77777777" w:rsidR="00B7062A" w:rsidRPr="00B7062A" w:rsidRDefault="00B7062A" w:rsidP="00B7062A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lastRenderedPageBreak/>
              <w:t>743</w:t>
            </w:r>
          </w:p>
        </w:tc>
        <w:tc>
          <w:tcPr>
            <w:tcW w:w="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B6E19B1" w14:textId="77777777" w:rsidR="00B7062A" w:rsidRPr="00B7062A" w:rsidRDefault="00B7062A" w:rsidP="00B7062A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05</w:t>
            </w:r>
          </w:p>
        </w:tc>
        <w:tc>
          <w:tcPr>
            <w:tcW w:w="5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9DC85A0" w14:textId="77777777" w:rsidR="00B7062A" w:rsidRPr="00B7062A" w:rsidRDefault="00B7062A" w:rsidP="00B7062A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03</w:t>
            </w:r>
          </w:p>
        </w:tc>
        <w:tc>
          <w:tcPr>
            <w:tcW w:w="1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BFF1B4D" w14:textId="77777777" w:rsidR="00B7062A" w:rsidRPr="00B7062A" w:rsidRDefault="00B7062A" w:rsidP="00B7062A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 xml:space="preserve">01 2 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4C71A16" w14:textId="77777777" w:rsidR="00B7062A" w:rsidRPr="00B7062A" w:rsidRDefault="00B7062A" w:rsidP="00B7062A">
            <w:pPr>
              <w:rPr>
                <w:b/>
                <w:bCs/>
                <w:sz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54091E9" w14:textId="77777777" w:rsidR="00B7062A" w:rsidRPr="00B7062A" w:rsidRDefault="00B7062A" w:rsidP="005D4E72">
            <w:pPr>
              <w:jc w:val="right"/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176,9</w:t>
            </w:r>
          </w:p>
        </w:tc>
      </w:tr>
      <w:tr w:rsidR="00F86904" w:rsidRPr="00B7062A" w14:paraId="66BE08DB" w14:textId="77777777" w:rsidTr="00CC3A47">
        <w:trPr>
          <w:trHeight w:val="20"/>
        </w:trPr>
        <w:tc>
          <w:tcPr>
            <w:tcW w:w="10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ED456D2" w14:textId="77777777" w:rsidR="00B7062A" w:rsidRPr="00B7062A" w:rsidRDefault="00B7062A" w:rsidP="005D4E72">
            <w:pPr>
              <w:jc w:val="both"/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lastRenderedPageBreak/>
              <w:t>Основное мероприятие «Расходы на уличное освещение на территории сельского поселения Уэлен»</w:t>
            </w: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313BA9D" w14:textId="77777777" w:rsidR="00B7062A" w:rsidRPr="00B7062A" w:rsidRDefault="00B7062A" w:rsidP="00B7062A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743</w:t>
            </w:r>
          </w:p>
        </w:tc>
        <w:tc>
          <w:tcPr>
            <w:tcW w:w="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6EAEA7C" w14:textId="77777777" w:rsidR="00B7062A" w:rsidRPr="00B7062A" w:rsidRDefault="00B7062A" w:rsidP="00B7062A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05</w:t>
            </w:r>
          </w:p>
        </w:tc>
        <w:tc>
          <w:tcPr>
            <w:tcW w:w="5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D325B88" w14:textId="77777777" w:rsidR="00B7062A" w:rsidRPr="00B7062A" w:rsidRDefault="00B7062A" w:rsidP="00B7062A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03</w:t>
            </w:r>
          </w:p>
        </w:tc>
        <w:tc>
          <w:tcPr>
            <w:tcW w:w="1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FEE4AFF" w14:textId="77777777" w:rsidR="00B7062A" w:rsidRPr="00B7062A" w:rsidRDefault="00B7062A" w:rsidP="00B7062A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01 2 01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3BFE345" w14:textId="77777777" w:rsidR="00B7062A" w:rsidRPr="00B7062A" w:rsidRDefault="00B7062A" w:rsidP="00B7062A">
            <w:pPr>
              <w:rPr>
                <w:b/>
                <w:bCs/>
                <w:sz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37E7E3F" w14:textId="77777777" w:rsidR="00B7062A" w:rsidRPr="00B7062A" w:rsidRDefault="00B7062A" w:rsidP="005D4E72">
            <w:pPr>
              <w:jc w:val="right"/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176,9</w:t>
            </w:r>
          </w:p>
        </w:tc>
      </w:tr>
      <w:tr w:rsidR="00F86904" w:rsidRPr="00B7062A" w14:paraId="48DE58C7" w14:textId="77777777" w:rsidTr="00CC3A47">
        <w:trPr>
          <w:trHeight w:val="20"/>
        </w:trPr>
        <w:tc>
          <w:tcPr>
            <w:tcW w:w="10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366AED3" w14:textId="77777777" w:rsidR="00B7062A" w:rsidRPr="00B7062A" w:rsidRDefault="00B7062A" w:rsidP="005D4E72">
            <w:pPr>
              <w:jc w:val="both"/>
              <w:rPr>
                <w:sz w:val="20"/>
              </w:rPr>
            </w:pPr>
            <w:r w:rsidRPr="00B7062A">
              <w:rPr>
                <w:sz w:val="20"/>
              </w:rPr>
              <w:t>Уличное освещение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54D9265" w14:textId="77777777" w:rsidR="00B7062A" w:rsidRPr="00B7062A" w:rsidRDefault="00B7062A" w:rsidP="00B7062A">
            <w:pPr>
              <w:rPr>
                <w:sz w:val="20"/>
              </w:rPr>
            </w:pPr>
            <w:r w:rsidRPr="00B7062A">
              <w:rPr>
                <w:sz w:val="20"/>
              </w:rPr>
              <w:t>743</w:t>
            </w:r>
          </w:p>
        </w:tc>
        <w:tc>
          <w:tcPr>
            <w:tcW w:w="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BF5F9F0" w14:textId="77777777" w:rsidR="00B7062A" w:rsidRPr="00B7062A" w:rsidRDefault="00B7062A" w:rsidP="00B7062A">
            <w:pPr>
              <w:rPr>
                <w:sz w:val="20"/>
              </w:rPr>
            </w:pPr>
            <w:r w:rsidRPr="00B7062A">
              <w:rPr>
                <w:sz w:val="20"/>
              </w:rPr>
              <w:t>05</w:t>
            </w:r>
          </w:p>
        </w:tc>
        <w:tc>
          <w:tcPr>
            <w:tcW w:w="5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68276CF" w14:textId="77777777" w:rsidR="00B7062A" w:rsidRPr="00B7062A" w:rsidRDefault="00B7062A" w:rsidP="00B7062A">
            <w:pPr>
              <w:rPr>
                <w:sz w:val="20"/>
              </w:rPr>
            </w:pPr>
            <w:r w:rsidRPr="00B7062A">
              <w:rPr>
                <w:sz w:val="20"/>
              </w:rPr>
              <w:t>03</w:t>
            </w:r>
          </w:p>
        </w:tc>
        <w:tc>
          <w:tcPr>
            <w:tcW w:w="1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614982C" w14:textId="77777777" w:rsidR="00B7062A" w:rsidRPr="00B7062A" w:rsidRDefault="00B7062A" w:rsidP="00B7062A">
            <w:pPr>
              <w:rPr>
                <w:sz w:val="20"/>
              </w:rPr>
            </w:pPr>
            <w:r w:rsidRPr="00B7062A">
              <w:rPr>
                <w:sz w:val="20"/>
              </w:rPr>
              <w:t>01 2 01 80210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F1EB9F0" w14:textId="77777777" w:rsidR="00B7062A" w:rsidRPr="00B7062A" w:rsidRDefault="00B7062A" w:rsidP="00B7062A">
            <w:pPr>
              <w:rPr>
                <w:sz w:val="20"/>
              </w:rPr>
            </w:pPr>
            <w:r w:rsidRPr="00B7062A">
              <w:rPr>
                <w:sz w:val="20"/>
              </w:rPr>
              <w:t>200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8CFD9AC" w14:textId="77777777" w:rsidR="00B7062A" w:rsidRPr="00B7062A" w:rsidRDefault="00B7062A" w:rsidP="005D4E72">
            <w:pPr>
              <w:jc w:val="right"/>
              <w:rPr>
                <w:sz w:val="20"/>
              </w:rPr>
            </w:pPr>
            <w:r w:rsidRPr="00B7062A">
              <w:rPr>
                <w:sz w:val="20"/>
              </w:rPr>
              <w:t>176,9</w:t>
            </w:r>
          </w:p>
        </w:tc>
      </w:tr>
      <w:tr w:rsidR="00F86904" w:rsidRPr="00B7062A" w14:paraId="098994BB" w14:textId="77777777" w:rsidTr="00CC3A47">
        <w:trPr>
          <w:trHeight w:val="20"/>
        </w:trPr>
        <w:tc>
          <w:tcPr>
            <w:tcW w:w="10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500941A" w14:textId="3E9E6B39" w:rsidR="00B7062A" w:rsidRPr="00B7062A" w:rsidRDefault="00B7062A" w:rsidP="005D4E72">
            <w:pPr>
              <w:jc w:val="both"/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Подпрограмма «Благоустройство и содержание территории муниципального образования сельское поселение Уэлен»</w:t>
            </w: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23E59B3" w14:textId="77777777" w:rsidR="00B7062A" w:rsidRPr="00B7062A" w:rsidRDefault="00B7062A" w:rsidP="00B7062A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743</w:t>
            </w:r>
          </w:p>
        </w:tc>
        <w:tc>
          <w:tcPr>
            <w:tcW w:w="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D0400F8" w14:textId="77777777" w:rsidR="00B7062A" w:rsidRPr="00B7062A" w:rsidRDefault="00B7062A" w:rsidP="00B7062A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05</w:t>
            </w:r>
          </w:p>
        </w:tc>
        <w:tc>
          <w:tcPr>
            <w:tcW w:w="5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DA5F4DF" w14:textId="77777777" w:rsidR="00B7062A" w:rsidRPr="00B7062A" w:rsidRDefault="00B7062A" w:rsidP="00B7062A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03</w:t>
            </w:r>
          </w:p>
        </w:tc>
        <w:tc>
          <w:tcPr>
            <w:tcW w:w="1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2AFF37E" w14:textId="77777777" w:rsidR="00B7062A" w:rsidRPr="00B7062A" w:rsidRDefault="00B7062A" w:rsidP="00B7062A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01 3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31CF280" w14:textId="77777777" w:rsidR="00B7062A" w:rsidRPr="00B7062A" w:rsidRDefault="00B7062A" w:rsidP="00B7062A">
            <w:pPr>
              <w:rPr>
                <w:b/>
                <w:bCs/>
                <w:sz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8900E83" w14:textId="77777777" w:rsidR="00B7062A" w:rsidRPr="00B7062A" w:rsidRDefault="00B7062A" w:rsidP="005D4E72">
            <w:pPr>
              <w:jc w:val="right"/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968,5</w:t>
            </w:r>
          </w:p>
        </w:tc>
      </w:tr>
      <w:tr w:rsidR="00F86904" w:rsidRPr="00B7062A" w14:paraId="6080A3FB" w14:textId="77777777" w:rsidTr="00CC3A47">
        <w:trPr>
          <w:trHeight w:val="20"/>
        </w:trPr>
        <w:tc>
          <w:tcPr>
            <w:tcW w:w="10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E1B74F0" w14:textId="77777777" w:rsidR="00B7062A" w:rsidRPr="00B7062A" w:rsidRDefault="00B7062A" w:rsidP="005D4E72">
            <w:pPr>
              <w:jc w:val="both"/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Основное мероприятие «Работы по озеленению территории сельского поселения Уэлен»</w:t>
            </w: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E62256D" w14:textId="77777777" w:rsidR="00B7062A" w:rsidRPr="00B7062A" w:rsidRDefault="00B7062A" w:rsidP="00B7062A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743</w:t>
            </w:r>
          </w:p>
        </w:tc>
        <w:tc>
          <w:tcPr>
            <w:tcW w:w="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642CBC0" w14:textId="77777777" w:rsidR="00B7062A" w:rsidRPr="00B7062A" w:rsidRDefault="00B7062A" w:rsidP="00B7062A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05</w:t>
            </w:r>
          </w:p>
        </w:tc>
        <w:tc>
          <w:tcPr>
            <w:tcW w:w="5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B8F2FB0" w14:textId="77777777" w:rsidR="00B7062A" w:rsidRPr="00B7062A" w:rsidRDefault="00B7062A" w:rsidP="00B7062A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03</w:t>
            </w:r>
          </w:p>
        </w:tc>
        <w:tc>
          <w:tcPr>
            <w:tcW w:w="1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F25297C" w14:textId="77777777" w:rsidR="00B7062A" w:rsidRPr="00B7062A" w:rsidRDefault="00B7062A" w:rsidP="00B7062A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01 3 01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FB55CE1" w14:textId="77777777" w:rsidR="00B7062A" w:rsidRPr="00B7062A" w:rsidRDefault="00B7062A" w:rsidP="00B7062A">
            <w:pPr>
              <w:rPr>
                <w:b/>
                <w:bCs/>
                <w:sz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BB8ED9E" w14:textId="77777777" w:rsidR="00B7062A" w:rsidRPr="00B7062A" w:rsidRDefault="00B7062A" w:rsidP="005D4E72">
            <w:pPr>
              <w:jc w:val="right"/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23,2</w:t>
            </w:r>
          </w:p>
        </w:tc>
      </w:tr>
      <w:tr w:rsidR="005D4E72" w:rsidRPr="00B7062A" w14:paraId="007CE4AF" w14:textId="77777777" w:rsidTr="00CC3A47">
        <w:trPr>
          <w:trHeight w:val="20"/>
        </w:trPr>
        <w:tc>
          <w:tcPr>
            <w:tcW w:w="10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421FCF5E" w14:textId="3192C6C0" w:rsidR="00B7062A" w:rsidRPr="00B7062A" w:rsidRDefault="00B7062A" w:rsidP="005D4E72">
            <w:pPr>
              <w:jc w:val="both"/>
              <w:rPr>
                <w:sz w:val="20"/>
              </w:rPr>
            </w:pPr>
            <w:r w:rsidRPr="00B7062A">
              <w:rPr>
                <w:sz w:val="20"/>
              </w:rPr>
              <w:t>Озеленение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963144D" w14:textId="77777777" w:rsidR="00B7062A" w:rsidRPr="00B7062A" w:rsidRDefault="00B7062A" w:rsidP="00B7062A">
            <w:pPr>
              <w:rPr>
                <w:sz w:val="20"/>
              </w:rPr>
            </w:pPr>
            <w:r w:rsidRPr="00B7062A">
              <w:rPr>
                <w:sz w:val="20"/>
              </w:rPr>
              <w:t>743</w:t>
            </w:r>
          </w:p>
        </w:tc>
        <w:tc>
          <w:tcPr>
            <w:tcW w:w="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90EAEEE" w14:textId="77777777" w:rsidR="00B7062A" w:rsidRPr="00B7062A" w:rsidRDefault="00B7062A" w:rsidP="00B7062A">
            <w:pPr>
              <w:rPr>
                <w:sz w:val="20"/>
              </w:rPr>
            </w:pPr>
            <w:r w:rsidRPr="00B7062A">
              <w:rPr>
                <w:sz w:val="20"/>
              </w:rPr>
              <w:t>05</w:t>
            </w:r>
          </w:p>
        </w:tc>
        <w:tc>
          <w:tcPr>
            <w:tcW w:w="5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359BBF3" w14:textId="77777777" w:rsidR="00B7062A" w:rsidRPr="00B7062A" w:rsidRDefault="00B7062A" w:rsidP="00B7062A">
            <w:pPr>
              <w:rPr>
                <w:sz w:val="20"/>
              </w:rPr>
            </w:pPr>
            <w:r w:rsidRPr="00B7062A">
              <w:rPr>
                <w:sz w:val="20"/>
              </w:rPr>
              <w:t>03</w:t>
            </w:r>
          </w:p>
        </w:tc>
        <w:tc>
          <w:tcPr>
            <w:tcW w:w="1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48C2ACD" w14:textId="77777777" w:rsidR="00B7062A" w:rsidRPr="00B7062A" w:rsidRDefault="00B7062A" w:rsidP="00B7062A">
            <w:pPr>
              <w:rPr>
                <w:sz w:val="20"/>
              </w:rPr>
            </w:pPr>
            <w:r w:rsidRPr="00B7062A">
              <w:rPr>
                <w:sz w:val="20"/>
              </w:rPr>
              <w:t>01 3 01 80230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052C5EE" w14:textId="77777777" w:rsidR="00B7062A" w:rsidRPr="00B7062A" w:rsidRDefault="00B7062A" w:rsidP="00B7062A">
            <w:pPr>
              <w:rPr>
                <w:sz w:val="20"/>
              </w:rPr>
            </w:pPr>
            <w:r w:rsidRPr="00B7062A">
              <w:rPr>
                <w:sz w:val="20"/>
              </w:rPr>
              <w:t>200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27FEB92" w14:textId="77777777" w:rsidR="00B7062A" w:rsidRPr="00B7062A" w:rsidRDefault="00B7062A" w:rsidP="005D4E72">
            <w:pPr>
              <w:jc w:val="right"/>
              <w:rPr>
                <w:sz w:val="20"/>
              </w:rPr>
            </w:pPr>
            <w:r w:rsidRPr="00B7062A">
              <w:rPr>
                <w:sz w:val="20"/>
              </w:rPr>
              <w:t>23,2</w:t>
            </w:r>
          </w:p>
        </w:tc>
      </w:tr>
      <w:tr w:rsidR="00F86904" w:rsidRPr="00B7062A" w14:paraId="19026480" w14:textId="77777777" w:rsidTr="00CC3A47">
        <w:trPr>
          <w:trHeight w:val="20"/>
        </w:trPr>
        <w:tc>
          <w:tcPr>
            <w:tcW w:w="10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25DC89B" w14:textId="12D28707" w:rsidR="00B7062A" w:rsidRPr="00B7062A" w:rsidRDefault="00B7062A" w:rsidP="005D4E72">
            <w:pPr>
              <w:jc w:val="both"/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Основное мероприятие «Организация и содержание мест захоронений сельского поселения Уэлен»</w:t>
            </w: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2E5C15A" w14:textId="77777777" w:rsidR="00B7062A" w:rsidRPr="00B7062A" w:rsidRDefault="00B7062A" w:rsidP="00B7062A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743</w:t>
            </w:r>
          </w:p>
        </w:tc>
        <w:tc>
          <w:tcPr>
            <w:tcW w:w="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3378AFC" w14:textId="77777777" w:rsidR="00B7062A" w:rsidRPr="00B7062A" w:rsidRDefault="00B7062A" w:rsidP="00B7062A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05</w:t>
            </w:r>
          </w:p>
        </w:tc>
        <w:tc>
          <w:tcPr>
            <w:tcW w:w="5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4DBD7F7" w14:textId="77777777" w:rsidR="00B7062A" w:rsidRPr="00B7062A" w:rsidRDefault="00B7062A" w:rsidP="00B7062A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03</w:t>
            </w:r>
          </w:p>
        </w:tc>
        <w:tc>
          <w:tcPr>
            <w:tcW w:w="1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0F8E04A" w14:textId="77777777" w:rsidR="00B7062A" w:rsidRPr="00B7062A" w:rsidRDefault="00B7062A" w:rsidP="00B7062A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01 3 02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6C1749E" w14:textId="77777777" w:rsidR="00B7062A" w:rsidRPr="00B7062A" w:rsidRDefault="00B7062A" w:rsidP="00B7062A">
            <w:pPr>
              <w:rPr>
                <w:b/>
                <w:bCs/>
                <w:sz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6A37D16" w14:textId="77777777" w:rsidR="00B7062A" w:rsidRPr="00B7062A" w:rsidRDefault="00B7062A" w:rsidP="005D4E72">
            <w:pPr>
              <w:jc w:val="right"/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50,0</w:t>
            </w:r>
          </w:p>
        </w:tc>
      </w:tr>
      <w:tr w:rsidR="00F86904" w:rsidRPr="00B7062A" w14:paraId="7F3024AE" w14:textId="77777777" w:rsidTr="00CC3A47">
        <w:trPr>
          <w:trHeight w:val="20"/>
        </w:trPr>
        <w:tc>
          <w:tcPr>
            <w:tcW w:w="10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BD63C20" w14:textId="77777777" w:rsidR="00B7062A" w:rsidRPr="00B7062A" w:rsidRDefault="00B7062A" w:rsidP="005D4E72">
            <w:pPr>
              <w:jc w:val="both"/>
              <w:rPr>
                <w:sz w:val="20"/>
              </w:rPr>
            </w:pPr>
            <w:r w:rsidRPr="00B7062A">
              <w:rPr>
                <w:sz w:val="20"/>
              </w:rPr>
              <w:t>Организация и содержание мест захоронений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4CD3EE3" w14:textId="77777777" w:rsidR="00B7062A" w:rsidRPr="00B7062A" w:rsidRDefault="00B7062A" w:rsidP="00B7062A">
            <w:pPr>
              <w:rPr>
                <w:sz w:val="20"/>
              </w:rPr>
            </w:pPr>
            <w:r w:rsidRPr="00B7062A">
              <w:rPr>
                <w:sz w:val="20"/>
              </w:rPr>
              <w:t>743</w:t>
            </w:r>
          </w:p>
        </w:tc>
        <w:tc>
          <w:tcPr>
            <w:tcW w:w="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0F26B33" w14:textId="77777777" w:rsidR="00B7062A" w:rsidRPr="00B7062A" w:rsidRDefault="00B7062A" w:rsidP="00B7062A">
            <w:pPr>
              <w:rPr>
                <w:sz w:val="20"/>
              </w:rPr>
            </w:pPr>
            <w:r w:rsidRPr="00B7062A">
              <w:rPr>
                <w:sz w:val="20"/>
              </w:rPr>
              <w:t>05</w:t>
            </w:r>
          </w:p>
        </w:tc>
        <w:tc>
          <w:tcPr>
            <w:tcW w:w="5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F074A1C" w14:textId="77777777" w:rsidR="00B7062A" w:rsidRPr="00B7062A" w:rsidRDefault="00B7062A" w:rsidP="00B7062A">
            <w:pPr>
              <w:rPr>
                <w:sz w:val="20"/>
              </w:rPr>
            </w:pPr>
            <w:r w:rsidRPr="00B7062A">
              <w:rPr>
                <w:sz w:val="20"/>
              </w:rPr>
              <w:t>03</w:t>
            </w:r>
          </w:p>
        </w:tc>
        <w:tc>
          <w:tcPr>
            <w:tcW w:w="1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5B2F20F" w14:textId="77777777" w:rsidR="00B7062A" w:rsidRPr="00B7062A" w:rsidRDefault="00B7062A" w:rsidP="00B7062A">
            <w:pPr>
              <w:rPr>
                <w:sz w:val="20"/>
              </w:rPr>
            </w:pPr>
            <w:r w:rsidRPr="00B7062A">
              <w:rPr>
                <w:sz w:val="20"/>
              </w:rPr>
              <w:t>01 3 02 80240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CFCF3C6" w14:textId="77777777" w:rsidR="00B7062A" w:rsidRPr="00B7062A" w:rsidRDefault="00B7062A" w:rsidP="00B7062A">
            <w:pPr>
              <w:rPr>
                <w:sz w:val="20"/>
              </w:rPr>
            </w:pPr>
            <w:r w:rsidRPr="00B7062A">
              <w:rPr>
                <w:sz w:val="20"/>
              </w:rPr>
              <w:t>200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F20FA54" w14:textId="77777777" w:rsidR="00B7062A" w:rsidRPr="00B7062A" w:rsidRDefault="00B7062A" w:rsidP="005D4E72">
            <w:pPr>
              <w:jc w:val="right"/>
              <w:rPr>
                <w:sz w:val="20"/>
              </w:rPr>
            </w:pPr>
            <w:r w:rsidRPr="00B7062A">
              <w:rPr>
                <w:sz w:val="20"/>
              </w:rPr>
              <w:t>50,0</w:t>
            </w:r>
          </w:p>
        </w:tc>
      </w:tr>
      <w:tr w:rsidR="00F86904" w:rsidRPr="00B7062A" w14:paraId="3726FCD2" w14:textId="77777777" w:rsidTr="00CC3A47">
        <w:trPr>
          <w:trHeight w:val="20"/>
        </w:trPr>
        <w:tc>
          <w:tcPr>
            <w:tcW w:w="10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4FC21F1" w14:textId="77777777" w:rsidR="00B7062A" w:rsidRPr="00B7062A" w:rsidRDefault="00B7062A" w:rsidP="005D4E72">
            <w:pPr>
              <w:jc w:val="both"/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Основное мероприятие «Мероприятия по благоустройству сельского поселения Уэлен»</w:t>
            </w: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7AF08C6" w14:textId="77777777" w:rsidR="00B7062A" w:rsidRPr="00B7062A" w:rsidRDefault="00B7062A" w:rsidP="00B7062A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743</w:t>
            </w:r>
          </w:p>
        </w:tc>
        <w:tc>
          <w:tcPr>
            <w:tcW w:w="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0F04EE6" w14:textId="77777777" w:rsidR="00B7062A" w:rsidRPr="00B7062A" w:rsidRDefault="00B7062A" w:rsidP="00B7062A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05</w:t>
            </w:r>
          </w:p>
        </w:tc>
        <w:tc>
          <w:tcPr>
            <w:tcW w:w="5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E0FA584" w14:textId="77777777" w:rsidR="00B7062A" w:rsidRPr="00B7062A" w:rsidRDefault="00B7062A" w:rsidP="00B7062A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03</w:t>
            </w:r>
          </w:p>
        </w:tc>
        <w:tc>
          <w:tcPr>
            <w:tcW w:w="1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94DC299" w14:textId="77777777" w:rsidR="00B7062A" w:rsidRPr="00B7062A" w:rsidRDefault="00B7062A" w:rsidP="00B7062A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01 3 03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72F34FB" w14:textId="77777777" w:rsidR="00B7062A" w:rsidRPr="00B7062A" w:rsidRDefault="00B7062A" w:rsidP="00B7062A">
            <w:pPr>
              <w:rPr>
                <w:b/>
                <w:bCs/>
                <w:sz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910735F" w14:textId="77777777" w:rsidR="00B7062A" w:rsidRPr="00B7062A" w:rsidRDefault="00B7062A" w:rsidP="005D4E72">
            <w:pPr>
              <w:jc w:val="right"/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895,3</w:t>
            </w:r>
          </w:p>
        </w:tc>
      </w:tr>
      <w:tr w:rsidR="00F86904" w:rsidRPr="00B7062A" w14:paraId="71A279C7" w14:textId="77777777" w:rsidTr="00CC3A47">
        <w:trPr>
          <w:trHeight w:val="20"/>
        </w:trPr>
        <w:tc>
          <w:tcPr>
            <w:tcW w:w="10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DBDE10C" w14:textId="5E844185" w:rsidR="00B7062A" w:rsidRPr="00B7062A" w:rsidRDefault="00B7062A" w:rsidP="005D4E72">
            <w:pPr>
              <w:jc w:val="both"/>
              <w:rPr>
                <w:sz w:val="20"/>
              </w:rPr>
            </w:pPr>
            <w:r w:rsidRPr="00B7062A">
              <w:rPr>
                <w:sz w:val="20"/>
              </w:rPr>
              <w:t>Мероприятия по благоустройству сельских поселений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86F849E" w14:textId="77777777" w:rsidR="00B7062A" w:rsidRPr="00B7062A" w:rsidRDefault="00B7062A" w:rsidP="00B7062A">
            <w:pPr>
              <w:rPr>
                <w:sz w:val="20"/>
              </w:rPr>
            </w:pPr>
            <w:r w:rsidRPr="00B7062A">
              <w:rPr>
                <w:sz w:val="20"/>
              </w:rPr>
              <w:t>743</w:t>
            </w:r>
          </w:p>
        </w:tc>
        <w:tc>
          <w:tcPr>
            <w:tcW w:w="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93F7398" w14:textId="77777777" w:rsidR="00B7062A" w:rsidRPr="00B7062A" w:rsidRDefault="00B7062A" w:rsidP="00B7062A">
            <w:pPr>
              <w:rPr>
                <w:sz w:val="20"/>
              </w:rPr>
            </w:pPr>
            <w:r w:rsidRPr="00B7062A">
              <w:rPr>
                <w:sz w:val="20"/>
              </w:rPr>
              <w:t>05</w:t>
            </w:r>
          </w:p>
        </w:tc>
        <w:tc>
          <w:tcPr>
            <w:tcW w:w="5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2427205" w14:textId="77777777" w:rsidR="00B7062A" w:rsidRPr="00B7062A" w:rsidRDefault="00B7062A" w:rsidP="00B7062A">
            <w:pPr>
              <w:rPr>
                <w:sz w:val="20"/>
              </w:rPr>
            </w:pPr>
            <w:r w:rsidRPr="00B7062A">
              <w:rPr>
                <w:sz w:val="20"/>
              </w:rPr>
              <w:t>03</w:t>
            </w:r>
          </w:p>
        </w:tc>
        <w:tc>
          <w:tcPr>
            <w:tcW w:w="1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A1D27EB" w14:textId="77777777" w:rsidR="00B7062A" w:rsidRPr="00B7062A" w:rsidRDefault="00B7062A" w:rsidP="00B7062A">
            <w:pPr>
              <w:rPr>
                <w:sz w:val="20"/>
              </w:rPr>
            </w:pPr>
            <w:r w:rsidRPr="00B7062A">
              <w:rPr>
                <w:sz w:val="20"/>
              </w:rPr>
              <w:t>01 3 03 80250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B91572F" w14:textId="77777777" w:rsidR="00B7062A" w:rsidRPr="00B7062A" w:rsidRDefault="00B7062A" w:rsidP="00B7062A">
            <w:pPr>
              <w:rPr>
                <w:sz w:val="20"/>
              </w:rPr>
            </w:pPr>
            <w:r w:rsidRPr="00B7062A">
              <w:rPr>
                <w:sz w:val="20"/>
              </w:rPr>
              <w:t>200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1CA86CF" w14:textId="77777777" w:rsidR="00B7062A" w:rsidRPr="00B7062A" w:rsidRDefault="00B7062A" w:rsidP="005D4E72">
            <w:pPr>
              <w:jc w:val="right"/>
              <w:rPr>
                <w:sz w:val="20"/>
              </w:rPr>
            </w:pPr>
            <w:r w:rsidRPr="00B7062A">
              <w:rPr>
                <w:sz w:val="20"/>
              </w:rPr>
              <w:t>795,3</w:t>
            </w:r>
          </w:p>
        </w:tc>
      </w:tr>
      <w:tr w:rsidR="005D4E72" w:rsidRPr="00B7062A" w14:paraId="46B2AD5B" w14:textId="77777777" w:rsidTr="00CC3A47">
        <w:trPr>
          <w:trHeight w:val="20"/>
        </w:trPr>
        <w:tc>
          <w:tcPr>
            <w:tcW w:w="10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126CB8C" w14:textId="26061109" w:rsidR="00B7062A" w:rsidRPr="00B7062A" w:rsidRDefault="00B7062A" w:rsidP="005D4E72">
            <w:pPr>
              <w:jc w:val="both"/>
              <w:rPr>
                <w:sz w:val="20"/>
              </w:rPr>
            </w:pPr>
            <w:proofErr w:type="gramStart"/>
            <w:r w:rsidRPr="00B7062A">
              <w:rPr>
                <w:sz w:val="20"/>
              </w:rPr>
              <w:t>Софинансирование проектов инициативного бюджетирования в муниципальных образованиях (Закупка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85B5DE6" w14:textId="77777777" w:rsidR="00B7062A" w:rsidRPr="00B7062A" w:rsidRDefault="00B7062A" w:rsidP="00B7062A">
            <w:pPr>
              <w:rPr>
                <w:sz w:val="20"/>
              </w:rPr>
            </w:pPr>
            <w:r w:rsidRPr="00B7062A">
              <w:rPr>
                <w:sz w:val="20"/>
              </w:rPr>
              <w:t>743</w:t>
            </w:r>
          </w:p>
        </w:tc>
        <w:tc>
          <w:tcPr>
            <w:tcW w:w="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42E288E" w14:textId="77777777" w:rsidR="00B7062A" w:rsidRPr="00B7062A" w:rsidRDefault="00B7062A" w:rsidP="00B7062A">
            <w:pPr>
              <w:rPr>
                <w:sz w:val="20"/>
              </w:rPr>
            </w:pPr>
            <w:r w:rsidRPr="00B7062A">
              <w:rPr>
                <w:sz w:val="20"/>
              </w:rPr>
              <w:t>05</w:t>
            </w:r>
          </w:p>
        </w:tc>
        <w:tc>
          <w:tcPr>
            <w:tcW w:w="5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9D6B963" w14:textId="77777777" w:rsidR="00B7062A" w:rsidRPr="00B7062A" w:rsidRDefault="00B7062A" w:rsidP="00B7062A">
            <w:pPr>
              <w:rPr>
                <w:sz w:val="20"/>
              </w:rPr>
            </w:pPr>
            <w:r w:rsidRPr="00B7062A">
              <w:rPr>
                <w:sz w:val="20"/>
              </w:rPr>
              <w:t>03</w:t>
            </w:r>
          </w:p>
        </w:tc>
        <w:tc>
          <w:tcPr>
            <w:tcW w:w="1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D92D0B9" w14:textId="77777777" w:rsidR="00B7062A" w:rsidRPr="00B7062A" w:rsidRDefault="00B7062A" w:rsidP="00B7062A">
            <w:pPr>
              <w:rPr>
                <w:sz w:val="20"/>
              </w:rPr>
            </w:pPr>
            <w:r w:rsidRPr="00B7062A">
              <w:rPr>
                <w:sz w:val="20"/>
              </w:rPr>
              <w:t>01 3 03 80290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45E272A" w14:textId="77777777" w:rsidR="00B7062A" w:rsidRPr="00B7062A" w:rsidRDefault="00B7062A" w:rsidP="00B7062A">
            <w:pPr>
              <w:rPr>
                <w:sz w:val="20"/>
              </w:rPr>
            </w:pPr>
            <w:r w:rsidRPr="00B7062A">
              <w:rPr>
                <w:sz w:val="20"/>
              </w:rPr>
              <w:t>200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B116DEB" w14:textId="77777777" w:rsidR="00B7062A" w:rsidRPr="00B7062A" w:rsidRDefault="00B7062A" w:rsidP="005D4E72">
            <w:pPr>
              <w:jc w:val="right"/>
              <w:rPr>
                <w:sz w:val="20"/>
              </w:rPr>
            </w:pPr>
            <w:r w:rsidRPr="00B7062A">
              <w:rPr>
                <w:sz w:val="20"/>
              </w:rPr>
              <w:t>100,0</w:t>
            </w:r>
          </w:p>
        </w:tc>
      </w:tr>
      <w:tr w:rsidR="00B7062A" w:rsidRPr="00B7062A" w14:paraId="2AE2D04E" w14:textId="77777777" w:rsidTr="00CC3A47">
        <w:trPr>
          <w:trHeight w:val="20"/>
        </w:trPr>
        <w:tc>
          <w:tcPr>
            <w:tcW w:w="10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1BF0FC8" w14:textId="77777777" w:rsidR="00B7062A" w:rsidRPr="00B7062A" w:rsidRDefault="00B7062A" w:rsidP="00B7062A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Всего расходов</w:t>
            </w: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9CD5527" w14:textId="77777777" w:rsidR="00B7062A" w:rsidRPr="00B7062A" w:rsidRDefault="00B7062A" w:rsidP="00B7062A">
            <w:pPr>
              <w:rPr>
                <w:b/>
                <w:bCs/>
                <w:sz w:val="20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548AFC7" w14:textId="77777777" w:rsidR="00B7062A" w:rsidRPr="00B7062A" w:rsidRDefault="00B7062A" w:rsidP="00B7062A">
            <w:pPr>
              <w:jc w:val="center"/>
              <w:rPr>
                <w:sz w:val="20"/>
              </w:rPr>
            </w:pPr>
          </w:p>
        </w:tc>
        <w:tc>
          <w:tcPr>
            <w:tcW w:w="5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08C53CF" w14:textId="77777777" w:rsidR="00B7062A" w:rsidRPr="00B7062A" w:rsidRDefault="00B7062A" w:rsidP="00B7062A">
            <w:pPr>
              <w:rPr>
                <w:sz w:val="20"/>
              </w:rPr>
            </w:pPr>
          </w:p>
        </w:tc>
        <w:tc>
          <w:tcPr>
            <w:tcW w:w="1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2782955" w14:textId="77777777" w:rsidR="00B7062A" w:rsidRPr="00B7062A" w:rsidRDefault="00B7062A" w:rsidP="00B7062A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6D66264" w14:textId="77777777" w:rsidR="00B7062A" w:rsidRPr="00B7062A" w:rsidRDefault="00B7062A" w:rsidP="00B7062A">
            <w:pPr>
              <w:rPr>
                <w:sz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9897F3A" w14:textId="77777777" w:rsidR="00B7062A" w:rsidRPr="00B7062A" w:rsidRDefault="00B7062A" w:rsidP="005D4E72">
            <w:pPr>
              <w:jc w:val="right"/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28 478,1</w:t>
            </w:r>
          </w:p>
        </w:tc>
      </w:tr>
    </w:tbl>
    <w:p w14:paraId="6B2AE33C" w14:textId="3506D788" w:rsidR="000974A4" w:rsidRDefault="00C10798" w:rsidP="005D4E72">
      <w:pPr>
        <w:ind w:left="8647"/>
        <w:jc w:val="right"/>
        <w:rPr>
          <w:b/>
          <w:bCs/>
          <w:szCs w:val="24"/>
        </w:rPr>
      </w:pPr>
      <w:r w:rsidRPr="00C10798">
        <w:rPr>
          <w:szCs w:val="24"/>
        </w:rPr>
        <w:t>».</w:t>
      </w:r>
      <w:r w:rsidR="000974A4">
        <w:rPr>
          <w:b/>
          <w:bCs/>
          <w:szCs w:val="24"/>
        </w:rPr>
        <w:br w:type="page"/>
      </w:r>
    </w:p>
    <w:p w14:paraId="359FE81C" w14:textId="16E982B1" w:rsidR="00000AAB" w:rsidRDefault="00343180" w:rsidP="00343180">
      <w:pPr>
        <w:ind w:left="10206" w:right="111"/>
        <w:jc w:val="both"/>
        <w:rPr>
          <w:szCs w:val="24"/>
        </w:rPr>
      </w:pPr>
      <w:r w:rsidRPr="00403BFD">
        <w:rPr>
          <w:b/>
          <w:bCs/>
          <w:szCs w:val="24"/>
        </w:rPr>
        <w:lastRenderedPageBreak/>
        <w:t xml:space="preserve">Приложение </w:t>
      </w:r>
      <w:r w:rsidR="007B456E">
        <w:rPr>
          <w:b/>
          <w:bCs/>
          <w:szCs w:val="24"/>
        </w:rPr>
        <w:t>2</w:t>
      </w:r>
      <w:r w:rsidRPr="00403BFD">
        <w:rPr>
          <w:b/>
          <w:bCs/>
          <w:szCs w:val="24"/>
        </w:rPr>
        <w:t xml:space="preserve"> </w:t>
      </w:r>
      <w:r w:rsidRPr="00000AAB">
        <w:rPr>
          <w:szCs w:val="24"/>
        </w:rPr>
        <w:t xml:space="preserve">к Решению Совета депутатов </w:t>
      </w:r>
      <w:r w:rsidR="00000AAB" w:rsidRPr="00000AAB">
        <w:rPr>
          <w:szCs w:val="24"/>
        </w:rPr>
        <w:t xml:space="preserve">муниципального образования сельское поселение Уэлен </w:t>
      </w:r>
      <w:r w:rsidRPr="00000AAB">
        <w:rPr>
          <w:szCs w:val="24"/>
        </w:rPr>
        <w:t xml:space="preserve">от </w:t>
      </w:r>
      <w:r w:rsidR="00DE7E6F">
        <w:rPr>
          <w:szCs w:val="24"/>
        </w:rPr>
        <w:t>29 февраля  2024года</w:t>
      </w:r>
      <w:r w:rsidR="00DE7E6F" w:rsidRPr="00000AAB">
        <w:rPr>
          <w:szCs w:val="24"/>
        </w:rPr>
        <w:t xml:space="preserve"> № </w:t>
      </w:r>
      <w:r w:rsidR="00DE7E6F">
        <w:rPr>
          <w:szCs w:val="24"/>
        </w:rPr>
        <w:t>23</w:t>
      </w:r>
    </w:p>
    <w:p w14:paraId="17478DDB" w14:textId="77777777" w:rsidR="00DE7E6F" w:rsidRDefault="00DE7E6F" w:rsidP="00343180">
      <w:pPr>
        <w:ind w:left="10206" w:right="111"/>
        <w:jc w:val="both"/>
        <w:rPr>
          <w:bCs/>
          <w:szCs w:val="24"/>
        </w:rPr>
      </w:pPr>
    </w:p>
    <w:p w14:paraId="602BCA1B" w14:textId="537BC2E6" w:rsidR="00343180" w:rsidRDefault="0098541F" w:rsidP="00343180">
      <w:pPr>
        <w:ind w:left="10206" w:right="111"/>
        <w:jc w:val="both"/>
        <w:rPr>
          <w:szCs w:val="24"/>
        </w:rPr>
      </w:pPr>
      <w:r w:rsidRPr="00000AAB">
        <w:rPr>
          <w:b/>
          <w:szCs w:val="24"/>
        </w:rPr>
        <w:t>«</w:t>
      </w:r>
      <w:r w:rsidR="00343180" w:rsidRPr="00000AAB">
        <w:rPr>
          <w:b/>
          <w:szCs w:val="24"/>
        </w:rPr>
        <w:t xml:space="preserve">Приложение </w:t>
      </w:r>
      <w:r w:rsidR="003B3F88" w:rsidRPr="00000AAB">
        <w:rPr>
          <w:b/>
          <w:szCs w:val="24"/>
        </w:rPr>
        <w:t>4</w:t>
      </w:r>
      <w:r w:rsidR="00343180">
        <w:rPr>
          <w:szCs w:val="24"/>
        </w:rPr>
        <w:t xml:space="preserve"> </w:t>
      </w:r>
      <w:r w:rsidR="00343180" w:rsidRPr="00595A56">
        <w:rPr>
          <w:szCs w:val="24"/>
        </w:rPr>
        <w:t>к Решению Совета депутатов муниципального образования с</w:t>
      </w:r>
      <w:r w:rsidR="00343180">
        <w:rPr>
          <w:szCs w:val="24"/>
        </w:rPr>
        <w:t xml:space="preserve">ельское </w:t>
      </w:r>
      <w:r w:rsidR="00343180" w:rsidRPr="00595A56">
        <w:rPr>
          <w:szCs w:val="24"/>
        </w:rPr>
        <w:t>поселение</w:t>
      </w:r>
      <w:r w:rsidR="00343180">
        <w:rPr>
          <w:szCs w:val="24"/>
        </w:rPr>
        <w:t xml:space="preserve"> Уэлен</w:t>
      </w:r>
      <w:r w:rsidR="00343180" w:rsidRPr="00403BFD">
        <w:rPr>
          <w:szCs w:val="24"/>
        </w:rPr>
        <w:t xml:space="preserve"> от </w:t>
      </w:r>
      <w:r w:rsidR="00C10798">
        <w:rPr>
          <w:szCs w:val="24"/>
        </w:rPr>
        <w:t>15</w:t>
      </w:r>
      <w:r w:rsidR="00343180">
        <w:rPr>
          <w:szCs w:val="24"/>
        </w:rPr>
        <w:t xml:space="preserve"> </w:t>
      </w:r>
      <w:r w:rsidR="00343180" w:rsidRPr="00403BFD">
        <w:rPr>
          <w:szCs w:val="24"/>
        </w:rPr>
        <w:t>декабря 20</w:t>
      </w:r>
      <w:r w:rsidR="00343180">
        <w:rPr>
          <w:szCs w:val="24"/>
        </w:rPr>
        <w:t>2</w:t>
      </w:r>
      <w:r w:rsidR="00C10798">
        <w:rPr>
          <w:szCs w:val="24"/>
        </w:rPr>
        <w:t>3</w:t>
      </w:r>
      <w:r w:rsidR="00343180" w:rsidRPr="00403BFD">
        <w:rPr>
          <w:szCs w:val="24"/>
        </w:rPr>
        <w:t xml:space="preserve"> года № </w:t>
      </w:r>
      <w:r w:rsidR="00C10798">
        <w:rPr>
          <w:szCs w:val="24"/>
        </w:rPr>
        <w:t>1</w:t>
      </w:r>
      <w:r w:rsidR="00343180">
        <w:rPr>
          <w:szCs w:val="24"/>
        </w:rPr>
        <w:t>8</w:t>
      </w:r>
      <w:r>
        <w:rPr>
          <w:szCs w:val="24"/>
        </w:rPr>
        <w:t>»</w:t>
      </w:r>
      <w:r w:rsidR="00343180" w:rsidRPr="00403BFD">
        <w:rPr>
          <w:szCs w:val="24"/>
        </w:rPr>
        <w:t xml:space="preserve"> </w:t>
      </w:r>
    </w:p>
    <w:p w14:paraId="0AF5507E" w14:textId="77777777" w:rsidR="00343180" w:rsidRDefault="00343180" w:rsidP="00343180">
      <w:pPr>
        <w:ind w:left="10206" w:right="111"/>
        <w:jc w:val="both"/>
        <w:rPr>
          <w:szCs w:val="24"/>
        </w:rPr>
      </w:pPr>
    </w:p>
    <w:tbl>
      <w:tblPr>
        <w:tblW w:w="151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773"/>
        <w:gridCol w:w="567"/>
        <w:gridCol w:w="575"/>
        <w:gridCol w:w="1495"/>
        <w:gridCol w:w="690"/>
        <w:gridCol w:w="1064"/>
      </w:tblGrid>
      <w:tr w:rsidR="00CC3A47" w:rsidRPr="00CC3A47" w14:paraId="16D2D382" w14:textId="77777777" w:rsidTr="00CC3A47">
        <w:trPr>
          <w:trHeight w:val="20"/>
        </w:trPr>
        <w:tc>
          <w:tcPr>
            <w:tcW w:w="151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A0470E" w14:textId="590AFA13" w:rsidR="00CC3A47" w:rsidRPr="00CC3A47" w:rsidRDefault="00CC3A47" w:rsidP="00CC3A4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C3A47">
              <w:rPr>
                <w:b/>
                <w:bCs/>
                <w:color w:val="000000"/>
                <w:sz w:val="22"/>
                <w:szCs w:val="22"/>
              </w:rPr>
              <w:t xml:space="preserve"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</w:t>
            </w:r>
            <w:proofErr w:type="gramStart"/>
            <w:r w:rsidRPr="00CC3A47">
              <w:rPr>
                <w:b/>
                <w:bCs/>
                <w:color w:val="000000"/>
                <w:sz w:val="22"/>
                <w:szCs w:val="22"/>
              </w:rPr>
              <w:t>видов расходов классификации расходов бюджетов</w:t>
            </w:r>
            <w:proofErr w:type="gramEnd"/>
            <w:r w:rsidRPr="00CC3A47">
              <w:rPr>
                <w:b/>
                <w:bCs/>
                <w:color w:val="000000"/>
                <w:sz w:val="22"/>
                <w:szCs w:val="22"/>
              </w:rPr>
              <w:t xml:space="preserve"> на 2024 год</w:t>
            </w:r>
          </w:p>
        </w:tc>
      </w:tr>
      <w:tr w:rsidR="00CC3A47" w:rsidRPr="00CC3A47" w14:paraId="1EFE2E85" w14:textId="77777777" w:rsidTr="00CC3A47">
        <w:trPr>
          <w:trHeight w:val="20"/>
        </w:trPr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08D986" w14:textId="77777777" w:rsidR="00CC3A47" w:rsidRPr="00CC3A47" w:rsidRDefault="00CC3A47" w:rsidP="00CC3A47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8DC578" w14:textId="77777777" w:rsidR="00CC3A47" w:rsidRPr="00CC3A47" w:rsidRDefault="00CC3A47" w:rsidP="00CC3A47">
            <w:pPr>
              <w:jc w:val="center"/>
              <w:rPr>
                <w:sz w:val="20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DD53A0" w14:textId="77777777" w:rsidR="00CC3A47" w:rsidRPr="00CC3A47" w:rsidRDefault="00CC3A47" w:rsidP="00CC3A47">
            <w:pPr>
              <w:jc w:val="center"/>
              <w:rPr>
                <w:sz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DE0274" w14:textId="77777777" w:rsidR="00CC3A47" w:rsidRPr="00CC3A47" w:rsidRDefault="00CC3A47" w:rsidP="00CC3A47">
            <w:pPr>
              <w:jc w:val="center"/>
              <w:rPr>
                <w:sz w:val="20"/>
              </w:rPr>
            </w:pPr>
          </w:p>
        </w:tc>
        <w:tc>
          <w:tcPr>
            <w:tcW w:w="1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F926CF" w14:textId="77777777" w:rsidR="00CC3A47" w:rsidRDefault="00CC3A47" w:rsidP="00CC3A47">
            <w:pPr>
              <w:jc w:val="center"/>
              <w:rPr>
                <w:sz w:val="20"/>
              </w:rPr>
            </w:pPr>
          </w:p>
          <w:p w14:paraId="20315107" w14:textId="00BF38F8" w:rsidR="00CC3A47" w:rsidRPr="00CC3A47" w:rsidRDefault="00CC3A47" w:rsidP="00CC3A47">
            <w:pPr>
              <w:jc w:val="right"/>
              <w:rPr>
                <w:sz w:val="20"/>
              </w:rPr>
            </w:pPr>
            <w:r w:rsidRPr="00CC3A47">
              <w:rPr>
                <w:sz w:val="20"/>
              </w:rPr>
              <w:t>(тыс. рублей)</w:t>
            </w:r>
          </w:p>
        </w:tc>
      </w:tr>
      <w:tr w:rsidR="00CC3A47" w:rsidRPr="00CC3A47" w14:paraId="0167EC48" w14:textId="77777777" w:rsidTr="00CC3A47">
        <w:trPr>
          <w:trHeight w:val="20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B67E8" w14:textId="77777777" w:rsidR="00CC3A47" w:rsidRPr="00CC3A47" w:rsidRDefault="00CC3A47" w:rsidP="00CC3A47">
            <w:pPr>
              <w:jc w:val="center"/>
              <w:rPr>
                <w:sz w:val="20"/>
              </w:rPr>
            </w:pPr>
            <w:r w:rsidRPr="00CC3A47">
              <w:rPr>
                <w:sz w:val="20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DDC9D" w14:textId="77777777" w:rsidR="00CC3A47" w:rsidRPr="00CC3A47" w:rsidRDefault="00CC3A47" w:rsidP="00CC3A47">
            <w:pPr>
              <w:jc w:val="center"/>
              <w:rPr>
                <w:sz w:val="20"/>
              </w:rPr>
            </w:pPr>
            <w:proofErr w:type="spellStart"/>
            <w:r w:rsidRPr="00CC3A47">
              <w:rPr>
                <w:sz w:val="20"/>
              </w:rPr>
              <w:t>Рз</w:t>
            </w:r>
            <w:proofErr w:type="spellEnd"/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548C1" w14:textId="77777777" w:rsidR="00CC3A47" w:rsidRPr="00CC3A47" w:rsidRDefault="00CC3A47" w:rsidP="00CC3A47">
            <w:pPr>
              <w:jc w:val="center"/>
              <w:rPr>
                <w:sz w:val="20"/>
              </w:rPr>
            </w:pPr>
            <w:proofErr w:type="gramStart"/>
            <w:r w:rsidRPr="00CC3A47">
              <w:rPr>
                <w:sz w:val="20"/>
              </w:rPr>
              <w:t>ПР</w:t>
            </w:r>
            <w:proofErr w:type="gramEnd"/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4E629" w14:textId="77777777" w:rsidR="00CC3A47" w:rsidRPr="00CC3A47" w:rsidRDefault="00CC3A47" w:rsidP="00CC3A47">
            <w:pPr>
              <w:jc w:val="center"/>
              <w:rPr>
                <w:sz w:val="20"/>
              </w:rPr>
            </w:pPr>
            <w:r w:rsidRPr="00CC3A47">
              <w:rPr>
                <w:sz w:val="20"/>
              </w:rPr>
              <w:t>ЦСР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E88C3" w14:textId="77777777" w:rsidR="00CC3A47" w:rsidRPr="00CC3A47" w:rsidRDefault="00CC3A47" w:rsidP="00CC3A47">
            <w:pPr>
              <w:jc w:val="center"/>
              <w:rPr>
                <w:sz w:val="20"/>
              </w:rPr>
            </w:pPr>
            <w:r w:rsidRPr="00CC3A47">
              <w:rPr>
                <w:sz w:val="20"/>
              </w:rPr>
              <w:t>ВР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180D3" w14:textId="77777777" w:rsidR="00CC3A47" w:rsidRPr="00CC3A47" w:rsidRDefault="00CC3A47" w:rsidP="00CC3A47">
            <w:pPr>
              <w:jc w:val="center"/>
              <w:rPr>
                <w:sz w:val="20"/>
              </w:rPr>
            </w:pPr>
            <w:r w:rsidRPr="00CC3A47">
              <w:rPr>
                <w:sz w:val="20"/>
              </w:rPr>
              <w:t xml:space="preserve">Сумма                 </w:t>
            </w:r>
          </w:p>
        </w:tc>
      </w:tr>
      <w:tr w:rsidR="00CC3A47" w:rsidRPr="00CC3A47" w14:paraId="6A42B998" w14:textId="77777777" w:rsidTr="00CC3A47">
        <w:trPr>
          <w:trHeight w:val="20"/>
        </w:trPr>
        <w:tc>
          <w:tcPr>
            <w:tcW w:w="10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04087" w14:textId="77777777" w:rsidR="00CC3A47" w:rsidRPr="00CC3A47" w:rsidRDefault="00CC3A47" w:rsidP="00CC3A47">
            <w:pPr>
              <w:jc w:val="center"/>
              <w:rPr>
                <w:sz w:val="20"/>
              </w:rPr>
            </w:pPr>
            <w:r w:rsidRPr="00CC3A47">
              <w:rPr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841A0" w14:textId="77777777" w:rsidR="00CC3A47" w:rsidRPr="00CC3A47" w:rsidRDefault="00CC3A47" w:rsidP="00CC3A47">
            <w:pPr>
              <w:jc w:val="center"/>
              <w:rPr>
                <w:sz w:val="20"/>
              </w:rPr>
            </w:pPr>
            <w:r w:rsidRPr="00CC3A47">
              <w:rPr>
                <w:sz w:val="20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A8083" w14:textId="77777777" w:rsidR="00CC3A47" w:rsidRPr="00CC3A47" w:rsidRDefault="00CC3A47" w:rsidP="00CC3A47">
            <w:pPr>
              <w:jc w:val="center"/>
              <w:rPr>
                <w:sz w:val="20"/>
              </w:rPr>
            </w:pPr>
            <w:r w:rsidRPr="00CC3A47">
              <w:rPr>
                <w:sz w:val="20"/>
              </w:rPr>
              <w:t>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0FA9C" w14:textId="77777777" w:rsidR="00CC3A47" w:rsidRPr="00CC3A47" w:rsidRDefault="00CC3A47" w:rsidP="00CC3A47">
            <w:pPr>
              <w:jc w:val="center"/>
              <w:rPr>
                <w:sz w:val="20"/>
              </w:rPr>
            </w:pPr>
            <w:r w:rsidRPr="00CC3A47">
              <w:rPr>
                <w:sz w:val="20"/>
              </w:rPr>
              <w:t>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ADE0E" w14:textId="77777777" w:rsidR="00CC3A47" w:rsidRPr="00CC3A47" w:rsidRDefault="00CC3A47" w:rsidP="00CC3A47">
            <w:pPr>
              <w:jc w:val="center"/>
              <w:rPr>
                <w:sz w:val="20"/>
              </w:rPr>
            </w:pPr>
            <w:r w:rsidRPr="00CC3A47">
              <w:rPr>
                <w:sz w:val="20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59F72" w14:textId="77777777" w:rsidR="00CC3A47" w:rsidRPr="00CC3A47" w:rsidRDefault="00CC3A47" w:rsidP="00CC3A47">
            <w:pPr>
              <w:jc w:val="center"/>
              <w:rPr>
                <w:sz w:val="20"/>
              </w:rPr>
            </w:pPr>
            <w:r w:rsidRPr="00CC3A47">
              <w:rPr>
                <w:sz w:val="20"/>
              </w:rPr>
              <w:t>6</w:t>
            </w:r>
          </w:p>
        </w:tc>
      </w:tr>
      <w:tr w:rsidR="00CC3A47" w:rsidRPr="00CC3A47" w14:paraId="7283AE9B" w14:textId="77777777" w:rsidTr="00CC3A47">
        <w:trPr>
          <w:trHeight w:val="20"/>
        </w:trPr>
        <w:tc>
          <w:tcPr>
            <w:tcW w:w="1077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CD6EC9D" w14:textId="77777777" w:rsidR="00CC3A47" w:rsidRPr="00CC3A47" w:rsidRDefault="00CC3A47" w:rsidP="00CC3A47">
            <w:pPr>
              <w:jc w:val="both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 xml:space="preserve">Всего 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C400831" w14:textId="77777777" w:rsidR="00CC3A47" w:rsidRPr="00CC3A47" w:rsidRDefault="00CC3A47" w:rsidP="00CC3A47">
            <w:pPr>
              <w:rPr>
                <w:b/>
                <w:bCs/>
                <w:sz w:val="20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F8732BE" w14:textId="77777777" w:rsidR="00CC3A47" w:rsidRPr="00CC3A47" w:rsidRDefault="00CC3A47" w:rsidP="00CC3A47">
            <w:pPr>
              <w:jc w:val="right"/>
              <w:rPr>
                <w:sz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0B26F13" w14:textId="77777777" w:rsidR="00CC3A47" w:rsidRPr="00CC3A47" w:rsidRDefault="00CC3A47" w:rsidP="00CC3A47">
            <w:pPr>
              <w:jc w:val="right"/>
              <w:rPr>
                <w:sz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85C13C1" w14:textId="77777777" w:rsidR="00CC3A47" w:rsidRPr="00CC3A47" w:rsidRDefault="00CC3A47" w:rsidP="00CC3A47">
            <w:pPr>
              <w:jc w:val="right"/>
              <w:rPr>
                <w:sz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F6EA383" w14:textId="77777777" w:rsidR="00CC3A47" w:rsidRPr="00CC3A47" w:rsidRDefault="00CC3A47" w:rsidP="00CC3A47">
            <w:pPr>
              <w:jc w:val="right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28 478,1</w:t>
            </w:r>
          </w:p>
        </w:tc>
      </w:tr>
      <w:tr w:rsidR="00CC3A47" w:rsidRPr="00CC3A47" w14:paraId="0C149243" w14:textId="77777777" w:rsidTr="00CC3A47">
        <w:trPr>
          <w:trHeight w:val="20"/>
        </w:trPr>
        <w:tc>
          <w:tcPr>
            <w:tcW w:w="107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0CE5E3B" w14:textId="77777777" w:rsidR="00CC3A47" w:rsidRPr="00CC3A47" w:rsidRDefault="00CC3A47" w:rsidP="00CC3A47">
            <w:pPr>
              <w:jc w:val="both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801C2E4" w14:textId="77777777" w:rsidR="00CC3A47" w:rsidRPr="00CC3A47" w:rsidRDefault="00CC3A47" w:rsidP="00CC3A47">
            <w:pPr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01</w:t>
            </w:r>
          </w:p>
        </w:tc>
        <w:tc>
          <w:tcPr>
            <w:tcW w:w="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69E8D48" w14:textId="77777777" w:rsidR="00CC3A47" w:rsidRPr="00CC3A47" w:rsidRDefault="00CC3A47" w:rsidP="00CC3A47">
            <w:pPr>
              <w:rPr>
                <w:b/>
                <w:bCs/>
                <w:sz w:val="20"/>
              </w:rPr>
            </w:pP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B9EBE94" w14:textId="77777777" w:rsidR="00CC3A47" w:rsidRPr="00CC3A47" w:rsidRDefault="00CC3A47" w:rsidP="00CC3A47">
            <w:pPr>
              <w:rPr>
                <w:sz w:val="20"/>
              </w:rPr>
            </w:pP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401E8D0" w14:textId="77777777" w:rsidR="00CC3A47" w:rsidRPr="00CC3A47" w:rsidRDefault="00CC3A47" w:rsidP="00CC3A47">
            <w:pPr>
              <w:jc w:val="center"/>
              <w:rPr>
                <w:sz w:val="20"/>
              </w:rPr>
            </w:pPr>
          </w:p>
        </w:tc>
        <w:tc>
          <w:tcPr>
            <w:tcW w:w="10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84D647B" w14:textId="77777777" w:rsidR="00CC3A47" w:rsidRPr="00CC3A47" w:rsidRDefault="00CC3A47" w:rsidP="00CC3A47">
            <w:pPr>
              <w:jc w:val="right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3 264,3</w:t>
            </w:r>
          </w:p>
        </w:tc>
      </w:tr>
      <w:tr w:rsidR="00CC3A47" w:rsidRPr="00CC3A47" w14:paraId="44D72423" w14:textId="77777777" w:rsidTr="00CC3A47">
        <w:trPr>
          <w:trHeight w:val="20"/>
        </w:trPr>
        <w:tc>
          <w:tcPr>
            <w:tcW w:w="107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C3BC413" w14:textId="77777777" w:rsidR="00CC3A47" w:rsidRPr="00CC3A47" w:rsidRDefault="00CC3A47" w:rsidP="00CC3A47">
            <w:pPr>
              <w:jc w:val="both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BDDB510" w14:textId="77777777" w:rsidR="00CC3A47" w:rsidRPr="00CC3A47" w:rsidRDefault="00CC3A47" w:rsidP="00CC3A47">
            <w:pPr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01</w:t>
            </w:r>
          </w:p>
        </w:tc>
        <w:tc>
          <w:tcPr>
            <w:tcW w:w="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3780E70" w14:textId="77777777" w:rsidR="00CC3A47" w:rsidRPr="00CC3A47" w:rsidRDefault="00CC3A47" w:rsidP="00CC3A47">
            <w:pPr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02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FCEC09F" w14:textId="77777777" w:rsidR="00CC3A47" w:rsidRPr="00CC3A47" w:rsidRDefault="00CC3A47" w:rsidP="00CC3A47">
            <w:pPr>
              <w:rPr>
                <w:b/>
                <w:bCs/>
                <w:sz w:val="20"/>
              </w:rPr>
            </w:pP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9C056BF" w14:textId="77777777" w:rsidR="00CC3A47" w:rsidRPr="00CC3A47" w:rsidRDefault="00CC3A47" w:rsidP="00CC3A47">
            <w:pPr>
              <w:jc w:val="center"/>
              <w:rPr>
                <w:sz w:val="20"/>
              </w:rPr>
            </w:pPr>
          </w:p>
        </w:tc>
        <w:tc>
          <w:tcPr>
            <w:tcW w:w="10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2CCC610" w14:textId="77777777" w:rsidR="00CC3A47" w:rsidRPr="00CC3A47" w:rsidRDefault="00CC3A47" w:rsidP="00CC3A47">
            <w:pPr>
              <w:jc w:val="right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2 682,6</w:t>
            </w:r>
          </w:p>
        </w:tc>
      </w:tr>
      <w:tr w:rsidR="00CC3A47" w:rsidRPr="00CC3A47" w14:paraId="3C66ABDF" w14:textId="77777777" w:rsidTr="00CC3A47">
        <w:trPr>
          <w:trHeight w:val="20"/>
        </w:trPr>
        <w:tc>
          <w:tcPr>
            <w:tcW w:w="107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C9221C5" w14:textId="77777777" w:rsidR="00CC3A47" w:rsidRPr="00CC3A47" w:rsidRDefault="00CC3A47" w:rsidP="00CC3A47">
            <w:pPr>
              <w:jc w:val="both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Обеспечение функционирования органов местного самоуправления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D2627E1" w14:textId="77777777" w:rsidR="00CC3A47" w:rsidRPr="00CC3A47" w:rsidRDefault="00CC3A47" w:rsidP="00CC3A47">
            <w:pPr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01</w:t>
            </w:r>
          </w:p>
        </w:tc>
        <w:tc>
          <w:tcPr>
            <w:tcW w:w="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BD4CE1D" w14:textId="77777777" w:rsidR="00CC3A47" w:rsidRPr="00CC3A47" w:rsidRDefault="00CC3A47" w:rsidP="00CC3A47">
            <w:pPr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02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DF3ED2D" w14:textId="77777777" w:rsidR="00CC3A47" w:rsidRPr="00CC3A47" w:rsidRDefault="00CC3A47" w:rsidP="00CC3A47">
            <w:pPr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 xml:space="preserve">80 </w:t>
            </w: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1DEAB7F" w14:textId="77777777" w:rsidR="00CC3A47" w:rsidRPr="00CC3A47" w:rsidRDefault="00CC3A47" w:rsidP="00CC3A47">
            <w:pPr>
              <w:rPr>
                <w:b/>
                <w:bCs/>
                <w:sz w:val="20"/>
              </w:rPr>
            </w:pPr>
          </w:p>
        </w:tc>
        <w:tc>
          <w:tcPr>
            <w:tcW w:w="10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665D9EF" w14:textId="77777777" w:rsidR="00CC3A47" w:rsidRPr="00CC3A47" w:rsidRDefault="00CC3A47" w:rsidP="00CC3A47">
            <w:pPr>
              <w:jc w:val="right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2 682,6</w:t>
            </w:r>
          </w:p>
        </w:tc>
      </w:tr>
      <w:tr w:rsidR="00CC3A47" w:rsidRPr="00CC3A47" w14:paraId="77F36522" w14:textId="77777777" w:rsidTr="00CC3A47">
        <w:trPr>
          <w:trHeight w:val="20"/>
        </w:trPr>
        <w:tc>
          <w:tcPr>
            <w:tcW w:w="107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9DC6234" w14:textId="77777777" w:rsidR="00CC3A47" w:rsidRPr="00CC3A47" w:rsidRDefault="00CC3A47" w:rsidP="00CC3A47">
            <w:pPr>
              <w:jc w:val="both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Обеспечение функционирования Главы поселения муниципального образования сельское поселение Уэлен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6B036B7" w14:textId="77777777" w:rsidR="00CC3A47" w:rsidRPr="00CC3A47" w:rsidRDefault="00CC3A47" w:rsidP="00CC3A47">
            <w:pPr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01</w:t>
            </w:r>
          </w:p>
        </w:tc>
        <w:tc>
          <w:tcPr>
            <w:tcW w:w="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12FCB71" w14:textId="77777777" w:rsidR="00CC3A47" w:rsidRPr="00CC3A47" w:rsidRDefault="00CC3A47" w:rsidP="00CC3A47">
            <w:pPr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02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19C9A66" w14:textId="77777777" w:rsidR="00CC3A47" w:rsidRPr="00CC3A47" w:rsidRDefault="00CC3A47" w:rsidP="00CC3A47">
            <w:pPr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 xml:space="preserve">80 1 </w:t>
            </w: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FDC078E" w14:textId="77777777" w:rsidR="00CC3A47" w:rsidRPr="00CC3A47" w:rsidRDefault="00CC3A47" w:rsidP="00CC3A47">
            <w:pPr>
              <w:rPr>
                <w:b/>
                <w:bCs/>
                <w:sz w:val="20"/>
              </w:rPr>
            </w:pPr>
          </w:p>
        </w:tc>
        <w:tc>
          <w:tcPr>
            <w:tcW w:w="10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71ABDE3" w14:textId="77777777" w:rsidR="00CC3A47" w:rsidRPr="00CC3A47" w:rsidRDefault="00CC3A47" w:rsidP="00CC3A47">
            <w:pPr>
              <w:jc w:val="right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2 682,6</w:t>
            </w:r>
          </w:p>
        </w:tc>
      </w:tr>
      <w:tr w:rsidR="00CC3A47" w:rsidRPr="00CC3A47" w14:paraId="598BD9AE" w14:textId="77777777" w:rsidTr="00CC3A47">
        <w:trPr>
          <w:trHeight w:val="20"/>
        </w:trPr>
        <w:tc>
          <w:tcPr>
            <w:tcW w:w="107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F7BC7FB" w14:textId="1329536B" w:rsidR="00CC3A47" w:rsidRPr="00CC3A47" w:rsidRDefault="00CC3A47" w:rsidP="00CC3A47">
            <w:pPr>
              <w:jc w:val="both"/>
              <w:rPr>
                <w:sz w:val="20"/>
              </w:rPr>
            </w:pPr>
            <w:r w:rsidRPr="00CC3A47">
              <w:rPr>
                <w:sz w:val="20"/>
              </w:rPr>
              <w:t>Обеспечение деятельности Главы муниципального образования сельское поселение Уэлен</w:t>
            </w:r>
            <w:r w:rsidRPr="00CC3A47">
              <w:rPr>
                <w:b/>
                <w:bCs/>
                <w:sz w:val="20"/>
              </w:rPr>
              <w:t xml:space="preserve"> (</w:t>
            </w:r>
            <w:r w:rsidRPr="00CC3A47"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AB3C11F" w14:textId="77777777" w:rsidR="00CC3A47" w:rsidRPr="00CC3A47" w:rsidRDefault="00CC3A47" w:rsidP="00CC3A47">
            <w:pPr>
              <w:rPr>
                <w:sz w:val="20"/>
              </w:rPr>
            </w:pPr>
            <w:r w:rsidRPr="00CC3A47">
              <w:rPr>
                <w:sz w:val="20"/>
              </w:rPr>
              <w:t>01</w:t>
            </w:r>
          </w:p>
        </w:tc>
        <w:tc>
          <w:tcPr>
            <w:tcW w:w="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D04B367" w14:textId="77777777" w:rsidR="00CC3A47" w:rsidRPr="00CC3A47" w:rsidRDefault="00CC3A47" w:rsidP="00CC3A47">
            <w:pPr>
              <w:rPr>
                <w:sz w:val="20"/>
              </w:rPr>
            </w:pPr>
            <w:r w:rsidRPr="00CC3A47">
              <w:rPr>
                <w:sz w:val="20"/>
              </w:rPr>
              <w:t>02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8635AE5" w14:textId="77777777" w:rsidR="00CC3A47" w:rsidRPr="00CC3A47" w:rsidRDefault="00CC3A47" w:rsidP="00CC3A47">
            <w:pPr>
              <w:rPr>
                <w:sz w:val="20"/>
              </w:rPr>
            </w:pPr>
            <w:r w:rsidRPr="00CC3A47">
              <w:rPr>
                <w:sz w:val="20"/>
              </w:rPr>
              <w:t>80 1 00 00040</w:t>
            </w: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6A2F349" w14:textId="77777777" w:rsidR="00CC3A47" w:rsidRPr="00CC3A47" w:rsidRDefault="00CC3A47" w:rsidP="00CC3A47">
            <w:pPr>
              <w:rPr>
                <w:sz w:val="20"/>
              </w:rPr>
            </w:pPr>
            <w:r w:rsidRPr="00CC3A47">
              <w:rPr>
                <w:sz w:val="20"/>
              </w:rPr>
              <w:t>100</w:t>
            </w:r>
          </w:p>
        </w:tc>
        <w:tc>
          <w:tcPr>
            <w:tcW w:w="10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45C072C" w14:textId="77777777" w:rsidR="00CC3A47" w:rsidRPr="00CC3A47" w:rsidRDefault="00CC3A47" w:rsidP="00CC3A47">
            <w:pPr>
              <w:jc w:val="right"/>
              <w:rPr>
                <w:sz w:val="20"/>
              </w:rPr>
            </w:pPr>
            <w:r w:rsidRPr="00CC3A47">
              <w:rPr>
                <w:sz w:val="20"/>
              </w:rPr>
              <w:t>2 565,1</w:t>
            </w:r>
          </w:p>
        </w:tc>
      </w:tr>
      <w:tr w:rsidR="00CC3A47" w:rsidRPr="00CC3A47" w14:paraId="16393AC8" w14:textId="77777777" w:rsidTr="00CC3A47">
        <w:trPr>
          <w:trHeight w:val="20"/>
        </w:trPr>
        <w:tc>
          <w:tcPr>
            <w:tcW w:w="107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52AD8FA" w14:textId="6ADBF3EA" w:rsidR="00CC3A47" w:rsidRPr="00CC3A47" w:rsidRDefault="00CC3A47" w:rsidP="00CC3A47">
            <w:pPr>
              <w:jc w:val="both"/>
              <w:rPr>
                <w:sz w:val="20"/>
              </w:rPr>
            </w:pPr>
            <w:r w:rsidRPr="00CC3A47">
              <w:rPr>
                <w:sz w:val="20"/>
              </w:rPr>
              <w:t>Обеспечение деятельности Главы муниципального образования сельское поселение Уэлен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7D2D6D2" w14:textId="77777777" w:rsidR="00CC3A47" w:rsidRPr="00CC3A47" w:rsidRDefault="00CC3A47" w:rsidP="00CC3A47">
            <w:pPr>
              <w:rPr>
                <w:sz w:val="20"/>
              </w:rPr>
            </w:pPr>
            <w:r w:rsidRPr="00CC3A47">
              <w:rPr>
                <w:sz w:val="20"/>
              </w:rPr>
              <w:t>01</w:t>
            </w:r>
          </w:p>
        </w:tc>
        <w:tc>
          <w:tcPr>
            <w:tcW w:w="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E8814A0" w14:textId="77777777" w:rsidR="00CC3A47" w:rsidRPr="00CC3A47" w:rsidRDefault="00CC3A47" w:rsidP="00CC3A47">
            <w:pPr>
              <w:rPr>
                <w:sz w:val="20"/>
              </w:rPr>
            </w:pPr>
            <w:r w:rsidRPr="00CC3A47">
              <w:rPr>
                <w:sz w:val="20"/>
              </w:rPr>
              <w:t>02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58C0BE7" w14:textId="77777777" w:rsidR="00CC3A47" w:rsidRPr="00CC3A47" w:rsidRDefault="00CC3A47" w:rsidP="00CC3A47">
            <w:pPr>
              <w:rPr>
                <w:sz w:val="20"/>
              </w:rPr>
            </w:pPr>
            <w:r w:rsidRPr="00CC3A47">
              <w:rPr>
                <w:sz w:val="20"/>
              </w:rPr>
              <w:t>80 1 00 00040</w:t>
            </w: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8B16539" w14:textId="77777777" w:rsidR="00CC3A47" w:rsidRPr="00CC3A47" w:rsidRDefault="00CC3A47" w:rsidP="00CC3A47">
            <w:pPr>
              <w:rPr>
                <w:sz w:val="20"/>
              </w:rPr>
            </w:pPr>
            <w:r w:rsidRPr="00CC3A47">
              <w:rPr>
                <w:sz w:val="20"/>
              </w:rPr>
              <w:t>200</w:t>
            </w:r>
          </w:p>
        </w:tc>
        <w:tc>
          <w:tcPr>
            <w:tcW w:w="10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885206A" w14:textId="77777777" w:rsidR="00CC3A47" w:rsidRPr="00CC3A47" w:rsidRDefault="00CC3A47" w:rsidP="00CC3A47">
            <w:pPr>
              <w:jc w:val="right"/>
              <w:rPr>
                <w:sz w:val="20"/>
              </w:rPr>
            </w:pPr>
            <w:r w:rsidRPr="00CC3A47">
              <w:rPr>
                <w:sz w:val="20"/>
              </w:rPr>
              <w:t>14,5</w:t>
            </w:r>
          </w:p>
        </w:tc>
      </w:tr>
      <w:tr w:rsidR="00CC3A47" w:rsidRPr="00CC3A47" w14:paraId="72359A27" w14:textId="77777777" w:rsidTr="00CC3A47">
        <w:trPr>
          <w:trHeight w:val="20"/>
        </w:trPr>
        <w:tc>
          <w:tcPr>
            <w:tcW w:w="107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C90CDF2" w14:textId="77777777" w:rsidR="00CC3A47" w:rsidRPr="00CC3A47" w:rsidRDefault="00CC3A47" w:rsidP="00CC3A47">
            <w:pPr>
              <w:jc w:val="both"/>
              <w:rPr>
                <w:sz w:val="20"/>
              </w:rPr>
            </w:pPr>
            <w:proofErr w:type="gramStart"/>
            <w:r w:rsidRPr="00CC3A47">
              <w:rPr>
                <w:sz w:val="20"/>
              </w:rPr>
              <w:t>Компенсация расходов на оплату стоимости проезда и провоза багажа в соответствии с Решением Совета депутатов муниципального образования сельское поселение Уэлен от 05.12.2011 года № 48-1 "О некоторых гарантиях и компенсациях для лиц, работающих в организациях, финансируемых из бюджета муниципального образования сельское поселение Уэлен"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</w:t>
            </w:r>
            <w:proofErr w:type="gramEnd"/>
            <w:r w:rsidRPr="00CC3A47">
              <w:rPr>
                <w:sz w:val="20"/>
              </w:rPr>
              <w:t xml:space="preserve"> фондами)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A3974BC" w14:textId="77777777" w:rsidR="00CC3A47" w:rsidRPr="00CC3A47" w:rsidRDefault="00CC3A47" w:rsidP="00CC3A47">
            <w:pPr>
              <w:rPr>
                <w:sz w:val="20"/>
              </w:rPr>
            </w:pPr>
            <w:r w:rsidRPr="00CC3A47">
              <w:rPr>
                <w:sz w:val="20"/>
              </w:rPr>
              <w:t>01</w:t>
            </w:r>
          </w:p>
        </w:tc>
        <w:tc>
          <w:tcPr>
            <w:tcW w:w="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9403680" w14:textId="77777777" w:rsidR="00CC3A47" w:rsidRPr="00CC3A47" w:rsidRDefault="00CC3A47" w:rsidP="00CC3A47">
            <w:pPr>
              <w:rPr>
                <w:sz w:val="20"/>
              </w:rPr>
            </w:pPr>
            <w:r w:rsidRPr="00CC3A47">
              <w:rPr>
                <w:sz w:val="20"/>
              </w:rPr>
              <w:t>02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F779D0C" w14:textId="77777777" w:rsidR="00CC3A47" w:rsidRPr="00CC3A47" w:rsidRDefault="00CC3A47" w:rsidP="00CC3A47">
            <w:pPr>
              <w:rPr>
                <w:sz w:val="20"/>
              </w:rPr>
            </w:pPr>
            <w:r w:rsidRPr="00CC3A47">
              <w:rPr>
                <w:sz w:val="20"/>
              </w:rPr>
              <w:t>80 1 00 10110</w:t>
            </w: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AD0B950" w14:textId="77777777" w:rsidR="00CC3A47" w:rsidRPr="00CC3A47" w:rsidRDefault="00CC3A47" w:rsidP="00CC3A47">
            <w:pPr>
              <w:rPr>
                <w:sz w:val="20"/>
              </w:rPr>
            </w:pPr>
            <w:r w:rsidRPr="00CC3A47">
              <w:rPr>
                <w:sz w:val="20"/>
              </w:rPr>
              <w:t>100</w:t>
            </w:r>
          </w:p>
        </w:tc>
        <w:tc>
          <w:tcPr>
            <w:tcW w:w="10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46217BD" w14:textId="77777777" w:rsidR="00CC3A47" w:rsidRPr="00CC3A47" w:rsidRDefault="00CC3A47" w:rsidP="00CC3A47">
            <w:pPr>
              <w:jc w:val="right"/>
              <w:rPr>
                <w:sz w:val="20"/>
              </w:rPr>
            </w:pPr>
            <w:r w:rsidRPr="00CC3A47">
              <w:rPr>
                <w:sz w:val="20"/>
              </w:rPr>
              <w:t>103,0</w:t>
            </w:r>
          </w:p>
        </w:tc>
      </w:tr>
      <w:tr w:rsidR="00CC3A47" w:rsidRPr="00CC3A47" w14:paraId="0C0AAD1D" w14:textId="77777777" w:rsidTr="00CC3A47">
        <w:trPr>
          <w:trHeight w:val="20"/>
        </w:trPr>
        <w:tc>
          <w:tcPr>
            <w:tcW w:w="107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4FC1FAF" w14:textId="77777777" w:rsidR="00CC3A47" w:rsidRPr="00CC3A47" w:rsidRDefault="00CC3A47" w:rsidP="00CC3A47">
            <w:pPr>
              <w:jc w:val="both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758573D" w14:textId="77777777" w:rsidR="00CC3A47" w:rsidRPr="00CC3A47" w:rsidRDefault="00CC3A47" w:rsidP="00CC3A47">
            <w:pPr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 01</w:t>
            </w:r>
          </w:p>
        </w:tc>
        <w:tc>
          <w:tcPr>
            <w:tcW w:w="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31790C2" w14:textId="77777777" w:rsidR="00CC3A47" w:rsidRPr="00CC3A47" w:rsidRDefault="00CC3A47" w:rsidP="00CC3A47">
            <w:pPr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04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A1934E5" w14:textId="77777777" w:rsidR="00CC3A47" w:rsidRPr="00CC3A47" w:rsidRDefault="00CC3A47" w:rsidP="00CC3A47">
            <w:pPr>
              <w:rPr>
                <w:b/>
                <w:bCs/>
                <w:sz w:val="20"/>
              </w:rPr>
            </w:pP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40F2DE7" w14:textId="77777777" w:rsidR="00CC3A47" w:rsidRPr="00CC3A47" w:rsidRDefault="00CC3A47" w:rsidP="00CC3A47">
            <w:pPr>
              <w:rPr>
                <w:sz w:val="20"/>
              </w:rPr>
            </w:pPr>
          </w:p>
        </w:tc>
        <w:tc>
          <w:tcPr>
            <w:tcW w:w="10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560C24C" w14:textId="77777777" w:rsidR="00CC3A47" w:rsidRPr="00CC3A47" w:rsidRDefault="00CC3A47" w:rsidP="00CC3A47">
            <w:pPr>
              <w:jc w:val="right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581,7</w:t>
            </w:r>
          </w:p>
        </w:tc>
      </w:tr>
      <w:tr w:rsidR="00CC3A47" w:rsidRPr="00CC3A47" w14:paraId="537A7F73" w14:textId="77777777" w:rsidTr="00CC3A47">
        <w:trPr>
          <w:trHeight w:val="20"/>
        </w:trPr>
        <w:tc>
          <w:tcPr>
            <w:tcW w:w="107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09FDA4D" w14:textId="77777777" w:rsidR="00CC3A47" w:rsidRPr="00CC3A47" w:rsidRDefault="00CC3A47" w:rsidP="00CC3A47">
            <w:pPr>
              <w:jc w:val="both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Обеспечение функционирования органов местного самоуправления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F866841" w14:textId="77777777" w:rsidR="00CC3A47" w:rsidRPr="00CC3A47" w:rsidRDefault="00CC3A47" w:rsidP="00CC3A47">
            <w:pPr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 01</w:t>
            </w:r>
          </w:p>
        </w:tc>
        <w:tc>
          <w:tcPr>
            <w:tcW w:w="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25A6CDD" w14:textId="77777777" w:rsidR="00CC3A47" w:rsidRPr="00CC3A47" w:rsidRDefault="00CC3A47" w:rsidP="00CC3A47">
            <w:pPr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04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20F3FAA" w14:textId="77777777" w:rsidR="00CC3A47" w:rsidRPr="00CC3A47" w:rsidRDefault="00CC3A47" w:rsidP="00CC3A47">
            <w:pPr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 xml:space="preserve">80 </w:t>
            </w: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E0A2D62" w14:textId="77777777" w:rsidR="00CC3A47" w:rsidRPr="00CC3A47" w:rsidRDefault="00CC3A47" w:rsidP="00CC3A47">
            <w:pPr>
              <w:rPr>
                <w:b/>
                <w:bCs/>
                <w:sz w:val="20"/>
              </w:rPr>
            </w:pPr>
          </w:p>
        </w:tc>
        <w:tc>
          <w:tcPr>
            <w:tcW w:w="10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77BCD2A" w14:textId="77777777" w:rsidR="00CC3A47" w:rsidRPr="00CC3A47" w:rsidRDefault="00CC3A47" w:rsidP="00CC3A47">
            <w:pPr>
              <w:jc w:val="right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581,7</w:t>
            </w:r>
          </w:p>
        </w:tc>
      </w:tr>
      <w:tr w:rsidR="00CC3A47" w:rsidRPr="00CC3A47" w14:paraId="07CA6AB1" w14:textId="77777777" w:rsidTr="00CC3A47">
        <w:trPr>
          <w:trHeight w:val="20"/>
        </w:trPr>
        <w:tc>
          <w:tcPr>
            <w:tcW w:w="107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D784BA7" w14:textId="341D1424" w:rsidR="00CC3A47" w:rsidRPr="00CC3A47" w:rsidRDefault="00CC3A47" w:rsidP="00CC3A47">
            <w:pPr>
              <w:jc w:val="both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Обеспечение функционирования исполнительных органов муниципально</w:t>
            </w:r>
            <w:r>
              <w:rPr>
                <w:b/>
                <w:bCs/>
                <w:sz w:val="20"/>
              </w:rPr>
              <w:t>г</w:t>
            </w:r>
            <w:r w:rsidRPr="00CC3A47">
              <w:rPr>
                <w:b/>
                <w:bCs/>
                <w:sz w:val="20"/>
              </w:rPr>
              <w:t>о образования сельское поселение Уэлен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AFAF639" w14:textId="77777777" w:rsidR="00CC3A47" w:rsidRPr="00CC3A47" w:rsidRDefault="00CC3A47" w:rsidP="00CC3A47">
            <w:pPr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 01</w:t>
            </w:r>
          </w:p>
        </w:tc>
        <w:tc>
          <w:tcPr>
            <w:tcW w:w="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8C4B727" w14:textId="77777777" w:rsidR="00CC3A47" w:rsidRPr="00CC3A47" w:rsidRDefault="00CC3A47" w:rsidP="00CC3A47">
            <w:pPr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04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DB35A31" w14:textId="77777777" w:rsidR="00CC3A47" w:rsidRPr="00CC3A47" w:rsidRDefault="00CC3A47" w:rsidP="00CC3A47">
            <w:pPr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 xml:space="preserve">80 2 </w:t>
            </w: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497C990" w14:textId="77777777" w:rsidR="00CC3A47" w:rsidRPr="00CC3A47" w:rsidRDefault="00CC3A47" w:rsidP="00CC3A47">
            <w:pPr>
              <w:rPr>
                <w:b/>
                <w:bCs/>
                <w:sz w:val="20"/>
              </w:rPr>
            </w:pPr>
          </w:p>
        </w:tc>
        <w:tc>
          <w:tcPr>
            <w:tcW w:w="10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E1C8941" w14:textId="77777777" w:rsidR="00CC3A47" w:rsidRPr="00CC3A47" w:rsidRDefault="00CC3A47" w:rsidP="00CC3A47">
            <w:pPr>
              <w:jc w:val="right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581,7</w:t>
            </w:r>
          </w:p>
        </w:tc>
      </w:tr>
      <w:tr w:rsidR="00CC3A47" w:rsidRPr="00CC3A47" w14:paraId="7DA6CD9F" w14:textId="77777777" w:rsidTr="00CC3A47">
        <w:trPr>
          <w:trHeight w:val="20"/>
        </w:trPr>
        <w:tc>
          <w:tcPr>
            <w:tcW w:w="107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B6BC73D" w14:textId="7A56B147" w:rsidR="00CC3A47" w:rsidRPr="00CC3A47" w:rsidRDefault="00CC3A47" w:rsidP="00CC3A47">
            <w:pPr>
              <w:jc w:val="both"/>
              <w:rPr>
                <w:sz w:val="20"/>
              </w:rPr>
            </w:pPr>
            <w:r w:rsidRPr="00CC3A47">
              <w:rPr>
                <w:sz w:val="20"/>
              </w:rPr>
              <w:t>Содержание центрального аппарата (за исключением штата, замещающего должности, не являющиеся должностями муниципальной службы)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0C75F2D" w14:textId="77777777" w:rsidR="00CC3A47" w:rsidRPr="00CC3A47" w:rsidRDefault="00CC3A47" w:rsidP="00CC3A47">
            <w:pPr>
              <w:rPr>
                <w:sz w:val="20"/>
              </w:rPr>
            </w:pPr>
            <w:r w:rsidRPr="00CC3A47">
              <w:rPr>
                <w:sz w:val="20"/>
              </w:rPr>
              <w:t> 01</w:t>
            </w:r>
          </w:p>
        </w:tc>
        <w:tc>
          <w:tcPr>
            <w:tcW w:w="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B9B3078" w14:textId="77777777" w:rsidR="00CC3A47" w:rsidRPr="00CC3A47" w:rsidRDefault="00CC3A47" w:rsidP="00CC3A47">
            <w:pPr>
              <w:rPr>
                <w:sz w:val="20"/>
              </w:rPr>
            </w:pPr>
            <w:r w:rsidRPr="00CC3A47">
              <w:rPr>
                <w:sz w:val="20"/>
              </w:rPr>
              <w:t>04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B9F2D74" w14:textId="77777777" w:rsidR="00CC3A47" w:rsidRPr="00CC3A47" w:rsidRDefault="00CC3A47" w:rsidP="00CC3A47">
            <w:pPr>
              <w:rPr>
                <w:sz w:val="20"/>
              </w:rPr>
            </w:pPr>
            <w:r w:rsidRPr="00CC3A47">
              <w:rPr>
                <w:sz w:val="20"/>
              </w:rPr>
              <w:t>80 2 00 00110</w:t>
            </w: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49FAE62" w14:textId="77777777" w:rsidR="00CC3A47" w:rsidRPr="00CC3A47" w:rsidRDefault="00CC3A47" w:rsidP="00CC3A47">
            <w:pPr>
              <w:rPr>
                <w:sz w:val="20"/>
              </w:rPr>
            </w:pPr>
            <w:r w:rsidRPr="00CC3A47">
              <w:rPr>
                <w:sz w:val="20"/>
              </w:rPr>
              <w:t>200</w:t>
            </w:r>
          </w:p>
        </w:tc>
        <w:tc>
          <w:tcPr>
            <w:tcW w:w="10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CF1A72B" w14:textId="77777777" w:rsidR="00CC3A47" w:rsidRPr="00CC3A47" w:rsidRDefault="00CC3A47" w:rsidP="00CC3A47">
            <w:pPr>
              <w:jc w:val="right"/>
              <w:rPr>
                <w:sz w:val="20"/>
              </w:rPr>
            </w:pPr>
            <w:r w:rsidRPr="00CC3A47">
              <w:rPr>
                <w:sz w:val="20"/>
              </w:rPr>
              <w:t>420,8</w:t>
            </w:r>
          </w:p>
        </w:tc>
      </w:tr>
      <w:tr w:rsidR="00CC3A47" w:rsidRPr="00CC3A47" w14:paraId="403C1D26" w14:textId="77777777" w:rsidTr="00CC3A47">
        <w:trPr>
          <w:trHeight w:val="20"/>
        </w:trPr>
        <w:tc>
          <w:tcPr>
            <w:tcW w:w="107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32B4507" w14:textId="42102D96" w:rsidR="00CC3A47" w:rsidRPr="00CC3A47" w:rsidRDefault="00CC3A47" w:rsidP="00CC3A47">
            <w:pPr>
              <w:jc w:val="both"/>
              <w:rPr>
                <w:color w:val="000000"/>
                <w:sz w:val="20"/>
              </w:rPr>
            </w:pPr>
            <w:r w:rsidRPr="00CC3A47">
              <w:rPr>
                <w:color w:val="000000"/>
                <w:sz w:val="20"/>
              </w:rPr>
              <w:t>Содержание центрального аппарата (за исключением штата, замещающего должности, не являющиеся должностями муниципальной службы) (Иные бюджетные ассигнования)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E03BF30" w14:textId="77777777" w:rsidR="00CC3A47" w:rsidRPr="00CC3A47" w:rsidRDefault="00CC3A47" w:rsidP="00CC3A47">
            <w:pPr>
              <w:rPr>
                <w:sz w:val="20"/>
              </w:rPr>
            </w:pPr>
            <w:r w:rsidRPr="00CC3A47">
              <w:rPr>
                <w:sz w:val="20"/>
              </w:rPr>
              <w:t> 01</w:t>
            </w:r>
          </w:p>
        </w:tc>
        <w:tc>
          <w:tcPr>
            <w:tcW w:w="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0CA5D45" w14:textId="77777777" w:rsidR="00CC3A47" w:rsidRPr="00CC3A47" w:rsidRDefault="00CC3A47" w:rsidP="00CC3A47">
            <w:pPr>
              <w:rPr>
                <w:sz w:val="20"/>
              </w:rPr>
            </w:pPr>
            <w:r w:rsidRPr="00CC3A47">
              <w:rPr>
                <w:sz w:val="20"/>
              </w:rPr>
              <w:t>04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E68FFD3" w14:textId="77777777" w:rsidR="00CC3A47" w:rsidRPr="00CC3A47" w:rsidRDefault="00CC3A47" w:rsidP="00CC3A47">
            <w:pPr>
              <w:rPr>
                <w:sz w:val="20"/>
              </w:rPr>
            </w:pPr>
            <w:r w:rsidRPr="00CC3A47">
              <w:rPr>
                <w:sz w:val="20"/>
              </w:rPr>
              <w:t>80 2 00 00110</w:t>
            </w: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D2B20BD" w14:textId="77777777" w:rsidR="00CC3A47" w:rsidRPr="00CC3A47" w:rsidRDefault="00CC3A47" w:rsidP="00CC3A47">
            <w:pPr>
              <w:rPr>
                <w:sz w:val="20"/>
              </w:rPr>
            </w:pPr>
            <w:r w:rsidRPr="00CC3A47">
              <w:rPr>
                <w:sz w:val="20"/>
              </w:rPr>
              <w:t>800</w:t>
            </w:r>
          </w:p>
        </w:tc>
        <w:tc>
          <w:tcPr>
            <w:tcW w:w="10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A93B964" w14:textId="77777777" w:rsidR="00CC3A47" w:rsidRPr="00CC3A47" w:rsidRDefault="00CC3A47" w:rsidP="00CC3A47">
            <w:pPr>
              <w:jc w:val="right"/>
              <w:rPr>
                <w:sz w:val="20"/>
              </w:rPr>
            </w:pPr>
            <w:r w:rsidRPr="00CC3A47">
              <w:rPr>
                <w:sz w:val="20"/>
              </w:rPr>
              <w:t>160,9</w:t>
            </w:r>
          </w:p>
        </w:tc>
      </w:tr>
      <w:tr w:rsidR="00CC3A47" w:rsidRPr="00CC3A47" w14:paraId="7C97BCDF" w14:textId="77777777" w:rsidTr="00CC3A47">
        <w:trPr>
          <w:trHeight w:val="20"/>
        </w:trPr>
        <w:tc>
          <w:tcPr>
            <w:tcW w:w="107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6988362" w14:textId="77777777" w:rsidR="00CC3A47" w:rsidRPr="00CC3A47" w:rsidRDefault="00CC3A47" w:rsidP="00CC3A47">
            <w:pPr>
              <w:jc w:val="both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lastRenderedPageBreak/>
              <w:t>Национальная оборона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3F516A0" w14:textId="77777777" w:rsidR="00CC3A47" w:rsidRPr="00CC3A47" w:rsidRDefault="00CC3A47" w:rsidP="00CC3A47">
            <w:pPr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02</w:t>
            </w:r>
          </w:p>
        </w:tc>
        <w:tc>
          <w:tcPr>
            <w:tcW w:w="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C71D1AA" w14:textId="77777777" w:rsidR="00CC3A47" w:rsidRPr="00CC3A47" w:rsidRDefault="00CC3A47" w:rsidP="00CC3A47">
            <w:pPr>
              <w:rPr>
                <w:b/>
                <w:bCs/>
                <w:sz w:val="20"/>
              </w:rPr>
            </w:pP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58542EC" w14:textId="77777777" w:rsidR="00CC3A47" w:rsidRPr="00CC3A47" w:rsidRDefault="00CC3A47" w:rsidP="00CC3A47">
            <w:pPr>
              <w:rPr>
                <w:sz w:val="20"/>
              </w:rPr>
            </w:pP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4651B40" w14:textId="77777777" w:rsidR="00CC3A47" w:rsidRPr="00CC3A47" w:rsidRDefault="00CC3A47" w:rsidP="00CC3A47">
            <w:pPr>
              <w:rPr>
                <w:sz w:val="20"/>
              </w:rPr>
            </w:pPr>
          </w:p>
        </w:tc>
        <w:tc>
          <w:tcPr>
            <w:tcW w:w="10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5D30C9D" w14:textId="77777777" w:rsidR="00CC3A47" w:rsidRPr="00CC3A47" w:rsidRDefault="00CC3A47" w:rsidP="00CC3A47">
            <w:pPr>
              <w:jc w:val="right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324,2</w:t>
            </w:r>
          </w:p>
        </w:tc>
      </w:tr>
      <w:tr w:rsidR="00CC3A47" w:rsidRPr="00CC3A47" w14:paraId="3B575C0A" w14:textId="77777777" w:rsidTr="00CC3A47">
        <w:trPr>
          <w:trHeight w:val="20"/>
        </w:trPr>
        <w:tc>
          <w:tcPr>
            <w:tcW w:w="107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435AF0C" w14:textId="047D4168" w:rsidR="00CC3A47" w:rsidRPr="00CC3A47" w:rsidRDefault="00CC3A47" w:rsidP="00CC3A47">
            <w:pPr>
              <w:jc w:val="both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A8938E5" w14:textId="77777777" w:rsidR="00CC3A47" w:rsidRPr="00CC3A47" w:rsidRDefault="00CC3A47" w:rsidP="00CC3A47">
            <w:pPr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02</w:t>
            </w:r>
          </w:p>
        </w:tc>
        <w:tc>
          <w:tcPr>
            <w:tcW w:w="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D58ABB7" w14:textId="77777777" w:rsidR="00CC3A47" w:rsidRPr="00CC3A47" w:rsidRDefault="00CC3A47" w:rsidP="00CC3A47">
            <w:pPr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03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DC07581" w14:textId="77777777" w:rsidR="00CC3A47" w:rsidRPr="00CC3A47" w:rsidRDefault="00CC3A47" w:rsidP="00CC3A47">
            <w:pPr>
              <w:rPr>
                <w:b/>
                <w:bCs/>
                <w:sz w:val="20"/>
              </w:rPr>
            </w:pP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B68B099" w14:textId="77777777" w:rsidR="00CC3A47" w:rsidRPr="00CC3A47" w:rsidRDefault="00CC3A47" w:rsidP="00CC3A47">
            <w:pPr>
              <w:rPr>
                <w:sz w:val="20"/>
              </w:rPr>
            </w:pPr>
          </w:p>
        </w:tc>
        <w:tc>
          <w:tcPr>
            <w:tcW w:w="10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A4BDC83" w14:textId="77777777" w:rsidR="00CC3A47" w:rsidRPr="00CC3A47" w:rsidRDefault="00CC3A47" w:rsidP="00CC3A47">
            <w:pPr>
              <w:jc w:val="right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324,2</w:t>
            </w:r>
          </w:p>
        </w:tc>
      </w:tr>
      <w:tr w:rsidR="00CC3A47" w:rsidRPr="00CC3A47" w14:paraId="74B7EF1D" w14:textId="77777777" w:rsidTr="00CC3A47">
        <w:trPr>
          <w:trHeight w:val="20"/>
        </w:trPr>
        <w:tc>
          <w:tcPr>
            <w:tcW w:w="107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172CC4B" w14:textId="77777777" w:rsidR="00CC3A47" w:rsidRPr="00CC3A47" w:rsidRDefault="00CC3A47" w:rsidP="00CC3A47">
            <w:pPr>
              <w:jc w:val="both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Обеспечение функционирования органов местного самоуправления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C1418DC" w14:textId="77777777" w:rsidR="00CC3A47" w:rsidRPr="00CC3A47" w:rsidRDefault="00CC3A47" w:rsidP="00CC3A47">
            <w:pPr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02</w:t>
            </w:r>
          </w:p>
        </w:tc>
        <w:tc>
          <w:tcPr>
            <w:tcW w:w="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A0A91EE" w14:textId="77777777" w:rsidR="00CC3A47" w:rsidRPr="00CC3A47" w:rsidRDefault="00CC3A47" w:rsidP="00CC3A47">
            <w:pPr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03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28D216A" w14:textId="77777777" w:rsidR="00CC3A47" w:rsidRPr="00CC3A47" w:rsidRDefault="00CC3A47" w:rsidP="00CC3A47">
            <w:pPr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80</w:t>
            </w: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B47C410" w14:textId="77777777" w:rsidR="00CC3A47" w:rsidRPr="00CC3A47" w:rsidRDefault="00CC3A47" w:rsidP="00CC3A47">
            <w:pPr>
              <w:rPr>
                <w:b/>
                <w:bCs/>
                <w:sz w:val="20"/>
              </w:rPr>
            </w:pPr>
          </w:p>
        </w:tc>
        <w:tc>
          <w:tcPr>
            <w:tcW w:w="10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B396A83" w14:textId="77777777" w:rsidR="00CC3A47" w:rsidRPr="00CC3A47" w:rsidRDefault="00CC3A47" w:rsidP="00CC3A47">
            <w:pPr>
              <w:jc w:val="right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324,2</w:t>
            </w:r>
          </w:p>
        </w:tc>
      </w:tr>
      <w:tr w:rsidR="00CC3A47" w:rsidRPr="00CC3A47" w14:paraId="3F3791EA" w14:textId="77777777" w:rsidTr="00CC3A47">
        <w:trPr>
          <w:trHeight w:val="20"/>
        </w:trPr>
        <w:tc>
          <w:tcPr>
            <w:tcW w:w="107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F5D2F55" w14:textId="77777777" w:rsidR="00CC3A47" w:rsidRPr="00CC3A47" w:rsidRDefault="00CC3A47" w:rsidP="00CC3A47">
            <w:pPr>
              <w:jc w:val="both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Обеспечение функционирования исполнительных органов муниципального образования сельское поселение Уэлен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4EDBD33" w14:textId="77777777" w:rsidR="00CC3A47" w:rsidRPr="00CC3A47" w:rsidRDefault="00CC3A47" w:rsidP="00CC3A47">
            <w:pPr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02</w:t>
            </w:r>
          </w:p>
        </w:tc>
        <w:tc>
          <w:tcPr>
            <w:tcW w:w="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F8027E3" w14:textId="77777777" w:rsidR="00CC3A47" w:rsidRPr="00CC3A47" w:rsidRDefault="00CC3A47" w:rsidP="00CC3A47">
            <w:pPr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03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28731EB" w14:textId="77777777" w:rsidR="00CC3A47" w:rsidRPr="00CC3A47" w:rsidRDefault="00CC3A47" w:rsidP="00CC3A47">
            <w:pPr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80 2</w:t>
            </w: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792C0FD" w14:textId="77777777" w:rsidR="00CC3A47" w:rsidRPr="00CC3A47" w:rsidRDefault="00CC3A47" w:rsidP="00CC3A47">
            <w:pPr>
              <w:rPr>
                <w:b/>
                <w:bCs/>
                <w:sz w:val="20"/>
              </w:rPr>
            </w:pPr>
          </w:p>
        </w:tc>
        <w:tc>
          <w:tcPr>
            <w:tcW w:w="10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40281BB" w14:textId="77777777" w:rsidR="00CC3A47" w:rsidRPr="00CC3A47" w:rsidRDefault="00CC3A47" w:rsidP="00CC3A47">
            <w:pPr>
              <w:jc w:val="right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324,2</w:t>
            </w:r>
          </w:p>
        </w:tc>
      </w:tr>
      <w:tr w:rsidR="00CC3A47" w:rsidRPr="00CC3A47" w14:paraId="1EBD63A3" w14:textId="77777777" w:rsidTr="00CC3A47">
        <w:trPr>
          <w:trHeight w:val="20"/>
        </w:trPr>
        <w:tc>
          <w:tcPr>
            <w:tcW w:w="107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1E59393" w14:textId="77777777" w:rsidR="00CC3A47" w:rsidRPr="00CC3A47" w:rsidRDefault="00CC3A47" w:rsidP="00CC3A47">
            <w:pPr>
              <w:jc w:val="both"/>
              <w:rPr>
                <w:sz w:val="20"/>
              </w:rPr>
            </w:pPr>
            <w:r w:rsidRPr="00CC3A47">
              <w:rPr>
                <w:sz w:val="20"/>
              </w:rPr>
              <w:t>Осуществление первичного воинского учета на территориях, где отсутствуют военные комиссариаты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F5B58DF" w14:textId="77777777" w:rsidR="00CC3A47" w:rsidRPr="00CC3A47" w:rsidRDefault="00CC3A47" w:rsidP="00CC3A47">
            <w:pPr>
              <w:rPr>
                <w:sz w:val="20"/>
              </w:rPr>
            </w:pPr>
            <w:r w:rsidRPr="00CC3A47">
              <w:rPr>
                <w:sz w:val="20"/>
              </w:rPr>
              <w:t>02</w:t>
            </w:r>
          </w:p>
        </w:tc>
        <w:tc>
          <w:tcPr>
            <w:tcW w:w="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E6D677D" w14:textId="77777777" w:rsidR="00CC3A47" w:rsidRPr="00CC3A47" w:rsidRDefault="00CC3A47" w:rsidP="00CC3A47">
            <w:pPr>
              <w:rPr>
                <w:sz w:val="20"/>
              </w:rPr>
            </w:pPr>
            <w:r w:rsidRPr="00CC3A47">
              <w:rPr>
                <w:sz w:val="20"/>
              </w:rPr>
              <w:t>03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627DF47" w14:textId="77777777" w:rsidR="00CC3A47" w:rsidRPr="00CC3A47" w:rsidRDefault="00CC3A47" w:rsidP="00CC3A47">
            <w:pPr>
              <w:rPr>
                <w:sz w:val="20"/>
              </w:rPr>
            </w:pPr>
            <w:r w:rsidRPr="00CC3A47">
              <w:rPr>
                <w:sz w:val="20"/>
              </w:rPr>
              <w:t>80 2 00 51180</w:t>
            </w: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2ADA1D4" w14:textId="77777777" w:rsidR="00CC3A47" w:rsidRPr="00CC3A47" w:rsidRDefault="00CC3A47" w:rsidP="00CC3A47">
            <w:pPr>
              <w:rPr>
                <w:sz w:val="20"/>
              </w:rPr>
            </w:pPr>
            <w:r w:rsidRPr="00CC3A47">
              <w:rPr>
                <w:sz w:val="20"/>
              </w:rPr>
              <w:t>200</w:t>
            </w:r>
          </w:p>
        </w:tc>
        <w:tc>
          <w:tcPr>
            <w:tcW w:w="10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A25FF3B" w14:textId="77777777" w:rsidR="00CC3A47" w:rsidRPr="00CC3A47" w:rsidRDefault="00CC3A47" w:rsidP="00CC3A47">
            <w:pPr>
              <w:jc w:val="right"/>
              <w:rPr>
                <w:sz w:val="20"/>
              </w:rPr>
            </w:pPr>
            <w:r w:rsidRPr="00CC3A47">
              <w:rPr>
                <w:sz w:val="20"/>
              </w:rPr>
              <w:t>324,2</w:t>
            </w:r>
          </w:p>
        </w:tc>
      </w:tr>
      <w:tr w:rsidR="00CC3A47" w:rsidRPr="00CC3A47" w14:paraId="1C11846D" w14:textId="77777777" w:rsidTr="00CC3A47">
        <w:trPr>
          <w:trHeight w:val="20"/>
        </w:trPr>
        <w:tc>
          <w:tcPr>
            <w:tcW w:w="107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2AE88C4" w14:textId="77777777" w:rsidR="00CC3A47" w:rsidRPr="00CC3A47" w:rsidRDefault="00CC3A47" w:rsidP="00CC3A47">
            <w:pPr>
              <w:jc w:val="both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CC177E8" w14:textId="77777777" w:rsidR="00CC3A47" w:rsidRPr="00CC3A47" w:rsidRDefault="00CC3A47" w:rsidP="00CC3A47">
            <w:pPr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04</w:t>
            </w:r>
          </w:p>
        </w:tc>
        <w:tc>
          <w:tcPr>
            <w:tcW w:w="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521DBAB" w14:textId="77777777" w:rsidR="00CC3A47" w:rsidRPr="00CC3A47" w:rsidRDefault="00CC3A47" w:rsidP="00CC3A47">
            <w:pPr>
              <w:rPr>
                <w:b/>
                <w:bCs/>
                <w:sz w:val="20"/>
              </w:rPr>
            </w:pP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EF50789" w14:textId="77777777" w:rsidR="00CC3A47" w:rsidRPr="00CC3A47" w:rsidRDefault="00CC3A47" w:rsidP="00CC3A47">
            <w:pPr>
              <w:rPr>
                <w:sz w:val="20"/>
              </w:rPr>
            </w:pP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92EF97F" w14:textId="77777777" w:rsidR="00CC3A47" w:rsidRPr="00CC3A47" w:rsidRDefault="00CC3A47" w:rsidP="00CC3A47">
            <w:pPr>
              <w:rPr>
                <w:sz w:val="20"/>
              </w:rPr>
            </w:pPr>
          </w:p>
        </w:tc>
        <w:tc>
          <w:tcPr>
            <w:tcW w:w="10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A26582D" w14:textId="77777777" w:rsidR="00CC3A47" w:rsidRPr="00CC3A47" w:rsidRDefault="00CC3A47" w:rsidP="00CC3A47">
            <w:pPr>
              <w:jc w:val="right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740,0</w:t>
            </w:r>
          </w:p>
        </w:tc>
      </w:tr>
      <w:tr w:rsidR="00CC3A47" w:rsidRPr="00CC3A47" w14:paraId="65BE5EBA" w14:textId="77777777" w:rsidTr="00CC3A47">
        <w:trPr>
          <w:trHeight w:val="20"/>
        </w:trPr>
        <w:tc>
          <w:tcPr>
            <w:tcW w:w="107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0F11237" w14:textId="77777777" w:rsidR="00CC3A47" w:rsidRPr="00CC3A47" w:rsidRDefault="00CC3A47" w:rsidP="00CC3A47">
            <w:pPr>
              <w:jc w:val="both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B54B4DA" w14:textId="77777777" w:rsidR="00CC3A47" w:rsidRPr="00CC3A47" w:rsidRDefault="00CC3A47" w:rsidP="00CC3A47">
            <w:pPr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04</w:t>
            </w:r>
          </w:p>
        </w:tc>
        <w:tc>
          <w:tcPr>
            <w:tcW w:w="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BAAE61E" w14:textId="77777777" w:rsidR="00CC3A47" w:rsidRPr="00CC3A47" w:rsidRDefault="00CC3A47" w:rsidP="00CC3A47">
            <w:pPr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09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64AB4FC" w14:textId="77777777" w:rsidR="00CC3A47" w:rsidRPr="00CC3A47" w:rsidRDefault="00CC3A47" w:rsidP="00CC3A47">
            <w:pPr>
              <w:rPr>
                <w:b/>
                <w:bCs/>
                <w:sz w:val="20"/>
              </w:rPr>
            </w:pP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B0E0834" w14:textId="77777777" w:rsidR="00CC3A47" w:rsidRPr="00CC3A47" w:rsidRDefault="00CC3A47" w:rsidP="00CC3A47">
            <w:pPr>
              <w:rPr>
                <w:sz w:val="20"/>
              </w:rPr>
            </w:pPr>
          </w:p>
        </w:tc>
        <w:tc>
          <w:tcPr>
            <w:tcW w:w="10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45D98DF" w14:textId="77777777" w:rsidR="00CC3A47" w:rsidRPr="00CC3A47" w:rsidRDefault="00CC3A47" w:rsidP="00CC3A47">
            <w:pPr>
              <w:jc w:val="right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740,0</w:t>
            </w:r>
          </w:p>
        </w:tc>
      </w:tr>
      <w:tr w:rsidR="00CC3A47" w:rsidRPr="00CC3A47" w14:paraId="737A2646" w14:textId="77777777" w:rsidTr="00CC3A47">
        <w:trPr>
          <w:trHeight w:val="20"/>
        </w:trPr>
        <w:tc>
          <w:tcPr>
            <w:tcW w:w="107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344FCDB" w14:textId="73790337" w:rsidR="00CC3A47" w:rsidRPr="00CC3A47" w:rsidRDefault="00CC3A47" w:rsidP="00CC3A47">
            <w:pPr>
              <w:jc w:val="both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Муниципальная программа «Устойчивое развитие сельского поселения Уэлен»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8A53DFE" w14:textId="77777777" w:rsidR="00CC3A47" w:rsidRPr="00CC3A47" w:rsidRDefault="00CC3A47" w:rsidP="00CC3A47">
            <w:pPr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04</w:t>
            </w:r>
          </w:p>
        </w:tc>
        <w:tc>
          <w:tcPr>
            <w:tcW w:w="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6480A59" w14:textId="77777777" w:rsidR="00CC3A47" w:rsidRPr="00CC3A47" w:rsidRDefault="00CC3A47" w:rsidP="00CC3A47">
            <w:pPr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09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4C1C056" w14:textId="77777777" w:rsidR="00CC3A47" w:rsidRPr="00CC3A47" w:rsidRDefault="00CC3A47" w:rsidP="00CC3A47">
            <w:pPr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01</w:t>
            </w: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7FC926F" w14:textId="77777777" w:rsidR="00CC3A47" w:rsidRPr="00CC3A47" w:rsidRDefault="00CC3A47" w:rsidP="00CC3A47">
            <w:pPr>
              <w:rPr>
                <w:b/>
                <w:bCs/>
                <w:sz w:val="20"/>
              </w:rPr>
            </w:pPr>
          </w:p>
        </w:tc>
        <w:tc>
          <w:tcPr>
            <w:tcW w:w="10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F8A9B72" w14:textId="77777777" w:rsidR="00CC3A47" w:rsidRPr="00CC3A47" w:rsidRDefault="00CC3A47" w:rsidP="00CC3A47">
            <w:pPr>
              <w:jc w:val="right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740,0</w:t>
            </w:r>
          </w:p>
        </w:tc>
      </w:tr>
      <w:tr w:rsidR="00CC3A47" w:rsidRPr="00CC3A47" w14:paraId="52E1B628" w14:textId="77777777" w:rsidTr="00CC3A47">
        <w:trPr>
          <w:trHeight w:val="20"/>
        </w:trPr>
        <w:tc>
          <w:tcPr>
            <w:tcW w:w="107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01B3EAC" w14:textId="77777777" w:rsidR="00CC3A47" w:rsidRPr="00CC3A47" w:rsidRDefault="00CC3A47" w:rsidP="00CC3A47">
            <w:pPr>
              <w:jc w:val="both"/>
              <w:rPr>
                <w:b/>
                <w:bCs/>
                <w:color w:val="000000"/>
                <w:sz w:val="20"/>
              </w:rPr>
            </w:pPr>
            <w:r w:rsidRPr="00CC3A47">
              <w:rPr>
                <w:b/>
                <w:bCs/>
                <w:color w:val="000000"/>
                <w:sz w:val="20"/>
              </w:rPr>
              <w:t>Подпрограмма «Развитие дорожной деятельности на территории муниципального образования сельское поселение Уэлен»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0400E0D" w14:textId="77777777" w:rsidR="00CC3A47" w:rsidRPr="00CC3A47" w:rsidRDefault="00CC3A47" w:rsidP="00CC3A47">
            <w:pPr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04</w:t>
            </w:r>
          </w:p>
        </w:tc>
        <w:tc>
          <w:tcPr>
            <w:tcW w:w="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467B9BA" w14:textId="77777777" w:rsidR="00CC3A47" w:rsidRPr="00CC3A47" w:rsidRDefault="00CC3A47" w:rsidP="00CC3A47">
            <w:pPr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09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A4CE678" w14:textId="77777777" w:rsidR="00CC3A47" w:rsidRPr="00CC3A47" w:rsidRDefault="00CC3A47" w:rsidP="00CC3A47">
            <w:pPr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01 4</w:t>
            </w: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3325186" w14:textId="77777777" w:rsidR="00CC3A47" w:rsidRPr="00CC3A47" w:rsidRDefault="00CC3A47" w:rsidP="00CC3A47">
            <w:pPr>
              <w:rPr>
                <w:b/>
                <w:bCs/>
                <w:sz w:val="20"/>
              </w:rPr>
            </w:pPr>
          </w:p>
        </w:tc>
        <w:tc>
          <w:tcPr>
            <w:tcW w:w="10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C6E69E8" w14:textId="77777777" w:rsidR="00CC3A47" w:rsidRPr="00CC3A47" w:rsidRDefault="00CC3A47" w:rsidP="00CC3A47">
            <w:pPr>
              <w:jc w:val="right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740,0</w:t>
            </w:r>
          </w:p>
        </w:tc>
      </w:tr>
      <w:tr w:rsidR="00CC3A47" w:rsidRPr="00CC3A47" w14:paraId="1E93EFCB" w14:textId="77777777" w:rsidTr="00CC3A47">
        <w:trPr>
          <w:trHeight w:val="20"/>
        </w:trPr>
        <w:tc>
          <w:tcPr>
            <w:tcW w:w="107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816044F" w14:textId="77777777" w:rsidR="00CC3A47" w:rsidRPr="00CC3A47" w:rsidRDefault="00CC3A47" w:rsidP="00CC3A47">
            <w:pPr>
              <w:jc w:val="both"/>
              <w:rPr>
                <w:b/>
                <w:bCs/>
                <w:color w:val="000000"/>
                <w:sz w:val="20"/>
              </w:rPr>
            </w:pPr>
            <w:r w:rsidRPr="00CC3A47">
              <w:rPr>
                <w:b/>
                <w:bCs/>
                <w:color w:val="000000"/>
                <w:sz w:val="20"/>
              </w:rPr>
              <w:t>Основное мероприятие «Содержание автомобильных дорог и инженерных сооружений на них в границах сельских поселений»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FB01421" w14:textId="77777777" w:rsidR="00CC3A47" w:rsidRPr="00CC3A47" w:rsidRDefault="00CC3A47" w:rsidP="00CC3A47">
            <w:pPr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04</w:t>
            </w:r>
          </w:p>
        </w:tc>
        <w:tc>
          <w:tcPr>
            <w:tcW w:w="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1011020" w14:textId="77777777" w:rsidR="00CC3A47" w:rsidRPr="00CC3A47" w:rsidRDefault="00CC3A47" w:rsidP="00CC3A47">
            <w:pPr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09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0D4892D" w14:textId="77777777" w:rsidR="00CC3A47" w:rsidRPr="00CC3A47" w:rsidRDefault="00CC3A47" w:rsidP="00CC3A47">
            <w:pPr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01 4 01</w:t>
            </w: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49F25E3" w14:textId="77777777" w:rsidR="00CC3A47" w:rsidRPr="00CC3A47" w:rsidRDefault="00CC3A47" w:rsidP="00CC3A47">
            <w:pPr>
              <w:rPr>
                <w:b/>
                <w:bCs/>
                <w:sz w:val="20"/>
              </w:rPr>
            </w:pPr>
          </w:p>
        </w:tc>
        <w:tc>
          <w:tcPr>
            <w:tcW w:w="10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87D6B8E" w14:textId="77777777" w:rsidR="00CC3A47" w:rsidRPr="00CC3A47" w:rsidRDefault="00CC3A47" w:rsidP="00CC3A47">
            <w:pPr>
              <w:jc w:val="right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740,0</w:t>
            </w:r>
          </w:p>
        </w:tc>
      </w:tr>
      <w:tr w:rsidR="00CC3A47" w:rsidRPr="00CC3A47" w14:paraId="22B684D3" w14:textId="77777777" w:rsidTr="00CC3A47">
        <w:trPr>
          <w:trHeight w:val="20"/>
        </w:trPr>
        <w:tc>
          <w:tcPr>
            <w:tcW w:w="107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C6303FB" w14:textId="727E2108" w:rsidR="00CC3A47" w:rsidRPr="00CC3A47" w:rsidRDefault="00CC3A47" w:rsidP="00CC3A47">
            <w:pPr>
              <w:jc w:val="both"/>
              <w:rPr>
                <w:color w:val="000000"/>
                <w:sz w:val="20"/>
              </w:rPr>
            </w:pPr>
            <w:r w:rsidRPr="00CC3A47">
              <w:rPr>
                <w:color w:val="000000"/>
                <w:sz w:val="20"/>
              </w:rPr>
              <w:t>Содержание автомобильных дорог и инженерных сооружений на них в границах сельских поселений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D9C87BA" w14:textId="77777777" w:rsidR="00CC3A47" w:rsidRPr="00CC3A47" w:rsidRDefault="00CC3A47" w:rsidP="00CC3A47">
            <w:pPr>
              <w:rPr>
                <w:sz w:val="20"/>
              </w:rPr>
            </w:pPr>
            <w:r w:rsidRPr="00CC3A47">
              <w:rPr>
                <w:sz w:val="20"/>
              </w:rPr>
              <w:t>04</w:t>
            </w:r>
          </w:p>
        </w:tc>
        <w:tc>
          <w:tcPr>
            <w:tcW w:w="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90FD8B7" w14:textId="77777777" w:rsidR="00CC3A47" w:rsidRPr="00CC3A47" w:rsidRDefault="00CC3A47" w:rsidP="00CC3A47">
            <w:pPr>
              <w:rPr>
                <w:sz w:val="20"/>
              </w:rPr>
            </w:pPr>
            <w:r w:rsidRPr="00CC3A47">
              <w:rPr>
                <w:sz w:val="20"/>
              </w:rPr>
              <w:t>09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FF9BEEB" w14:textId="77777777" w:rsidR="00CC3A47" w:rsidRPr="00CC3A47" w:rsidRDefault="00CC3A47" w:rsidP="00CC3A47">
            <w:pPr>
              <w:rPr>
                <w:sz w:val="20"/>
              </w:rPr>
            </w:pPr>
            <w:r w:rsidRPr="00CC3A47">
              <w:rPr>
                <w:sz w:val="20"/>
              </w:rPr>
              <w:t>01 4 01 80220</w:t>
            </w: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B1E206E" w14:textId="77777777" w:rsidR="00CC3A47" w:rsidRPr="00CC3A47" w:rsidRDefault="00CC3A47" w:rsidP="00CC3A47">
            <w:pPr>
              <w:rPr>
                <w:sz w:val="20"/>
              </w:rPr>
            </w:pPr>
            <w:r w:rsidRPr="00CC3A47">
              <w:rPr>
                <w:sz w:val="20"/>
              </w:rPr>
              <w:t>200</w:t>
            </w:r>
          </w:p>
        </w:tc>
        <w:tc>
          <w:tcPr>
            <w:tcW w:w="10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DCED462" w14:textId="77777777" w:rsidR="00CC3A47" w:rsidRPr="00CC3A47" w:rsidRDefault="00CC3A47" w:rsidP="00CC3A47">
            <w:pPr>
              <w:jc w:val="right"/>
              <w:rPr>
                <w:sz w:val="20"/>
              </w:rPr>
            </w:pPr>
            <w:r w:rsidRPr="00CC3A47">
              <w:rPr>
                <w:sz w:val="20"/>
              </w:rPr>
              <w:t>740,0</w:t>
            </w:r>
          </w:p>
        </w:tc>
      </w:tr>
      <w:tr w:rsidR="00CC3A47" w:rsidRPr="00CC3A47" w14:paraId="2701A84B" w14:textId="77777777" w:rsidTr="00CC3A47">
        <w:trPr>
          <w:trHeight w:val="20"/>
        </w:trPr>
        <w:tc>
          <w:tcPr>
            <w:tcW w:w="107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BA5E092" w14:textId="77777777" w:rsidR="00CC3A47" w:rsidRPr="00CC3A47" w:rsidRDefault="00CC3A47" w:rsidP="00CC3A47">
            <w:pPr>
              <w:jc w:val="both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5A50945" w14:textId="77777777" w:rsidR="00CC3A47" w:rsidRPr="00CC3A47" w:rsidRDefault="00CC3A47" w:rsidP="00CC3A47">
            <w:pPr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05</w:t>
            </w:r>
          </w:p>
        </w:tc>
        <w:tc>
          <w:tcPr>
            <w:tcW w:w="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76179CE" w14:textId="77777777" w:rsidR="00CC3A47" w:rsidRPr="00CC3A47" w:rsidRDefault="00CC3A47" w:rsidP="00CC3A47">
            <w:pPr>
              <w:rPr>
                <w:b/>
                <w:bCs/>
                <w:sz w:val="20"/>
              </w:rPr>
            </w:pP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18A903A" w14:textId="77777777" w:rsidR="00CC3A47" w:rsidRPr="00CC3A47" w:rsidRDefault="00CC3A47" w:rsidP="00CC3A47">
            <w:pPr>
              <w:rPr>
                <w:sz w:val="20"/>
              </w:rPr>
            </w:pP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BCBEA57" w14:textId="77777777" w:rsidR="00CC3A47" w:rsidRPr="00CC3A47" w:rsidRDefault="00CC3A47" w:rsidP="00CC3A47">
            <w:pPr>
              <w:rPr>
                <w:sz w:val="20"/>
              </w:rPr>
            </w:pPr>
          </w:p>
        </w:tc>
        <w:tc>
          <w:tcPr>
            <w:tcW w:w="10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8EA13AD" w14:textId="77777777" w:rsidR="00CC3A47" w:rsidRPr="00CC3A47" w:rsidRDefault="00CC3A47" w:rsidP="00CC3A47">
            <w:pPr>
              <w:jc w:val="right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24 149,6</w:t>
            </w:r>
          </w:p>
        </w:tc>
      </w:tr>
      <w:tr w:rsidR="00CC3A47" w:rsidRPr="00CC3A47" w14:paraId="7D441A60" w14:textId="77777777" w:rsidTr="00CC3A47">
        <w:trPr>
          <w:trHeight w:val="20"/>
        </w:trPr>
        <w:tc>
          <w:tcPr>
            <w:tcW w:w="107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5A213ED" w14:textId="77777777" w:rsidR="00CC3A47" w:rsidRPr="00CC3A47" w:rsidRDefault="00CC3A47" w:rsidP="00CC3A47">
            <w:pPr>
              <w:jc w:val="both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Жилищное хозяйство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5E313EF" w14:textId="77777777" w:rsidR="00CC3A47" w:rsidRPr="00CC3A47" w:rsidRDefault="00CC3A47" w:rsidP="00CC3A47">
            <w:pPr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05</w:t>
            </w:r>
          </w:p>
        </w:tc>
        <w:tc>
          <w:tcPr>
            <w:tcW w:w="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3809170" w14:textId="77777777" w:rsidR="00CC3A47" w:rsidRPr="00CC3A47" w:rsidRDefault="00CC3A47" w:rsidP="00CC3A47">
            <w:pPr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01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65858D1" w14:textId="77777777" w:rsidR="00CC3A47" w:rsidRPr="00CC3A47" w:rsidRDefault="00CC3A47" w:rsidP="00CC3A47">
            <w:pPr>
              <w:rPr>
                <w:b/>
                <w:bCs/>
                <w:sz w:val="20"/>
              </w:rPr>
            </w:pP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6542FAE" w14:textId="77777777" w:rsidR="00CC3A47" w:rsidRPr="00CC3A47" w:rsidRDefault="00CC3A47" w:rsidP="00CC3A47">
            <w:pPr>
              <w:rPr>
                <w:sz w:val="20"/>
              </w:rPr>
            </w:pPr>
          </w:p>
        </w:tc>
        <w:tc>
          <w:tcPr>
            <w:tcW w:w="10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6B5F350" w14:textId="77777777" w:rsidR="00CC3A47" w:rsidRPr="00CC3A47" w:rsidRDefault="00CC3A47" w:rsidP="00CC3A47">
            <w:pPr>
              <w:jc w:val="right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23 004,2</w:t>
            </w:r>
          </w:p>
        </w:tc>
      </w:tr>
      <w:tr w:rsidR="00CC3A47" w:rsidRPr="00CC3A47" w14:paraId="18C66DE1" w14:textId="77777777" w:rsidTr="00CC3A47">
        <w:trPr>
          <w:trHeight w:val="20"/>
        </w:trPr>
        <w:tc>
          <w:tcPr>
            <w:tcW w:w="107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8B4DEAB" w14:textId="6BC61D60" w:rsidR="00CC3A47" w:rsidRPr="00CC3A47" w:rsidRDefault="00CC3A47" w:rsidP="00CC3A47">
            <w:pPr>
              <w:jc w:val="both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Муниципальная программа «Устойчивое развитие сельского поселения Уэлен»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DCF2176" w14:textId="77777777" w:rsidR="00CC3A47" w:rsidRPr="00CC3A47" w:rsidRDefault="00CC3A47" w:rsidP="00CC3A47">
            <w:pPr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05</w:t>
            </w:r>
          </w:p>
        </w:tc>
        <w:tc>
          <w:tcPr>
            <w:tcW w:w="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E436F73" w14:textId="77777777" w:rsidR="00CC3A47" w:rsidRPr="00CC3A47" w:rsidRDefault="00CC3A47" w:rsidP="00CC3A47">
            <w:pPr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01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C1788D6" w14:textId="77777777" w:rsidR="00CC3A47" w:rsidRPr="00CC3A47" w:rsidRDefault="00CC3A47" w:rsidP="00CC3A47">
            <w:pPr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01</w:t>
            </w: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DE94F77" w14:textId="77777777" w:rsidR="00CC3A47" w:rsidRPr="00CC3A47" w:rsidRDefault="00CC3A47" w:rsidP="00CC3A47">
            <w:pPr>
              <w:rPr>
                <w:b/>
                <w:bCs/>
                <w:sz w:val="20"/>
              </w:rPr>
            </w:pPr>
          </w:p>
        </w:tc>
        <w:tc>
          <w:tcPr>
            <w:tcW w:w="10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A9A33EA" w14:textId="77777777" w:rsidR="00CC3A47" w:rsidRPr="00CC3A47" w:rsidRDefault="00CC3A47" w:rsidP="00CC3A47">
            <w:pPr>
              <w:jc w:val="right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23 004,2</w:t>
            </w:r>
          </w:p>
        </w:tc>
      </w:tr>
      <w:tr w:rsidR="00CC3A47" w:rsidRPr="00CC3A47" w14:paraId="429AAE48" w14:textId="77777777" w:rsidTr="00CC3A47">
        <w:trPr>
          <w:trHeight w:val="20"/>
        </w:trPr>
        <w:tc>
          <w:tcPr>
            <w:tcW w:w="107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F720A5D" w14:textId="77777777" w:rsidR="00CC3A47" w:rsidRPr="00CC3A47" w:rsidRDefault="00CC3A47" w:rsidP="00CC3A47">
            <w:pPr>
              <w:jc w:val="both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Подпрограмма «Развитие жилищного хозяйства муниципального образования сельское поселение Уэлен»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504390D" w14:textId="77777777" w:rsidR="00CC3A47" w:rsidRPr="00CC3A47" w:rsidRDefault="00CC3A47" w:rsidP="00CC3A47">
            <w:pPr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05</w:t>
            </w:r>
          </w:p>
        </w:tc>
        <w:tc>
          <w:tcPr>
            <w:tcW w:w="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E0D6218" w14:textId="77777777" w:rsidR="00CC3A47" w:rsidRPr="00CC3A47" w:rsidRDefault="00CC3A47" w:rsidP="00CC3A47">
            <w:pPr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01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278F94D" w14:textId="77777777" w:rsidR="00CC3A47" w:rsidRPr="00CC3A47" w:rsidRDefault="00CC3A47" w:rsidP="00CC3A47">
            <w:pPr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01 1</w:t>
            </w: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600DCDD" w14:textId="77777777" w:rsidR="00CC3A47" w:rsidRPr="00CC3A47" w:rsidRDefault="00CC3A47" w:rsidP="00CC3A47">
            <w:pPr>
              <w:rPr>
                <w:b/>
                <w:bCs/>
                <w:sz w:val="20"/>
              </w:rPr>
            </w:pPr>
          </w:p>
        </w:tc>
        <w:tc>
          <w:tcPr>
            <w:tcW w:w="10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A25AE40" w14:textId="77777777" w:rsidR="00CC3A47" w:rsidRPr="00CC3A47" w:rsidRDefault="00CC3A47" w:rsidP="00CC3A47">
            <w:pPr>
              <w:jc w:val="right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4 024,6</w:t>
            </w:r>
          </w:p>
        </w:tc>
      </w:tr>
      <w:tr w:rsidR="00CC3A47" w:rsidRPr="00CC3A47" w14:paraId="58D73DCD" w14:textId="77777777" w:rsidTr="00CC3A47">
        <w:trPr>
          <w:trHeight w:val="20"/>
        </w:trPr>
        <w:tc>
          <w:tcPr>
            <w:tcW w:w="107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31CE29D" w14:textId="77777777" w:rsidR="00CC3A47" w:rsidRPr="00CC3A47" w:rsidRDefault="00CC3A47" w:rsidP="00CC3A47">
            <w:pPr>
              <w:jc w:val="both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Основное мероприятие «Проведение ремонтов жилых домов на территории сельского поселения Уэлен»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62E6E70" w14:textId="77777777" w:rsidR="00CC3A47" w:rsidRPr="00CC3A47" w:rsidRDefault="00CC3A47" w:rsidP="00CC3A47">
            <w:pPr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05</w:t>
            </w:r>
          </w:p>
        </w:tc>
        <w:tc>
          <w:tcPr>
            <w:tcW w:w="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E4F8A83" w14:textId="77777777" w:rsidR="00CC3A47" w:rsidRPr="00CC3A47" w:rsidRDefault="00CC3A47" w:rsidP="00CC3A47">
            <w:pPr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01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C81BCE6" w14:textId="77777777" w:rsidR="00CC3A47" w:rsidRPr="00CC3A47" w:rsidRDefault="00CC3A47" w:rsidP="00CC3A47">
            <w:pPr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01 1 01</w:t>
            </w: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838A065" w14:textId="77777777" w:rsidR="00CC3A47" w:rsidRPr="00CC3A47" w:rsidRDefault="00CC3A47" w:rsidP="00CC3A47">
            <w:pPr>
              <w:rPr>
                <w:b/>
                <w:bCs/>
                <w:sz w:val="20"/>
              </w:rPr>
            </w:pPr>
          </w:p>
        </w:tc>
        <w:tc>
          <w:tcPr>
            <w:tcW w:w="10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F6DF831" w14:textId="77777777" w:rsidR="00CC3A47" w:rsidRPr="00CC3A47" w:rsidRDefault="00CC3A47" w:rsidP="00CC3A47">
            <w:pPr>
              <w:jc w:val="right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4 024,6</w:t>
            </w:r>
          </w:p>
        </w:tc>
      </w:tr>
      <w:tr w:rsidR="00CC3A47" w:rsidRPr="00CC3A47" w14:paraId="55A61A02" w14:textId="77777777" w:rsidTr="00CC3A47">
        <w:trPr>
          <w:trHeight w:val="20"/>
        </w:trPr>
        <w:tc>
          <w:tcPr>
            <w:tcW w:w="107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46ABEAF" w14:textId="77777777" w:rsidR="00CC3A47" w:rsidRPr="00CC3A47" w:rsidRDefault="00CC3A47" w:rsidP="00CC3A47">
            <w:pPr>
              <w:jc w:val="both"/>
              <w:rPr>
                <w:sz w:val="20"/>
              </w:rPr>
            </w:pPr>
            <w:r w:rsidRPr="00CC3A47">
              <w:rPr>
                <w:sz w:val="20"/>
              </w:rPr>
              <w:t>Проведение ремонтов жилых домов на территории сельских поселений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E2217EB" w14:textId="77777777" w:rsidR="00CC3A47" w:rsidRPr="00CC3A47" w:rsidRDefault="00CC3A47" w:rsidP="00CC3A47">
            <w:pPr>
              <w:rPr>
                <w:sz w:val="20"/>
              </w:rPr>
            </w:pPr>
            <w:r w:rsidRPr="00CC3A47">
              <w:rPr>
                <w:sz w:val="20"/>
              </w:rPr>
              <w:t>05</w:t>
            </w:r>
          </w:p>
        </w:tc>
        <w:tc>
          <w:tcPr>
            <w:tcW w:w="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CFC4BC5" w14:textId="77777777" w:rsidR="00CC3A47" w:rsidRPr="00CC3A47" w:rsidRDefault="00CC3A47" w:rsidP="00CC3A47">
            <w:pPr>
              <w:rPr>
                <w:sz w:val="20"/>
              </w:rPr>
            </w:pPr>
            <w:r w:rsidRPr="00CC3A47">
              <w:rPr>
                <w:sz w:val="20"/>
              </w:rPr>
              <w:t>01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5F37D4A" w14:textId="77777777" w:rsidR="00CC3A47" w:rsidRPr="00CC3A47" w:rsidRDefault="00CC3A47" w:rsidP="00CC3A47">
            <w:pPr>
              <w:rPr>
                <w:sz w:val="20"/>
              </w:rPr>
            </w:pPr>
            <w:r w:rsidRPr="00CC3A47">
              <w:rPr>
                <w:sz w:val="20"/>
              </w:rPr>
              <w:t>01 1 01 82010</w:t>
            </w: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91A469E" w14:textId="77777777" w:rsidR="00CC3A47" w:rsidRPr="00CC3A47" w:rsidRDefault="00CC3A47" w:rsidP="00CC3A47">
            <w:pPr>
              <w:rPr>
                <w:sz w:val="20"/>
              </w:rPr>
            </w:pPr>
            <w:r w:rsidRPr="00CC3A47">
              <w:rPr>
                <w:sz w:val="20"/>
              </w:rPr>
              <w:t>200</w:t>
            </w:r>
          </w:p>
        </w:tc>
        <w:tc>
          <w:tcPr>
            <w:tcW w:w="10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013E0DB" w14:textId="77777777" w:rsidR="00CC3A47" w:rsidRPr="00CC3A47" w:rsidRDefault="00CC3A47" w:rsidP="00CC3A47">
            <w:pPr>
              <w:jc w:val="right"/>
              <w:rPr>
                <w:sz w:val="20"/>
              </w:rPr>
            </w:pPr>
            <w:r w:rsidRPr="00CC3A47">
              <w:rPr>
                <w:sz w:val="20"/>
              </w:rPr>
              <w:t>4 024,6</w:t>
            </w:r>
          </w:p>
        </w:tc>
      </w:tr>
      <w:tr w:rsidR="00CC3A47" w:rsidRPr="00CC3A47" w14:paraId="0518C034" w14:textId="77777777" w:rsidTr="00CC3A47">
        <w:trPr>
          <w:trHeight w:val="20"/>
        </w:trPr>
        <w:tc>
          <w:tcPr>
            <w:tcW w:w="107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F980EC2" w14:textId="77777777" w:rsidR="00CC3A47" w:rsidRPr="00CC3A47" w:rsidRDefault="00CC3A47" w:rsidP="00CC3A47">
            <w:pPr>
              <w:jc w:val="both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Подпрограмма "Поддержка организаций жилищно-коммунального хозяйства и специализированных служб"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77AD881" w14:textId="77777777" w:rsidR="00CC3A47" w:rsidRPr="00CC3A47" w:rsidRDefault="00CC3A47" w:rsidP="00CC3A47">
            <w:pPr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05</w:t>
            </w:r>
          </w:p>
        </w:tc>
        <w:tc>
          <w:tcPr>
            <w:tcW w:w="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ED0B744" w14:textId="77777777" w:rsidR="00CC3A47" w:rsidRPr="00CC3A47" w:rsidRDefault="00CC3A47" w:rsidP="00CC3A47">
            <w:pPr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01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8135C7B" w14:textId="77777777" w:rsidR="00CC3A47" w:rsidRPr="00CC3A47" w:rsidRDefault="00CC3A47" w:rsidP="00CC3A47">
            <w:pPr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01 6</w:t>
            </w: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9CFBE0A" w14:textId="77777777" w:rsidR="00CC3A47" w:rsidRPr="00CC3A47" w:rsidRDefault="00CC3A47" w:rsidP="00CC3A47">
            <w:pPr>
              <w:rPr>
                <w:b/>
                <w:bCs/>
                <w:sz w:val="20"/>
              </w:rPr>
            </w:pPr>
          </w:p>
        </w:tc>
        <w:tc>
          <w:tcPr>
            <w:tcW w:w="10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1BA59EE" w14:textId="77777777" w:rsidR="00CC3A47" w:rsidRPr="00CC3A47" w:rsidRDefault="00CC3A47" w:rsidP="00CC3A47">
            <w:pPr>
              <w:jc w:val="right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558,4</w:t>
            </w:r>
          </w:p>
        </w:tc>
      </w:tr>
      <w:tr w:rsidR="00CC3A47" w:rsidRPr="00CC3A47" w14:paraId="707676EA" w14:textId="77777777" w:rsidTr="00CC3A47">
        <w:trPr>
          <w:trHeight w:val="20"/>
        </w:trPr>
        <w:tc>
          <w:tcPr>
            <w:tcW w:w="107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1923BF9" w14:textId="77777777" w:rsidR="00CC3A47" w:rsidRPr="00CC3A47" w:rsidRDefault="00CC3A47" w:rsidP="00CC3A47">
            <w:pPr>
              <w:jc w:val="both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Основное мероприятие «Взносы на капитальный ремонт общего имущества в многоквартирных домах сельских поселений на счет Регионального оператора Чукотского автономного округа»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21371F6" w14:textId="77777777" w:rsidR="00CC3A47" w:rsidRPr="00CC3A47" w:rsidRDefault="00CC3A47" w:rsidP="00CC3A47">
            <w:pPr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05</w:t>
            </w:r>
          </w:p>
        </w:tc>
        <w:tc>
          <w:tcPr>
            <w:tcW w:w="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F07AE2D" w14:textId="77777777" w:rsidR="00CC3A47" w:rsidRPr="00CC3A47" w:rsidRDefault="00CC3A47" w:rsidP="00CC3A47">
            <w:pPr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01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4B1DCF4" w14:textId="77777777" w:rsidR="00CC3A47" w:rsidRPr="00CC3A47" w:rsidRDefault="00CC3A47" w:rsidP="00CC3A47">
            <w:pPr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01 6 01</w:t>
            </w: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67636A2" w14:textId="77777777" w:rsidR="00CC3A47" w:rsidRPr="00CC3A47" w:rsidRDefault="00CC3A47" w:rsidP="00CC3A47">
            <w:pPr>
              <w:rPr>
                <w:b/>
                <w:bCs/>
                <w:sz w:val="20"/>
              </w:rPr>
            </w:pPr>
          </w:p>
        </w:tc>
        <w:tc>
          <w:tcPr>
            <w:tcW w:w="10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01AD552" w14:textId="77777777" w:rsidR="00CC3A47" w:rsidRPr="00CC3A47" w:rsidRDefault="00CC3A47" w:rsidP="00CC3A47">
            <w:pPr>
              <w:jc w:val="right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558,4</w:t>
            </w:r>
          </w:p>
        </w:tc>
      </w:tr>
      <w:tr w:rsidR="00CC3A47" w:rsidRPr="00CC3A47" w14:paraId="60486397" w14:textId="77777777" w:rsidTr="00CC3A47">
        <w:trPr>
          <w:trHeight w:val="20"/>
        </w:trPr>
        <w:tc>
          <w:tcPr>
            <w:tcW w:w="107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BBCDDD5" w14:textId="77777777" w:rsidR="00CC3A47" w:rsidRPr="00CC3A47" w:rsidRDefault="00CC3A47" w:rsidP="00CC3A47">
            <w:pPr>
              <w:jc w:val="both"/>
              <w:rPr>
                <w:sz w:val="20"/>
              </w:rPr>
            </w:pPr>
            <w:r w:rsidRPr="00CC3A47">
              <w:rPr>
                <w:sz w:val="20"/>
              </w:rPr>
              <w:t>Взносы на капитальный ремонт общего имущества в многоквартирных домах сельских поселений на счет Регионального оператора Чукотского автономного округа за счет средств местного бюджета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796DA5E" w14:textId="77777777" w:rsidR="00CC3A47" w:rsidRPr="00CC3A47" w:rsidRDefault="00CC3A47" w:rsidP="00CC3A47">
            <w:pPr>
              <w:rPr>
                <w:sz w:val="20"/>
              </w:rPr>
            </w:pPr>
            <w:r w:rsidRPr="00CC3A47">
              <w:rPr>
                <w:sz w:val="20"/>
              </w:rPr>
              <w:t>05</w:t>
            </w:r>
          </w:p>
        </w:tc>
        <w:tc>
          <w:tcPr>
            <w:tcW w:w="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1442583" w14:textId="77777777" w:rsidR="00CC3A47" w:rsidRPr="00CC3A47" w:rsidRDefault="00CC3A47" w:rsidP="00CC3A47">
            <w:pPr>
              <w:rPr>
                <w:sz w:val="20"/>
              </w:rPr>
            </w:pPr>
            <w:r w:rsidRPr="00CC3A47">
              <w:rPr>
                <w:sz w:val="20"/>
              </w:rPr>
              <w:t>01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E5FD281" w14:textId="77777777" w:rsidR="00CC3A47" w:rsidRPr="00CC3A47" w:rsidRDefault="00CC3A47" w:rsidP="00CC3A47">
            <w:pPr>
              <w:rPr>
                <w:sz w:val="20"/>
              </w:rPr>
            </w:pPr>
            <w:r w:rsidRPr="00CC3A47">
              <w:rPr>
                <w:sz w:val="20"/>
              </w:rPr>
              <w:t>01 6 01 89960</w:t>
            </w: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D1B7661" w14:textId="77777777" w:rsidR="00CC3A47" w:rsidRPr="00CC3A47" w:rsidRDefault="00CC3A47" w:rsidP="00CC3A47">
            <w:pPr>
              <w:rPr>
                <w:sz w:val="20"/>
              </w:rPr>
            </w:pPr>
            <w:r w:rsidRPr="00CC3A47">
              <w:rPr>
                <w:sz w:val="20"/>
              </w:rPr>
              <w:t>200</w:t>
            </w:r>
          </w:p>
        </w:tc>
        <w:tc>
          <w:tcPr>
            <w:tcW w:w="10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1994713" w14:textId="77777777" w:rsidR="00CC3A47" w:rsidRPr="00CC3A47" w:rsidRDefault="00CC3A47" w:rsidP="00CC3A47">
            <w:pPr>
              <w:jc w:val="right"/>
              <w:rPr>
                <w:sz w:val="20"/>
              </w:rPr>
            </w:pPr>
            <w:r w:rsidRPr="00CC3A47">
              <w:rPr>
                <w:sz w:val="20"/>
              </w:rPr>
              <w:t>558,4</w:t>
            </w:r>
          </w:p>
        </w:tc>
      </w:tr>
      <w:tr w:rsidR="00CC3A47" w:rsidRPr="00CC3A47" w14:paraId="0536AD98" w14:textId="77777777" w:rsidTr="00CC3A47">
        <w:trPr>
          <w:trHeight w:val="20"/>
        </w:trPr>
        <w:tc>
          <w:tcPr>
            <w:tcW w:w="107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1FC14824" w14:textId="77777777" w:rsidR="00CC3A47" w:rsidRPr="00CC3A47" w:rsidRDefault="00CC3A47" w:rsidP="00CC3A47">
            <w:pPr>
              <w:jc w:val="both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Подпрограмма "Формирование муниципального жилищного фонда"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4F9584E" w14:textId="77777777" w:rsidR="00CC3A47" w:rsidRPr="00CC3A47" w:rsidRDefault="00CC3A47" w:rsidP="00CC3A47">
            <w:pPr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05</w:t>
            </w:r>
          </w:p>
        </w:tc>
        <w:tc>
          <w:tcPr>
            <w:tcW w:w="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CBD9042" w14:textId="77777777" w:rsidR="00CC3A47" w:rsidRPr="00CC3A47" w:rsidRDefault="00CC3A47" w:rsidP="00CC3A47">
            <w:pPr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01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F5431B6" w14:textId="77777777" w:rsidR="00CC3A47" w:rsidRPr="00CC3A47" w:rsidRDefault="00CC3A47" w:rsidP="00CC3A47">
            <w:pPr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01 8</w:t>
            </w: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C03BECD" w14:textId="77777777" w:rsidR="00CC3A47" w:rsidRPr="00CC3A47" w:rsidRDefault="00CC3A47" w:rsidP="00CC3A47">
            <w:pPr>
              <w:rPr>
                <w:b/>
                <w:bCs/>
                <w:sz w:val="20"/>
              </w:rPr>
            </w:pPr>
          </w:p>
        </w:tc>
        <w:tc>
          <w:tcPr>
            <w:tcW w:w="10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6BB9458" w14:textId="77777777" w:rsidR="00CC3A47" w:rsidRPr="00CC3A47" w:rsidRDefault="00CC3A47" w:rsidP="00CC3A47">
            <w:pPr>
              <w:jc w:val="right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18 421,2</w:t>
            </w:r>
          </w:p>
        </w:tc>
      </w:tr>
      <w:tr w:rsidR="00CC3A47" w:rsidRPr="00CC3A47" w14:paraId="2B1D7B74" w14:textId="77777777" w:rsidTr="00CC3A47">
        <w:trPr>
          <w:trHeight w:val="20"/>
        </w:trPr>
        <w:tc>
          <w:tcPr>
            <w:tcW w:w="107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DAE477C" w14:textId="77777777" w:rsidR="00CC3A47" w:rsidRPr="00CC3A47" w:rsidRDefault="00CC3A47" w:rsidP="00CC3A47">
            <w:pPr>
              <w:jc w:val="both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Федеральный проект "Жилье"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1F91A6B" w14:textId="77777777" w:rsidR="00CC3A47" w:rsidRPr="00CC3A47" w:rsidRDefault="00CC3A47" w:rsidP="00CC3A47">
            <w:pPr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05</w:t>
            </w:r>
          </w:p>
        </w:tc>
        <w:tc>
          <w:tcPr>
            <w:tcW w:w="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C774175" w14:textId="77777777" w:rsidR="00CC3A47" w:rsidRPr="00CC3A47" w:rsidRDefault="00CC3A47" w:rsidP="00CC3A47">
            <w:pPr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01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616DD06" w14:textId="77777777" w:rsidR="00CC3A47" w:rsidRPr="00CC3A47" w:rsidRDefault="00CC3A47" w:rsidP="00CC3A47">
            <w:pPr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01 8 F1</w:t>
            </w: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62A1FDF" w14:textId="77777777" w:rsidR="00CC3A47" w:rsidRPr="00CC3A47" w:rsidRDefault="00CC3A47" w:rsidP="00CC3A47">
            <w:pPr>
              <w:rPr>
                <w:b/>
                <w:bCs/>
                <w:sz w:val="20"/>
              </w:rPr>
            </w:pPr>
          </w:p>
        </w:tc>
        <w:tc>
          <w:tcPr>
            <w:tcW w:w="10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9158F0B" w14:textId="77777777" w:rsidR="00CC3A47" w:rsidRPr="00CC3A47" w:rsidRDefault="00CC3A47" w:rsidP="00CC3A47">
            <w:pPr>
              <w:jc w:val="right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18 421,2</w:t>
            </w:r>
          </w:p>
        </w:tc>
      </w:tr>
      <w:tr w:rsidR="00CC3A47" w:rsidRPr="00CC3A47" w14:paraId="62D830FC" w14:textId="77777777" w:rsidTr="00CC3A47">
        <w:trPr>
          <w:trHeight w:val="20"/>
        </w:trPr>
        <w:tc>
          <w:tcPr>
            <w:tcW w:w="107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515DE8B" w14:textId="77777777" w:rsidR="00CC3A47" w:rsidRPr="00CC3A47" w:rsidRDefault="00CC3A47" w:rsidP="00CC3A47">
            <w:pPr>
              <w:jc w:val="both"/>
              <w:rPr>
                <w:sz w:val="20"/>
              </w:rPr>
            </w:pPr>
            <w:r w:rsidRPr="00CC3A47">
              <w:rPr>
                <w:sz w:val="20"/>
              </w:rPr>
              <w:t>Субсидии на обеспечение мероприятий по развитию жилищного строительства за счет средств окружного бюджета (Капитальные вложения в объекты государственной (муниципальной) собственности)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3074653" w14:textId="77777777" w:rsidR="00CC3A47" w:rsidRPr="00CC3A47" w:rsidRDefault="00CC3A47" w:rsidP="00CC3A47">
            <w:pPr>
              <w:rPr>
                <w:sz w:val="20"/>
              </w:rPr>
            </w:pPr>
            <w:r w:rsidRPr="00CC3A47">
              <w:rPr>
                <w:sz w:val="20"/>
              </w:rPr>
              <w:t>05</w:t>
            </w:r>
          </w:p>
        </w:tc>
        <w:tc>
          <w:tcPr>
            <w:tcW w:w="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921B119" w14:textId="77777777" w:rsidR="00CC3A47" w:rsidRPr="00CC3A47" w:rsidRDefault="00CC3A47" w:rsidP="00CC3A47">
            <w:pPr>
              <w:rPr>
                <w:sz w:val="20"/>
              </w:rPr>
            </w:pPr>
            <w:r w:rsidRPr="00CC3A47">
              <w:rPr>
                <w:sz w:val="20"/>
              </w:rPr>
              <w:t>01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C93E8D7" w14:textId="77777777" w:rsidR="00CC3A47" w:rsidRPr="00CC3A47" w:rsidRDefault="00CC3A47" w:rsidP="00CC3A47">
            <w:pPr>
              <w:rPr>
                <w:sz w:val="20"/>
              </w:rPr>
            </w:pPr>
            <w:r w:rsidRPr="00CC3A47">
              <w:rPr>
                <w:sz w:val="20"/>
              </w:rPr>
              <w:t>01 8 F1 42280</w:t>
            </w: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1587B5D" w14:textId="77777777" w:rsidR="00CC3A47" w:rsidRPr="00CC3A47" w:rsidRDefault="00CC3A47" w:rsidP="00CC3A47">
            <w:pPr>
              <w:rPr>
                <w:sz w:val="20"/>
              </w:rPr>
            </w:pPr>
            <w:r w:rsidRPr="00CC3A47">
              <w:rPr>
                <w:sz w:val="20"/>
              </w:rPr>
              <w:t>400</w:t>
            </w:r>
          </w:p>
        </w:tc>
        <w:tc>
          <w:tcPr>
            <w:tcW w:w="10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A8170FB" w14:textId="77777777" w:rsidR="00CC3A47" w:rsidRPr="00CC3A47" w:rsidRDefault="00CC3A47" w:rsidP="00CC3A47">
            <w:pPr>
              <w:jc w:val="right"/>
              <w:rPr>
                <w:sz w:val="20"/>
              </w:rPr>
            </w:pPr>
            <w:r w:rsidRPr="00CC3A47">
              <w:rPr>
                <w:sz w:val="20"/>
              </w:rPr>
              <w:t>17 879,4</w:t>
            </w:r>
          </w:p>
        </w:tc>
      </w:tr>
      <w:tr w:rsidR="00CC3A47" w:rsidRPr="00CC3A47" w14:paraId="21DB11AC" w14:textId="77777777" w:rsidTr="00CC3A47">
        <w:trPr>
          <w:trHeight w:val="20"/>
        </w:trPr>
        <w:tc>
          <w:tcPr>
            <w:tcW w:w="107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ADC31A7" w14:textId="77777777" w:rsidR="00CC3A47" w:rsidRPr="00CC3A47" w:rsidRDefault="00CC3A47" w:rsidP="00CC3A47">
            <w:pPr>
              <w:jc w:val="both"/>
              <w:rPr>
                <w:sz w:val="20"/>
              </w:rPr>
            </w:pPr>
            <w:r w:rsidRPr="00CC3A47">
              <w:rPr>
                <w:sz w:val="20"/>
              </w:rPr>
              <w:t>Софинансирование субсидии на обеспечение мероприятий по развитию жилищного строительства за счет средств местного бюджета (Капитальные вложения в объекты государственной (муниципальной) собственности)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C69A20C" w14:textId="77777777" w:rsidR="00CC3A47" w:rsidRPr="00CC3A47" w:rsidRDefault="00CC3A47" w:rsidP="00CC3A47">
            <w:pPr>
              <w:rPr>
                <w:sz w:val="20"/>
              </w:rPr>
            </w:pPr>
            <w:r w:rsidRPr="00CC3A47">
              <w:rPr>
                <w:sz w:val="20"/>
              </w:rPr>
              <w:t>05</w:t>
            </w:r>
          </w:p>
        </w:tc>
        <w:tc>
          <w:tcPr>
            <w:tcW w:w="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B7A59AF" w14:textId="77777777" w:rsidR="00CC3A47" w:rsidRPr="00CC3A47" w:rsidRDefault="00CC3A47" w:rsidP="00CC3A47">
            <w:pPr>
              <w:rPr>
                <w:sz w:val="20"/>
              </w:rPr>
            </w:pPr>
            <w:r w:rsidRPr="00CC3A47">
              <w:rPr>
                <w:sz w:val="20"/>
              </w:rPr>
              <w:t>01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FCF78AD" w14:textId="77777777" w:rsidR="00CC3A47" w:rsidRPr="00CC3A47" w:rsidRDefault="00CC3A47" w:rsidP="00CC3A47">
            <w:pPr>
              <w:rPr>
                <w:sz w:val="20"/>
              </w:rPr>
            </w:pPr>
            <w:r w:rsidRPr="00CC3A47">
              <w:rPr>
                <w:sz w:val="20"/>
              </w:rPr>
              <w:t>01 8 F1 S2280</w:t>
            </w: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555401E" w14:textId="77777777" w:rsidR="00CC3A47" w:rsidRPr="00CC3A47" w:rsidRDefault="00CC3A47" w:rsidP="00CC3A47">
            <w:pPr>
              <w:rPr>
                <w:sz w:val="20"/>
              </w:rPr>
            </w:pPr>
            <w:r w:rsidRPr="00CC3A47">
              <w:rPr>
                <w:sz w:val="20"/>
              </w:rPr>
              <w:t>400</w:t>
            </w:r>
          </w:p>
        </w:tc>
        <w:tc>
          <w:tcPr>
            <w:tcW w:w="10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2898C5F" w14:textId="77777777" w:rsidR="00CC3A47" w:rsidRPr="00CC3A47" w:rsidRDefault="00CC3A47" w:rsidP="00CC3A47">
            <w:pPr>
              <w:jc w:val="right"/>
              <w:rPr>
                <w:sz w:val="20"/>
              </w:rPr>
            </w:pPr>
            <w:r w:rsidRPr="00CC3A47">
              <w:rPr>
                <w:sz w:val="20"/>
              </w:rPr>
              <w:t>541,8</w:t>
            </w:r>
          </w:p>
        </w:tc>
      </w:tr>
      <w:tr w:rsidR="00CC3A47" w:rsidRPr="00CC3A47" w14:paraId="535CEECD" w14:textId="77777777" w:rsidTr="00CC3A47">
        <w:trPr>
          <w:trHeight w:val="20"/>
        </w:trPr>
        <w:tc>
          <w:tcPr>
            <w:tcW w:w="107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C41C262" w14:textId="77777777" w:rsidR="00CC3A47" w:rsidRPr="00CC3A47" w:rsidRDefault="00CC3A47" w:rsidP="00CC3A47">
            <w:pPr>
              <w:jc w:val="both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Благоустройство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1CB0DB5" w14:textId="77777777" w:rsidR="00CC3A47" w:rsidRPr="00CC3A47" w:rsidRDefault="00CC3A47" w:rsidP="00CC3A47">
            <w:pPr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05</w:t>
            </w:r>
          </w:p>
        </w:tc>
        <w:tc>
          <w:tcPr>
            <w:tcW w:w="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5D9A601" w14:textId="77777777" w:rsidR="00CC3A47" w:rsidRPr="00CC3A47" w:rsidRDefault="00CC3A47" w:rsidP="00CC3A47">
            <w:pPr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03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9C2589F" w14:textId="77777777" w:rsidR="00CC3A47" w:rsidRPr="00CC3A47" w:rsidRDefault="00CC3A47" w:rsidP="00CC3A47">
            <w:pPr>
              <w:rPr>
                <w:b/>
                <w:bCs/>
                <w:sz w:val="20"/>
              </w:rPr>
            </w:pP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FCE8096" w14:textId="77777777" w:rsidR="00CC3A47" w:rsidRPr="00CC3A47" w:rsidRDefault="00CC3A47" w:rsidP="00CC3A47">
            <w:pPr>
              <w:rPr>
                <w:sz w:val="20"/>
              </w:rPr>
            </w:pPr>
          </w:p>
        </w:tc>
        <w:tc>
          <w:tcPr>
            <w:tcW w:w="10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027D681" w14:textId="77777777" w:rsidR="00CC3A47" w:rsidRPr="00CC3A47" w:rsidRDefault="00CC3A47" w:rsidP="00CC3A47">
            <w:pPr>
              <w:jc w:val="right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1 145,4</w:t>
            </w:r>
          </w:p>
        </w:tc>
      </w:tr>
      <w:tr w:rsidR="00CC3A47" w:rsidRPr="00CC3A47" w14:paraId="2F9877E9" w14:textId="77777777" w:rsidTr="00CC3A47">
        <w:trPr>
          <w:trHeight w:val="20"/>
        </w:trPr>
        <w:tc>
          <w:tcPr>
            <w:tcW w:w="107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F420371" w14:textId="2A61D440" w:rsidR="00CC3A47" w:rsidRPr="00CC3A47" w:rsidRDefault="00CC3A47" w:rsidP="00CC3A47">
            <w:pPr>
              <w:jc w:val="both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Муниципальная программа «Устойчивое развитие сельского поселения Уэлен»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28ADF25" w14:textId="77777777" w:rsidR="00CC3A47" w:rsidRPr="00CC3A47" w:rsidRDefault="00CC3A47" w:rsidP="00CC3A47">
            <w:pPr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05</w:t>
            </w:r>
          </w:p>
        </w:tc>
        <w:tc>
          <w:tcPr>
            <w:tcW w:w="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49F40CA" w14:textId="77777777" w:rsidR="00CC3A47" w:rsidRPr="00CC3A47" w:rsidRDefault="00CC3A47" w:rsidP="00CC3A47">
            <w:pPr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03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C8587FC" w14:textId="77777777" w:rsidR="00CC3A47" w:rsidRPr="00CC3A47" w:rsidRDefault="00CC3A47" w:rsidP="00CC3A47">
            <w:pPr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01</w:t>
            </w: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9BE991A" w14:textId="77777777" w:rsidR="00CC3A47" w:rsidRPr="00CC3A47" w:rsidRDefault="00CC3A47" w:rsidP="00CC3A47">
            <w:pPr>
              <w:rPr>
                <w:b/>
                <w:bCs/>
                <w:sz w:val="20"/>
              </w:rPr>
            </w:pPr>
          </w:p>
        </w:tc>
        <w:tc>
          <w:tcPr>
            <w:tcW w:w="10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0044A05" w14:textId="77777777" w:rsidR="00CC3A47" w:rsidRPr="00CC3A47" w:rsidRDefault="00CC3A47" w:rsidP="00CC3A47">
            <w:pPr>
              <w:jc w:val="right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1 145,4</w:t>
            </w:r>
          </w:p>
        </w:tc>
      </w:tr>
      <w:tr w:rsidR="00CC3A47" w:rsidRPr="00CC3A47" w14:paraId="628B641B" w14:textId="77777777" w:rsidTr="00CC3A47">
        <w:trPr>
          <w:trHeight w:val="20"/>
        </w:trPr>
        <w:tc>
          <w:tcPr>
            <w:tcW w:w="107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73CF42C" w14:textId="7B9FDD2F" w:rsidR="00CC3A47" w:rsidRPr="00CC3A47" w:rsidRDefault="00CC3A47" w:rsidP="00CC3A47">
            <w:pPr>
              <w:jc w:val="both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Подпрограмма «Энергообеспечение и повышение энергетической эффективности в муниципальном образовании сельское поселение Уэлен»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86FFD3F" w14:textId="77777777" w:rsidR="00CC3A47" w:rsidRPr="00CC3A47" w:rsidRDefault="00CC3A47" w:rsidP="00CC3A47">
            <w:pPr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05</w:t>
            </w:r>
          </w:p>
        </w:tc>
        <w:tc>
          <w:tcPr>
            <w:tcW w:w="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B533BBF" w14:textId="77777777" w:rsidR="00CC3A47" w:rsidRPr="00CC3A47" w:rsidRDefault="00CC3A47" w:rsidP="00CC3A47">
            <w:pPr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03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327CA68" w14:textId="77777777" w:rsidR="00CC3A47" w:rsidRPr="00CC3A47" w:rsidRDefault="00CC3A47" w:rsidP="00CC3A47">
            <w:pPr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 xml:space="preserve">01 2 </w:t>
            </w: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88CBE36" w14:textId="77777777" w:rsidR="00CC3A47" w:rsidRPr="00CC3A47" w:rsidRDefault="00CC3A47" w:rsidP="00CC3A47">
            <w:pPr>
              <w:rPr>
                <w:b/>
                <w:bCs/>
                <w:sz w:val="20"/>
              </w:rPr>
            </w:pPr>
          </w:p>
        </w:tc>
        <w:tc>
          <w:tcPr>
            <w:tcW w:w="10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A6A13EE" w14:textId="77777777" w:rsidR="00CC3A47" w:rsidRPr="00CC3A47" w:rsidRDefault="00CC3A47" w:rsidP="00CC3A47">
            <w:pPr>
              <w:jc w:val="right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176,9</w:t>
            </w:r>
          </w:p>
        </w:tc>
      </w:tr>
      <w:tr w:rsidR="00CC3A47" w:rsidRPr="00CC3A47" w14:paraId="39652EDE" w14:textId="77777777" w:rsidTr="00CC3A47">
        <w:trPr>
          <w:trHeight w:val="20"/>
        </w:trPr>
        <w:tc>
          <w:tcPr>
            <w:tcW w:w="107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88C4710" w14:textId="77777777" w:rsidR="00CC3A47" w:rsidRPr="00CC3A47" w:rsidRDefault="00CC3A47" w:rsidP="00CC3A47">
            <w:pPr>
              <w:jc w:val="both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Основное мероприятие «Расходы на уличное освещение на территории сельского поселения Уэлен»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88EEFD3" w14:textId="77777777" w:rsidR="00CC3A47" w:rsidRPr="00CC3A47" w:rsidRDefault="00CC3A47" w:rsidP="00CC3A47">
            <w:pPr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05</w:t>
            </w:r>
          </w:p>
        </w:tc>
        <w:tc>
          <w:tcPr>
            <w:tcW w:w="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E9368A3" w14:textId="77777777" w:rsidR="00CC3A47" w:rsidRPr="00CC3A47" w:rsidRDefault="00CC3A47" w:rsidP="00CC3A47">
            <w:pPr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03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8222022" w14:textId="77777777" w:rsidR="00CC3A47" w:rsidRPr="00CC3A47" w:rsidRDefault="00CC3A47" w:rsidP="00CC3A47">
            <w:pPr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01 2 01</w:t>
            </w: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037C059" w14:textId="77777777" w:rsidR="00CC3A47" w:rsidRPr="00CC3A47" w:rsidRDefault="00CC3A47" w:rsidP="00CC3A47">
            <w:pPr>
              <w:rPr>
                <w:b/>
                <w:bCs/>
                <w:sz w:val="20"/>
              </w:rPr>
            </w:pPr>
          </w:p>
        </w:tc>
        <w:tc>
          <w:tcPr>
            <w:tcW w:w="10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5DAE3E3" w14:textId="77777777" w:rsidR="00CC3A47" w:rsidRPr="00CC3A47" w:rsidRDefault="00CC3A47" w:rsidP="00CC3A47">
            <w:pPr>
              <w:jc w:val="right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176,9</w:t>
            </w:r>
          </w:p>
        </w:tc>
      </w:tr>
      <w:tr w:rsidR="00CC3A47" w:rsidRPr="00CC3A47" w14:paraId="6BB68D08" w14:textId="77777777" w:rsidTr="00CC3A47">
        <w:trPr>
          <w:trHeight w:val="20"/>
        </w:trPr>
        <w:tc>
          <w:tcPr>
            <w:tcW w:w="107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9C3C559" w14:textId="77777777" w:rsidR="00CC3A47" w:rsidRPr="00CC3A47" w:rsidRDefault="00CC3A47" w:rsidP="00CC3A47">
            <w:pPr>
              <w:jc w:val="both"/>
              <w:rPr>
                <w:sz w:val="20"/>
              </w:rPr>
            </w:pPr>
            <w:r w:rsidRPr="00CC3A47">
              <w:rPr>
                <w:sz w:val="20"/>
              </w:rPr>
              <w:lastRenderedPageBreak/>
              <w:t>Уличное освещение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676EB34" w14:textId="77777777" w:rsidR="00CC3A47" w:rsidRPr="00CC3A47" w:rsidRDefault="00CC3A47" w:rsidP="00CC3A47">
            <w:pPr>
              <w:rPr>
                <w:sz w:val="20"/>
              </w:rPr>
            </w:pPr>
            <w:r w:rsidRPr="00CC3A47">
              <w:rPr>
                <w:sz w:val="20"/>
              </w:rPr>
              <w:t>05</w:t>
            </w:r>
          </w:p>
        </w:tc>
        <w:tc>
          <w:tcPr>
            <w:tcW w:w="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B2A1E1A" w14:textId="77777777" w:rsidR="00CC3A47" w:rsidRPr="00CC3A47" w:rsidRDefault="00CC3A47" w:rsidP="00CC3A47">
            <w:pPr>
              <w:rPr>
                <w:sz w:val="20"/>
              </w:rPr>
            </w:pPr>
            <w:r w:rsidRPr="00CC3A47">
              <w:rPr>
                <w:sz w:val="20"/>
              </w:rPr>
              <w:t>03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9D1C116" w14:textId="77777777" w:rsidR="00CC3A47" w:rsidRPr="00CC3A47" w:rsidRDefault="00CC3A47" w:rsidP="00CC3A47">
            <w:pPr>
              <w:rPr>
                <w:sz w:val="20"/>
              </w:rPr>
            </w:pPr>
            <w:r w:rsidRPr="00CC3A47">
              <w:rPr>
                <w:sz w:val="20"/>
              </w:rPr>
              <w:t>01 2 01 80210</w:t>
            </w: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EE9235D" w14:textId="77777777" w:rsidR="00CC3A47" w:rsidRPr="00CC3A47" w:rsidRDefault="00CC3A47" w:rsidP="00CC3A47">
            <w:pPr>
              <w:rPr>
                <w:sz w:val="20"/>
              </w:rPr>
            </w:pPr>
            <w:r w:rsidRPr="00CC3A47">
              <w:rPr>
                <w:sz w:val="20"/>
              </w:rPr>
              <w:t>200</w:t>
            </w:r>
          </w:p>
        </w:tc>
        <w:tc>
          <w:tcPr>
            <w:tcW w:w="10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0FE6D5D" w14:textId="77777777" w:rsidR="00CC3A47" w:rsidRPr="00CC3A47" w:rsidRDefault="00CC3A47" w:rsidP="00CC3A47">
            <w:pPr>
              <w:jc w:val="right"/>
              <w:rPr>
                <w:sz w:val="20"/>
              </w:rPr>
            </w:pPr>
            <w:r w:rsidRPr="00CC3A47">
              <w:rPr>
                <w:sz w:val="20"/>
              </w:rPr>
              <w:t>176,9</w:t>
            </w:r>
          </w:p>
        </w:tc>
      </w:tr>
      <w:tr w:rsidR="00CC3A47" w:rsidRPr="00CC3A47" w14:paraId="0EBF63F6" w14:textId="77777777" w:rsidTr="00CC3A47">
        <w:trPr>
          <w:trHeight w:val="20"/>
        </w:trPr>
        <w:tc>
          <w:tcPr>
            <w:tcW w:w="107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54D5CAC" w14:textId="052871BC" w:rsidR="00CC3A47" w:rsidRPr="00CC3A47" w:rsidRDefault="00CC3A47" w:rsidP="00CC3A47">
            <w:pPr>
              <w:jc w:val="both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Подпрограмма «Благоустройство и содержание территории</w:t>
            </w:r>
            <w:r>
              <w:rPr>
                <w:b/>
                <w:bCs/>
                <w:sz w:val="20"/>
              </w:rPr>
              <w:t xml:space="preserve"> </w:t>
            </w:r>
            <w:r w:rsidRPr="00CC3A47">
              <w:rPr>
                <w:b/>
                <w:bCs/>
                <w:sz w:val="20"/>
              </w:rPr>
              <w:t>муниципального образования сельское поселение Уэлен»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3E91A90" w14:textId="77777777" w:rsidR="00CC3A47" w:rsidRPr="00CC3A47" w:rsidRDefault="00CC3A47" w:rsidP="00CC3A47">
            <w:pPr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05</w:t>
            </w:r>
          </w:p>
        </w:tc>
        <w:tc>
          <w:tcPr>
            <w:tcW w:w="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0ACC540" w14:textId="77777777" w:rsidR="00CC3A47" w:rsidRPr="00CC3A47" w:rsidRDefault="00CC3A47" w:rsidP="00CC3A47">
            <w:pPr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03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F181845" w14:textId="77777777" w:rsidR="00CC3A47" w:rsidRPr="00CC3A47" w:rsidRDefault="00CC3A47" w:rsidP="00CC3A47">
            <w:pPr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01 3</w:t>
            </w: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A67D7D2" w14:textId="77777777" w:rsidR="00CC3A47" w:rsidRPr="00CC3A47" w:rsidRDefault="00CC3A47" w:rsidP="00CC3A47">
            <w:pPr>
              <w:rPr>
                <w:b/>
                <w:bCs/>
                <w:sz w:val="20"/>
              </w:rPr>
            </w:pPr>
          </w:p>
        </w:tc>
        <w:tc>
          <w:tcPr>
            <w:tcW w:w="10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CCF7B71" w14:textId="77777777" w:rsidR="00CC3A47" w:rsidRPr="00CC3A47" w:rsidRDefault="00CC3A47" w:rsidP="00CC3A47">
            <w:pPr>
              <w:jc w:val="right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968,5</w:t>
            </w:r>
          </w:p>
        </w:tc>
      </w:tr>
      <w:tr w:rsidR="00CC3A47" w:rsidRPr="00CC3A47" w14:paraId="1D5AB191" w14:textId="77777777" w:rsidTr="00CC3A47">
        <w:trPr>
          <w:trHeight w:val="20"/>
        </w:trPr>
        <w:tc>
          <w:tcPr>
            <w:tcW w:w="107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F6A99E6" w14:textId="77777777" w:rsidR="00CC3A47" w:rsidRPr="00CC3A47" w:rsidRDefault="00CC3A47" w:rsidP="00CC3A47">
            <w:pPr>
              <w:jc w:val="both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Основное мероприятие «Работы по озеленению территории сельского поселения Уэлен»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79EFBFA" w14:textId="77777777" w:rsidR="00CC3A47" w:rsidRPr="00CC3A47" w:rsidRDefault="00CC3A47" w:rsidP="00CC3A47">
            <w:pPr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05</w:t>
            </w:r>
          </w:p>
        </w:tc>
        <w:tc>
          <w:tcPr>
            <w:tcW w:w="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9355D1E" w14:textId="77777777" w:rsidR="00CC3A47" w:rsidRPr="00CC3A47" w:rsidRDefault="00CC3A47" w:rsidP="00CC3A47">
            <w:pPr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03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F4223B0" w14:textId="77777777" w:rsidR="00CC3A47" w:rsidRPr="00CC3A47" w:rsidRDefault="00CC3A47" w:rsidP="00CC3A47">
            <w:pPr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01 3 01</w:t>
            </w: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75FDDF8" w14:textId="77777777" w:rsidR="00CC3A47" w:rsidRPr="00CC3A47" w:rsidRDefault="00CC3A47" w:rsidP="00CC3A47">
            <w:pPr>
              <w:rPr>
                <w:b/>
                <w:bCs/>
                <w:sz w:val="20"/>
              </w:rPr>
            </w:pPr>
          </w:p>
        </w:tc>
        <w:tc>
          <w:tcPr>
            <w:tcW w:w="10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3D3546D" w14:textId="77777777" w:rsidR="00CC3A47" w:rsidRPr="00CC3A47" w:rsidRDefault="00CC3A47" w:rsidP="00CC3A47">
            <w:pPr>
              <w:jc w:val="right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23,2</w:t>
            </w:r>
          </w:p>
        </w:tc>
      </w:tr>
      <w:tr w:rsidR="00CC3A47" w:rsidRPr="00CC3A47" w14:paraId="13389285" w14:textId="77777777" w:rsidTr="00CC3A47">
        <w:trPr>
          <w:trHeight w:val="20"/>
        </w:trPr>
        <w:tc>
          <w:tcPr>
            <w:tcW w:w="107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3B5AC498" w14:textId="38620ABD" w:rsidR="00CC3A47" w:rsidRPr="00CC3A47" w:rsidRDefault="00CC3A47" w:rsidP="00CC3A47">
            <w:pPr>
              <w:jc w:val="both"/>
              <w:rPr>
                <w:sz w:val="20"/>
              </w:rPr>
            </w:pPr>
            <w:r w:rsidRPr="00CC3A47">
              <w:rPr>
                <w:sz w:val="20"/>
              </w:rPr>
              <w:t>Озеленение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434C88C" w14:textId="77777777" w:rsidR="00CC3A47" w:rsidRPr="00CC3A47" w:rsidRDefault="00CC3A47" w:rsidP="00CC3A47">
            <w:pPr>
              <w:rPr>
                <w:sz w:val="20"/>
              </w:rPr>
            </w:pPr>
            <w:r w:rsidRPr="00CC3A47">
              <w:rPr>
                <w:sz w:val="20"/>
              </w:rPr>
              <w:t>05</w:t>
            </w:r>
          </w:p>
        </w:tc>
        <w:tc>
          <w:tcPr>
            <w:tcW w:w="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7FE67B9" w14:textId="77777777" w:rsidR="00CC3A47" w:rsidRPr="00CC3A47" w:rsidRDefault="00CC3A47" w:rsidP="00CC3A47">
            <w:pPr>
              <w:rPr>
                <w:sz w:val="20"/>
              </w:rPr>
            </w:pPr>
            <w:r w:rsidRPr="00CC3A47">
              <w:rPr>
                <w:sz w:val="20"/>
              </w:rPr>
              <w:t>03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5DDD4EA" w14:textId="77777777" w:rsidR="00CC3A47" w:rsidRPr="00CC3A47" w:rsidRDefault="00CC3A47" w:rsidP="00CC3A47">
            <w:pPr>
              <w:rPr>
                <w:sz w:val="20"/>
              </w:rPr>
            </w:pPr>
            <w:r w:rsidRPr="00CC3A47">
              <w:rPr>
                <w:sz w:val="20"/>
              </w:rPr>
              <w:t>01 3 01 80230</w:t>
            </w: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A3DCB07" w14:textId="77777777" w:rsidR="00CC3A47" w:rsidRPr="00CC3A47" w:rsidRDefault="00CC3A47" w:rsidP="00CC3A47">
            <w:pPr>
              <w:rPr>
                <w:sz w:val="20"/>
              </w:rPr>
            </w:pPr>
            <w:r w:rsidRPr="00CC3A47">
              <w:rPr>
                <w:sz w:val="20"/>
              </w:rPr>
              <w:t>200</w:t>
            </w:r>
          </w:p>
        </w:tc>
        <w:tc>
          <w:tcPr>
            <w:tcW w:w="10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FA2CA53" w14:textId="77777777" w:rsidR="00CC3A47" w:rsidRPr="00CC3A47" w:rsidRDefault="00CC3A47" w:rsidP="00CC3A47">
            <w:pPr>
              <w:jc w:val="right"/>
              <w:rPr>
                <w:sz w:val="20"/>
              </w:rPr>
            </w:pPr>
            <w:r w:rsidRPr="00CC3A47">
              <w:rPr>
                <w:sz w:val="20"/>
              </w:rPr>
              <w:t>23,2</w:t>
            </w:r>
          </w:p>
        </w:tc>
      </w:tr>
      <w:tr w:rsidR="00CC3A47" w:rsidRPr="00CC3A47" w14:paraId="6D78D8E7" w14:textId="77777777" w:rsidTr="00CC3A47">
        <w:trPr>
          <w:trHeight w:val="20"/>
        </w:trPr>
        <w:tc>
          <w:tcPr>
            <w:tcW w:w="107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C59ACEA" w14:textId="1D3C9663" w:rsidR="00CC3A47" w:rsidRPr="00CC3A47" w:rsidRDefault="00CC3A47" w:rsidP="00CC3A47">
            <w:pPr>
              <w:jc w:val="both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Основное мероприятие «Организация и содержание мест захоронений сельского поселения Уэлен»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74B7A7B" w14:textId="77777777" w:rsidR="00CC3A47" w:rsidRPr="00CC3A47" w:rsidRDefault="00CC3A47" w:rsidP="00CC3A47">
            <w:pPr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05</w:t>
            </w:r>
          </w:p>
        </w:tc>
        <w:tc>
          <w:tcPr>
            <w:tcW w:w="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5A682B2" w14:textId="77777777" w:rsidR="00CC3A47" w:rsidRPr="00CC3A47" w:rsidRDefault="00CC3A47" w:rsidP="00CC3A47">
            <w:pPr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03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FF0C17B" w14:textId="77777777" w:rsidR="00CC3A47" w:rsidRPr="00CC3A47" w:rsidRDefault="00CC3A47" w:rsidP="00CC3A47">
            <w:pPr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01 3 02</w:t>
            </w: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23B44DA" w14:textId="77777777" w:rsidR="00CC3A47" w:rsidRPr="00CC3A47" w:rsidRDefault="00CC3A47" w:rsidP="00CC3A47">
            <w:pPr>
              <w:rPr>
                <w:b/>
                <w:bCs/>
                <w:sz w:val="20"/>
              </w:rPr>
            </w:pPr>
          </w:p>
        </w:tc>
        <w:tc>
          <w:tcPr>
            <w:tcW w:w="10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6CD4FBC" w14:textId="77777777" w:rsidR="00CC3A47" w:rsidRPr="00CC3A47" w:rsidRDefault="00CC3A47" w:rsidP="00CC3A47">
            <w:pPr>
              <w:jc w:val="right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50,0</w:t>
            </w:r>
          </w:p>
        </w:tc>
      </w:tr>
      <w:tr w:rsidR="00CC3A47" w:rsidRPr="00CC3A47" w14:paraId="13828161" w14:textId="77777777" w:rsidTr="00CC3A47">
        <w:trPr>
          <w:trHeight w:val="20"/>
        </w:trPr>
        <w:tc>
          <w:tcPr>
            <w:tcW w:w="107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0260E8D" w14:textId="77777777" w:rsidR="00CC3A47" w:rsidRPr="00CC3A47" w:rsidRDefault="00CC3A47" w:rsidP="00CC3A47">
            <w:pPr>
              <w:jc w:val="both"/>
              <w:rPr>
                <w:sz w:val="20"/>
              </w:rPr>
            </w:pPr>
            <w:r w:rsidRPr="00CC3A47">
              <w:rPr>
                <w:sz w:val="20"/>
              </w:rPr>
              <w:t>Организация и содержание мест захоронений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F092225" w14:textId="77777777" w:rsidR="00CC3A47" w:rsidRPr="00CC3A47" w:rsidRDefault="00CC3A47" w:rsidP="00CC3A47">
            <w:pPr>
              <w:rPr>
                <w:sz w:val="20"/>
              </w:rPr>
            </w:pPr>
            <w:r w:rsidRPr="00CC3A47">
              <w:rPr>
                <w:sz w:val="20"/>
              </w:rPr>
              <w:t>05</w:t>
            </w:r>
          </w:p>
        </w:tc>
        <w:tc>
          <w:tcPr>
            <w:tcW w:w="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C6FC6FF" w14:textId="77777777" w:rsidR="00CC3A47" w:rsidRPr="00CC3A47" w:rsidRDefault="00CC3A47" w:rsidP="00CC3A47">
            <w:pPr>
              <w:rPr>
                <w:sz w:val="20"/>
              </w:rPr>
            </w:pPr>
            <w:r w:rsidRPr="00CC3A47">
              <w:rPr>
                <w:sz w:val="20"/>
              </w:rPr>
              <w:t>03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7321181" w14:textId="77777777" w:rsidR="00CC3A47" w:rsidRPr="00CC3A47" w:rsidRDefault="00CC3A47" w:rsidP="00CC3A47">
            <w:pPr>
              <w:rPr>
                <w:sz w:val="20"/>
              </w:rPr>
            </w:pPr>
            <w:r w:rsidRPr="00CC3A47">
              <w:rPr>
                <w:sz w:val="20"/>
              </w:rPr>
              <w:t>01 3 02 80240</w:t>
            </w: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6D67F39" w14:textId="77777777" w:rsidR="00CC3A47" w:rsidRPr="00CC3A47" w:rsidRDefault="00CC3A47" w:rsidP="00CC3A47">
            <w:pPr>
              <w:rPr>
                <w:sz w:val="20"/>
              </w:rPr>
            </w:pPr>
            <w:r w:rsidRPr="00CC3A47">
              <w:rPr>
                <w:sz w:val="20"/>
              </w:rPr>
              <w:t>200</w:t>
            </w:r>
          </w:p>
        </w:tc>
        <w:tc>
          <w:tcPr>
            <w:tcW w:w="10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DDB5CC2" w14:textId="77777777" w:rsidR="00CC3A47" w:rsidRPr="00CC3A47" w:rsidRDefault="00CC3A47" w:rsidP="00CC3A47">
            <w:pPr>
              <w:jc w:val="right"/>
              <w:rPr>
                <w:sz w:val="20"/>
              </w:rPr>
            </w:pPr>
            <w:r w:rsidRPr="00CC3A47">
              <w:rPr>
                <w:sz w:val="20"/>
              </w:rPr>
              <w:t>50,0</w:t>
            </w:r>
          </w:p>
        </w:tc>
      </w:tr>
      <w:tr w:rsidR="00CC3A47" w:rsidRPr="00CC3A47" w14:paraId="770834EF" w14:textId="77777777" w:rsidTr="00CC3A47">
        <w:trPr>
          <w:trHeight w:val="20"/>
        </w:trPr>
        <w:tc>
          <w:tcPr>
            <w:tcW w:w="107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0AA264E" w14:textId="77777777" w:rsidR="00CC3A47" w:rsidRPr="00CC3A47" w:rsidRDefault="00CC3A47" w:rsidP="00CC3A47">
            <w:pPr>
              <w:jc w:val="both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Основное мероприятие «Мероприятия по благоустройству сельского поселения Уэлен»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A8C3D6C" w14:textId="77777777" w:rsidR="00CC3A47" w:rsidRPr="00CC3A47" w:rsidRDefault="00CC3A47" w:rsidP="00CC3A47">
            <w:pPr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05</w:t>
            </w:r>
          </w:p>
        </w:tc>
        <w:tc>
          <w:tcPr>
            <w:tcW w:w="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11D5631" w14:textId="77777777" w:rsidR="00CC3A47" w:rsidRPr="00CC3A47" w:rsidRDefault="00CC3A47" w:rsidP="00CC3A47">
            <w:pPr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03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D80563C" w14:textId="77777777" w:rsidR="00CC3A47" w:rsidRPr="00CC3A47" w:rsidRDefault="00CC3A47" w:rsidP="00CC3A47">
            <w:pPr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01 3 03</w:t>
            </w: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F794418" w14:textId="77777777" w:rsidR="00CC3A47" w:rsidRPr="00CC3A47" w:rsidRDefault="00CC3A47" w:rsidP="00CC3A47">
            <w:pPr>
              <w:rPr>
                <w:b/>
                <w:bCs/>
                <w:sz w:val="20"/>
              </w:rPr>
            </w:pPr>
          </w:p>
        </w:tc>
        <w:tc>
          <w:tcPr>
            <w:tcW w:w="10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A360FC8" w14:textId="77777777" w:rsidR="00CC3A47" w:rsidRPr="00CC3A47" w:rsidRDefault="00CC3A47" w:rsidP="00CC3A47">
            <w:pPr>
              <w:jc w:val="right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895,3</w:t>
            </w:r>
          </w:p>
        </w:tc>
      </w:tr>
      <w:tr w:rsidR="00CC3A47" w:rsidRPr="00CC3A47" w14:paraId="40E08506" w14:textId="77777777" w:rsidTr="00CC3A47">
        <w:trPr>
          <w:trHeight w:val="20"/>
        </w:trPr>
        <w:tc>
          <w:tcPr>
            <w:tcW w:w="107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0E3A765" w14:textId="75857DEB" w:rsidR="00CC3A47" w:rsidRPr="00CC3A47" w:rsidRDefault="00CC3A47" w:rsidP="00CC3A47">
            <w:pPr>
              <w:jc w:val="both"/>
              <w:rPr>
                <w:sz w:val="20"/>
              </w:rPr>
            </w:pPr>
            <w:r w:rsidRPr="00CC3A47">
              <w:rPr>
                <w:sz w:val="20"/>
              </w:rPr>
              <w:t>Мероприятия по благоустройству сельских поселений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89976D5" w14:textId="77777777" w:rsidR="00CC3A47" w:rsidRPr="00CC3A47" w:rsidRDefault="00CC3A47" w:rsidP="00CC3A47">
            <w:pPr>
              <w:rPr>
                <w:sz w:val="20"/>
              </w:rPr>
            </w:pPr>
            <w:r w:rsidRPr="00CC3A47">
              <w:rPr>
                <w:sz w:val="20"/>
              </w:rPr>
              <w:t>05</w:t>
            </w:r>
          </w:p>
        </w:tc>
        <w:tc>
          <w:tcPr>
            <w:tcW w:w="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2707225" w14:textId="77777777" w:rsidR="00CC3A47" w:rsidRPr="00CC3A47" w:rsidRDefault="00CC3A47" w:rsidP="00CC3A47">
            <w:pPr>
              <w:rPr>
                <w:sz w:val="20"/>
              </w:rPr>
            </w:pPr>
            <w:r w:rsidRPr="00CC3A47">
              <w:rPr>
                <w:sz w:val="20"/>
              </w:rPr>
              <w:t>03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ED7A1BA" w14:textId="77777777" w:rsidR="00CC3A47" w:rsidRPr="00CC3A47" w:rsidRDefault="00CC3A47" w:rsidP="00CC3A47">
            <w:pPr>
              <w:rPr>
                <w:sz w:val="20"/>
              </w:rPr>
            </w:pPr>
            <w:r w:rsidRPr="00CC3A47">
              <w:rPr>
                <w:sz w:val="20"/>
              </w:rPr>
              <w:t>01 3 03 80250</w:t>
            </w: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1641D76" w14:textId="77777777" w:rsidR="00CC3A47" w:rsidRPr="00CC3A47" w:rsidRDefault="00CC3A47" w:rsidP="00CC3A47">
            <w:pPr>
              <w:rPr>
                <w:sz w:val="20"/>
              </w:rPr>
            </w:pPr>
            <w:r w:rsidRPr="00CC3A47">
              <w:rPr>
                <w:sz w:val="20"/>
              </w:rPr>
              <w:t>200</w:t>
            </w:r>
          </w:p>
        </w:tc>
        <w:tc>
          <w:tcPr>
            <w:tcW w:w="10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8CB0DE3" w14:textId="77777777" w:rsidR="00CC3A47" w:rsidRPr="00CC3A47" w:rsidRDefault="00CC3A47" w:rsidP="00CC3A47">
            <w:pPr>
              <w:jc w:val="right"/>
              <w:rPr>
                <w:sz w:val="20"/>
              </w:rPr>
            </w:pPr>
            <w:r w:rsidRPr="00CC3A47">
              <w:rPr>
                <w:sz w:val="20"/>
              </w:rPr>
              <w:t>795,3</w:t>
            </w:r>
          </w:p>
        </w:tc>
      </w:tr>
      <w:tr w:rsidR="00CC3A47" w:rsidRPr="00CC3A47" w14:paraId="0E58FE81" w14:textId="77777777" w:rsidTr="00CC3A47">
        <w:trPr>
          <w:trHeight w:val="20"/>
        </w:trPr>
        <w:tc>
          <w:tcPr>
            <w:tcW w:w="107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05BFC91" w14:textId="0B23BFE5" w:rsidR="00CC3A47" w:rsidRPr="00CC3A47" w:rsidRDefault="00CC3A47" w:rsidP="00CC3A47">
            <w:pPr>
              <w:jc w:val="both"/>
              <w:rPr>
                <w:sz w:val="20"/>
              </w:rPr>
            </w:pPr>
            <w:proofErr w:type="gramStart"/>
            <w:r w:rsidRPr="00CC3A47">
              <w:rPr>
                <w:sz w:val="20"/>
              </w:rPr>
              <w:t>Софинансирование проектов инициативного бюджетирования в муниципальных образованиях (Закупка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3F501CB" w14:textId="77777777" w:rsidR="00CC3A47" w:rsidRPr="00CC3A47" w:rsidRDefault="00CC3A47" w:rsidP="00CC3A47">
            <w:pPr>
              <w:rPr>
                <w:sz w:val="20"/>
              </w:rPr>
            </w:pPr>
            <w:r w:rsidRPr="00CC3A47">
              <w:rPr>
                <w:sz w:val="20"/>
              </w:rPr>
              <w:t>05</w:t>
            </w:r>
          </w:p>
        </w:tc>
        <w:tc>
          <w:tcPr>
            <w:tcW w:w="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952AEA6" w14:textId="77777777" w:rsidR="00CC3A47" w:rsidRPr="00CC3A47" w:rsidRDefault="00CC3A47" w:rsidP="00CC3A47">
            <w:pPr>
              <w:rPr>
                <w:sz w:val="20"/>
              </w:rPr>
            </w:pPr>
            <w:r w:rsidRPr="00CC3A47">
              <w:rPr>
                <w:sz w:val="20"/>
              </w:rPr>
              <w:t>03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402FFBC" w14:textId="77777777" w:rsidR="00CC3A47" w:rsidRPr="00CC3A47" w:rsidRDefault="00CC3A47" w:rsidP="00CC3A47">
            <w:pPr>
              <w:rPr>
                <w:sz w:val="20"/>
              </w:rPr>
            </w:pPr>
            <w:r w:rsidRPr="00CC3A47">
              <w:rPr>
                <w:sz w:val="20"/>
              </w:rPr>
              <w:t>01 3 03 80290</w:t>
            </w: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2197238" w14:textId="77777777" w:rsidR="00CC3A47" w:rsidRPr="00CC3A47" w:rsidRDefault="00CC3A47" w:rsidP="00CC3A47">
            <w:pPr>
              <w:rPr>
                <w:sz w:val="20"/>
              </w:rPr>
            </w:pPr>
            <w:r w:rsidRPr="00CC3A47">
              <w:rPr>
                <w:sz w:val="20"/>
              </w:rPr>
              <w:t>200</w:t>
            </w:r>
          </w:p>
        </w:tc>
        <w:tc>
          <w:tcPr>
            <w:tcW w:w="10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53F742F" w14:textId="77777777" w:rsidR="00CC3A47" w:rsidRPr="00CC3A47" w:rsidRDefault="00CC3A47" w:rsidP="00CC3A47">
            <w:pPr>
              <w:jc w:val="right"/>
              <w:rPr>
                <w:sz w:val="20"/>
              </w:rPr>
            </w:pPr>
            <w:r w:rsidRPr="00CC3A47">
              <w:rPr>
                <w:sz w:val="20"/>
              </w:rPr>
              <w:t>100,0</w:t>
            </w:r>
          </w:p>
        </w:tc>
      </w:tr>
    </w:tbl>
    <w:p w14:paraId="33A15C9A" w14:textId="77777777" w:rsidR="000376D5" w:rsidRPr="00C10798" w:rsidRDefault="000376D5" w:rsidP="000376D5">
      <w:pPr>
        <w:ind w:right="111"/>
        <w:jc w:val="right"/>
        <w:rPr>
          <w:szCs w:val="22"/>
        </w:rPr>
      </w:pPr>
      <w:bookmarkStart w:id="0" w:name="_Hlk160005590"/>
      <w:r w:rsidRPr="00C10798">
        <w:rPr>
          <w:szCs w:val="22"/>
        </w:rPr>
        <w:t>».</w:t>
      </w:r>
    </w:p>
    <w:bookmarkEnd w:id="0"/>
    <w:p w14:paraId="30FE9FE7" w14:textId="77777777" w:rsidR="003B3F88" w:rsidRDefault="003B3F88" w:rsidP="003B3F88">
      <w:pPr>
        <w:ind w:right="111"/>
        <w:jc w:val="right"/>
        <w:rPr>
          <w:sz w:val="28"/>
          <w:szCs w:val="24"/>
        </w:rPr>
      </w:pPr>
      <w:r>
        <w:rPr>
          <w:sz w:val="28"/>
          <w:szCs w:val="24"/>
        </w:rPr>
        <w:br w:type="page"/>
      </w:r>
    </w:p>
    <w:p w14:paraId="0988800E" w14:textId="09995113" w:rsidR="00000AAB" w:rsidRDefault="003B3F88" w:rsidP="003B3F88">
      <w:pPr>
        <w:ind w:left="10206" w:right="111"/>
        <w:jc w:val="both"/>
        <w:rPr>
          <w:bCs/>
          <w:szCs w:val="24"/>
        </w:rPr>
      </w:pPr>
      <w:r w:rsidRPr="00403BFD">
        <w:rPr>
          <w:b/>
          <w:bCs/>
          <w:szCs w:val="24"/>
        </w:rPr>
        <w:lastRenderedPageBreak/>
        <w:t xml:space="preserve">Приложение </w:t>
      </w:r>
      <w:r w:rsidR="007B456E">
        <w:rPr>
          <w:b/>
          <w:bCs/>
          <w:szCs w:val="24"/>
        </w:rPr>
        <w:t>3</w:t>
      </w:r>
      <w:r w:rsidRPr="00403BFD">
        <w:rPr>
          <w:b/>
          <w:bCs/>
          <w:szCs w:val="24"/>
        </w:rPr>
        <w:t xml:space="preserve"> </w:t>
      </w:r>
      <w:r w:rsidRPr="00000AAB">
        <w:rPr>
          <w:szCs w:val="24"/>
        </w:rPr>
        <w:t xml:space="preserve">к Решению Совета депутатов </w:t>
      </w:r>
      <w:r w:rsidR="00000AAB" w:rsidRPr="00000AAB">
        <w:rPr>
          <w:szCs w:val="24"/>
        </w:rPr>
        <w:t xml:space="preserve">муниципального образования сельское поселение Уэлен </w:t>
      </w:r>
      <w:r w:rsidRPr="00000AAB">
        <w:rPr>
          <w:szCs w:val="24"/>
        </w:rPr>
        <w:t xml:space="preserve">от </w:t>
      </w:r>
      <w:r w:rsidR="00DE7E6F">
        <w:rPr>
          <w:szCs w:val="24"/>
        </w:rPr>
        <w:t>29 февраля  2024года</w:t>
      </w:r>
      <w:r w:rsidR="00DE7E6F" w:rsidRPr="00000AAB">
        <w:rPr>
          <w:szCs w:val="24"/>
        </w:rPr>
        <w:t xml:space="preserve"> № </w:t>
      </w:r>
      <w:r w:rsidR="00DE7E6F">
        <w:rPr>
          <w:szCs w:val="24"/>
        </w:rPr>
        <w:t>23</w:t>
      </w:r>
    </w:p>
    <w:p w14:paraId="334922B5" w14:textId="0DF19FB4" w:rsidR="003B3F88" w:rsidRDefault="003B3F88" w:rsidP="003B3F88">
      <w:pPr>
        <w:ind w:left="10206" w:right="111"/>
        <w:jc w:val="both"/>
        <w:rPr>
          <w:bCs/>
          <w:szCs w:val="24"/>
        </w:rPr>
      </w:pPr>
      <w:r w:rsidRPr="00000AAB">
        <w:rPr>
          <w:bCs/>
          <w:szCs w:val="24"/>
        </w:rPr>
        <w:t xml:space="preserve"> </w:t>
      </w:r>
    </w:p>
    <w:p w14:paraId="17C53FAA" w14:textId="47F3ACF7" w:rsidR="003B3F88" w:rsidRDefault="0098541F" w:rsidP="003B3F88">
      <w:pPr>
        <w:ind w:left="10206" w:right="111"/>
        <w:jc w:val="both"/>
        <w:rPr>
          <w:szCs w:val="24"/>
        </w:rPr>
      </w:pPr>
      <w:r w:rsidRPr="00000AAB">
        <w:rPr>
          <w:b/>
          <w:szCs w:val="24"/>
        </w:rPr>
        <w:t>«</w:t>
      </w:r>
      <w:r w:rsidR="003B3F88" w:rsidRPr="00000AAB">
        <w:rPr>
          <w:b/>
          <w:szCs w:val="24"/>
        </w:rPr>
        <w:t>Приложение 5</w:t>
      </w:r>
      <w:r w:rsidR="003B3F88">
        <w:rPr>
          <w:szCs w:val="24"/>
        </w:rPr>
        <w:t xml:space="preserve"> </w:t>
      </w:r>
      <w:r w:rsidR="003B3F88" w:rsidRPr="00595A56">
        <w:rPr>
          <w:szCs w:val="24"/>
        </w:rPr>
        <w:t>к Решению Совета депутатов муниципального образования с</w:t>
      </w:r>
      <w:r w:rsidR="003B3F88">
        <w:rPr>
          <w:szCs w:val="24"/>
        </w:rPr>
        <w:t xml:space="preserve">ельское </w:t>
      </w:r>
      <w:r w:rsidR="003B3F88" w:rsidRPr="00595A56">
        <w:rPr>
          <w:szCs w:val="24"/>
        </w:rPr>
        <w:t>поселение</w:t>
      </w:r>
      <w:r w:rsidR="003B3F88">
        <w:rPr>
          <w:szCs w:val="24"/>
        </w:rPr>
        <w:t xml:space="preserve"> Уэлен</w:t>
      </w:r>
      <w:r w:rsidR="003B3F88" w:rsidRPr="00403BFD">
        <w:rPr>
          <w:szCs w:val="24"/>
        </w:rPr>
        <w:t xml:space="preserve"> от </w:t>
      </w:r>
      <w:r w:rsidR="00C10798">
        <w:rPr>
          <w:szCs w:val="24"/>
        </w:rPr>
        <w:t>15 декабря 2023</w:t>
      </w:r>
      <w:r w:rsidR="003B3F88" w:rsidRPr="00403BFD">
        <w:rPr>
          <w:szCs w:val="24"/>
        </w:rPr>
        <w:t xml:space="preserve"> года № </w:t>
      </w:r>
      <w:r w:rsidR="00C10798">
        <w:rPr>
          <w:szCs w:val="24"/>
        </w:rPr>
        <w:t>1</w:t>
      </w:r>
      <w:r w:rsidR="003B3F88">
        <w:rPr>
          <w:szCs w:val="24"/>
        </w:rPr>
        <w:t>8</w:t>
      </w:r>
      <w:r>
        <w:rPr>
          <w:szCs w:val="24"/>
        </w:rPr>
        <w:t>»</w:t>
      </w:r>
      <w:r w:rsidR="003B3F88" w:rsidRPr="00403BFD">
        <w:rPr>
          <w:szCs w:val="24"/>
        </w:rPr>
        <w:t xml:space="preserve"> </w:t>
      </w:r>
    </w:p>
    <w:p w14:paraId="0528224C" w14:textId="77777777" w:rsidR="003B3F88" w:rsidRPr="00CC3A47" w:rsidRDefault="003B3F88" w:rsidP="003B3F88">
      <w:pPr>
        <w:ind w:right="111"/>
        <w:jc w:val="right"/>
        <w:rPr>
          <w:sz w:val="32"/>
          <w:szCs w:val="28"/>
        </w:rPr>
      </w:pPr>
    </w:p>
    <w:tbl>
      <w:tblPr>
        <w:tblW w:w="15591" w:type="dxa"/>
        <w:tblInd w:w="108" w:type="dxa"/>
        <w:tblLook w:val="04A0" w:firstRow="1" w:lastRow="0" w:firstColumn="1" w:lastColumn="0" w:noHBand="0" w:noVBand="1"/>
      </w:tblPr>
      <w:tblGrid>
        <w:gridCol w:w="6254"/>
        <w:gridCol w:w="1543"/>
        <w:gridCol w:w="516"/>
        <w:gridCol w:w="466"/>
        <w:gridCol w:w="602"/>
        <w:gridCol w:w="1183"/>
        <w:gridCol w:w="1394"/>
        <w:gridCol w:w="1141"/>
        <w:gridCol w:w="1134"/>
        <w:gridCol w:w="1276"/>
        <w:gridCol w:w="82"/>
      </w:tblGrid>
      <w:tr w:rsidR="00CC3A47" w:rsidRPr="00CC3A47" w14:paraId="5DF60341" w14:textId="77777777" w:rsidTr="00CC3A47">
        <w:trPr>
          <w:trHeight w:val="20"/>
        </w:trPr>
        <w:tc>
          <w:tcPr>
            <w:tcW w:w="1559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C44E20" w14:textId="77777777" w:rsidR="00CC3A47" w:rsidRPr="00CC3A47" w:rsidRDefault="00CC3A47" w:rsidP="00CC3A47">
            <w:pPr>
              <w:jc w:val="center"/>
              <w:rPr>
                <w:b/>
                <w:bCs/>
                <w:sz w:val="22"/>
                <w:szCs w:val="22"/>
              </w:rPr>
            </w:pPr>
            <w:r w:rsidRPr="00CC3A47">
              <w:rPr>
                <w:b/>
                <w:bCs/>
                <w:sz w:val="22"/>
                <w:szCs w:val="22"/>
              </w:rPr>
              <w:t>Распределение бюджетных ассигнований по целевым статьям (муниципальным программам и непрограммным направлениям деятельности), группам видов расходов, разделам, подразделам классификации расходов бюджетов на 2024 год</w:t>
            </w:r>
          </w:p>
        </w:tc>
      </w:tr>
      <w:tr w:rsidR="00CC3A47" w:rsidRPr="00CC3A47" w14:paraId="72BB998B" w14:textId="77777777" w:rsidTr="002F3DC4">
        <w:trPr>
          <w:gridAfter w:val="1"/>
          <w:wAfter w:w="82" w:type="dxa"/>
          <w:trHeight w:val="20"/>
        </w:trPr>
        <w:tc>
          <w:tcPr>
            <w:tcW w:w="6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E7C874" w14:textId="77777777" w:rsidR="00CC3A47" w:rsidRPr="00CC3A47" w:rsidRDefault="00CC3A47" w:rsidP="00CC3A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01DCEF" w14:textId="77777777" w:rsidR="00CC3A47" w:rsidRPr="00CC3A47" w:rsidRDefault="00CC3A47" w:rsidP="00CC3A47">
            <w:pPr>
              <w:jc w:val="center"/>
              <w:rPr>
                <w:sz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85B204" w14:textId="77777777" w:rsidR="00CC3A47" w:rsidRPr="00CC3A47" w:rsidRDefault="00CC3A47" w:rsidP="00CC3A47">
            <w:pPr>
              <w:jc w:val="center"/>
              <w:rPr>
                <w:sz w:val="20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0AFA3A" w14:textId="77777777" w:rsidR="00CC3A47" w:rsidRPr="00CC3A47" w:rsidRDefault="00CC3A47" w:rsidP="00CC3A47">
            <w:pPr>
              <w:jc w:val="center"/>
              <w:rPr>
                <w:sz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2E5472" w14:textId="77777777" w:rsidR="00CC3A47" w:rsidRPr="00CC3A47" w:rsidRDefault="00CC3A47" w:rsidP="00CC3A47">
            <w:pPr>
              <w:jc w:val="center"/>
              <w:rPr>
                <w:sz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6A56EE" w14:textId="77777777" w:rsidR="00CC3A47" w:rsidRPr="00CC3A47" w:rsidRDefault="00CC3A47" w:rsidP="00CC3A47">
            <w:pPr>
              <w:jc w:val="center"/>
              <w:rPr>
                <w:sz w:val="2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95C72C" w14:textId="77777777" w:rsidR="00CC3A47" w:rsidRPr="00CC3A47" w:rsidRDefault="00CC3A47" w:rsidP="00CC3A47">
            <w:pPr>
              <w:jc w:val="center"/>
              <w:rPr>
                <w:sz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06AD3D" w14:textId="77777777" w:rsidR="00CC3A47" w:rsidRPr="00CC3A47" w:rsidRDefault="00CC3A47" w:rsidP="00CC3A47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BD8C49" w14:textId="77777777" w:rsidR="00CC3A47" w:rsidRPr="00CC3A47" w:rsidRDefault="00CC3A47" w:rsidP="00CC3A47">
            <w:pPr>
              <w:jc w:val="right"/>
              <w:rPr>
                <w:sz w:val="20"/>
              </w:rPr>
            </w:pPr>
            <w:r w:rsidRPr="00CC3A47">
              <w:rPr>
                <w:sz w:val="20"/>
              </w:rPr>
              <w:t>(тыс. рублей)</w:t>
            </w:r>
          </w:p>
        </w:tc>
      </w:tr>
      <w:tr w:rsidR="00CC3A47" w:rsidRPr="00CC3A47" w14:paraId="3E01853D" w14:textId="77777777" w:rsidTr="00CC3A47">
        <w:trPr>
          <w:gridAfter w:val="1"/>
          <w:wAfter w:w="82" w:type="dxa"/>
          <w:trHeight w:val="20"/>
        </w:trPr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E5F36" w14:textId="77777777" w:rsidR="00CC3A47" w:rsidRPr="00CC3A47" w:rsidRDefault="00CC3A47" w:rsidP="00CC3A47">
            <w:pPr>
              <w:jc w:val="center"/>
              <w:rPr>
                <w:sz w:val="20"/>
              </w:rPr>
            </w:pPr>
            <w:r w:rsidRPr="00CC3A47">
              <w:rPr>
                <w:sz w:val="20"/>
              </w:rPr>
              <w:t>Наименование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75BE1" w14:textId="77777777" w:rsidR="00CC3A47" w:rsidRPr="00CC3A47" w:rsidRDefault="00CC3A47" w:rsidP="00CC3A47">
            <w:pPr>
              <w:jc w:val="center"/>
              <w:rPr>
                <w:sz w:val="20"/>
              </w:rPr>
            </w:pPr>
            <w:r w:rsidRPr="00CC3A47">
              <w:rPr>
                <w:sz w:val="20"/>
              </w:rPr>
              <w:t>ЦСР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CA898" w14:textId="77777777" w:rsidR="00CC3A47" w:rsidRPr="00CC3A47" w:rsidRDefault="00CC3A47" w:rsidP="00CC3A47">
            <w:pPr>
              <w:jc w:val="center"/>
              <w:rPr>
                <w:sz w:val="20"/>
              </w:rPr>
            </w:pPr>
            <w:r w:rsidRPr="00CC3A47">
              <w:rPr>
                <w:sz w:val="20"/>
              </w:rPr>
              <w:t>ВР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CB199" w14:textId="77777777" w:rsidR="00CC3A47" w:rsidRPr="00CC3A47" w:rsidRDefault="00CC3A47" w:rsidP="00CC3A47">
            <w:pPr>
              <w:jc w:val="center"/>
              <w:rPr>
                <w:sz w:val="20"/>
              </w:rPr>
            </w:pPr>
            <w:proofErr w:type="spellStart"/>
            <w:r w:rsidRPr="00CC3A47">
              <w:rPr>
                <w:sz w:val="20"/>
              </w:rPr>
              <w:t>Рз</w:t>
            </w:r>
            <w:proofErr w:type="spellEnd"/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62760" w14:textId="77777777" w:rsidR="00CC3A47" w:rsidRPr="00CC3A47" w:rsidRDefault="00CC3A47" w:rsidP="00CC3A47">
            <w:pPr>
              <w:jc w:val="center"/>
              <w:rPr>
                <w:sz w:val="20"/>
              </w:rPr>
            </w:pPr>
            <w:proofErr w:type="gramStart"/>
            <w:r w:rsidRPr="00CC3A47">
              <w:rPr>
                <w:sz w:val="20"/>
              </w:rPr>
              <w:t>ПР</w:t>
            </w:r>
            <w:proofErr w:type="gramEnd"/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1842F" w14:textId="77777777" w:rsidR="00CC3A47" w:rsidRPr="00CC3A47" w:rsidRDefault="00CC3A47" w:rsidP="00CC3A47">
            <w:pPr>
              <w:jc w:val="center"/>
              <w:rPr>
                <w:sz w:val="20"/>
              </w:rPr>
            </w:pPr>
            <w:r w:rsidRPr="00CC3A47">
              <w:rPr>
                <w:sz w:val="20"/>
              </w:rPr>
              <w:t>Сумм</w:t>
            </w:r>
            <w:proofErr w:type="gramStart"/>
            <w:r w:rsidRPr="00CC3A47">
              <w:rPr>
                <w:sz w:val="20"/>
              </w:rPr>
              <w:t>а-</w:t>
            </w:r>
            <w:proofErr w:type="gramEnd"/>
            <w:r w:rsidRPr="00CC3A47">
              <w:rPr>
                <w:sz w:val="20"/>
              </w:rPr>
              <w:t xml:space="preserve"> всего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8F816" w14:textId="77777777" w:rsidR="00CC3A47" w:rsidRPr="00CC3A47" w:rsidRDefault="00CC3A47" w:rsidP="00CC3A47">
            <w:pPr>
              <w:jc w:val="center"/>
              <w:rPr>
                <w:sz w:val="20"/>
              </w:rPr>
            </w:pPr>
            <w:r w:rsidRPr="00CC3A47">
              <w:rPr>
                <w:sz w:val="20"/>
              </w:rPr>
              <w:t>Сумма средств федерального бюджета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224E2" w14:textId="77777777" w:rsidR="00CC3A47" w:rsidRPr="00CC3A47" w:rsidRDefault="00CC3A47" w:rsidP="00CC3A47">
            <w:pPr>
              <w:jc w:val="center"/>
              <w:rPr>
                <w:sz w:val="20"/>
              </w:rPr>
            </w:pPr>
            <w:r w:rsidRPr="00CC3A47">
              <w:rPr>
                <w:sz w:val="20"/>
              </w:rPr>
              <w:t>Сумма средств окружного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DB11E" w14:textId="77777777" w:rsidR="00CC3A47" w:rsidRPr="00CC3A47" w:rsidRDefault="00CC3A47" w:rsidP="00CC3A47">
            <w:pPr>
              <w:jc w:val="center"/>
              <w:rPr>
                <w:sz w:val="20"/>
              </w:rPr>
            </w:pPr>
            <w:r w:rsidRPr="00CC3A47">
              <w:rPr>
                <w:sz w:val="20"/>
              </w:rPr>
              <w:t>Сумма средств районного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09C87" w14:textId="6562A617" w:rsidR="00CC3A47" w:rsidRPr="00CC3A47" w:rsidRDefault="00CC3A47" w:rsidP="00CC3A47">
            <w:pPr>
              <w:jc w:val="center"/>
              <w:rPr>
                <w:sz w:val="20"/>
              </w:rPr>
            </w:pPr>
            <w:r w:rsidRPr="00CC3A47">
              <w:rPr>
                <w:sz w:val="20"/>
              </w:rPr>
              <w:t>Сумма средств бюджета поселения</w:t>
            </w:r>
          </w:p>
        </w:tc>
      </w:tr>
      <w:tr w:rsidR="00CC3A47" w:rsidRPr="00CC3A47" w14:paraId="083C6302" w14:textId="77777777" w:rsidTr="00CC3A47">
        <w:trPr>
          <w:gridAfter w:val="1"/>
          <w:wAfter w:w="82" w:type="dxa"/>
          <w:trHeight w:val="20"/>
        </w:trPr>
        <w:tc>
          <w:tcPr>
            <w:tcW w:w="6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156B7" w14:textId="77777777" w:rsidR="00CC3A47" w:rsidRPr="00CC3A47" w:rsidRDefault="00CC3A47" w:rsidP="00CC3A47">
            <w:pPr>
              <w:jc w:val="center"/>
              <w:rPr>
                <w:sz w:val="20"/>
              </w:rPr>
            </w:pPr>
            <w:r w:rsidRPr="00CC3A47">
              <w:rPr>
                <w:sz w:val="20"/>
              </w:rPr>
              <w:t>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8A2D1" w14:textId="77777777" w:rsidR="00CC3A47" w:rsidRPr="00CC3A47" w:rsidRDefault="00CC3A47" w:rsidP="00CC3A47">
            <w:pPr>
              <w:jc w:val="center"/>
              <w:rPr>
                <w:sz w:val="20"/>
              </w:rPr>
            </w:pPr>
            <w:r w:rsidRPr="00CC3A47">
              <w:rPr>
                <w:sz w:val="20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AFAD3" w14:textId="77777777" w:rsidR="00CC3A47" w:rsidRPr="00CC3A47" w:rsidRDefault="00CC3A47" w:rsidP="00CC3A47">
            <w:pPr>
              <w:jc w:val="center"/>
              <w:rPr>
                <w:sz w:val="20"/>
              </w:rPr>
            </w:pPr>
            <w:r w:rsidRPr="00CC3A47">
              <w:rPr>
                <w:sz w:val="20"/>
              </w:rPr>
              <w:t>3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554C1" w14:textId="77777777" w:rsidR="00CC3A47" w:rsidRPr="00CC3A47" w:rsidRDefault="00CC3A47" w:rsidP="00CC3A47">
            <w:pPr>
              <w:jc w:val="center"/>
              <w:rPr>
                <w:sz w:val="20"/>
              </w:rPr>
            </w:pPr>
            <w:r w:rsidRPr="00CC3A47">
              <w:rPr>
                <w:sz w:val="20"/>
              </w:rPr>
              <w:t>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163BA" w14:textId="77777777" w:rsidR="00CC3A47" w:rsidRPr="00CC3A47" w:rsidRDefault="00CC3A47" w:rsidP="00CC3A47">
            <w:pPr>
              <w:jc w:val="center"/>
              <w:rPr>
                <w:sz w:val="20"/>
              </w:rPr>
            </w:pPr>
            <w:r w:rsidRPr="00CC3A47">
              <w:rPr>
                <w:sz w:val="20"/>
              </w:rPr>
              <w:t>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BBAE6" w14:textId="77777777" w:rsidR="00CC3A47" w:rsidRPr="00CC3A47" w:rsidRDefault="00CC3A47" w:rsidP="00CC3A47">
            <w:pPr>
              <w:jc w:val="center"/>
              <w:rPr>
                <w:sz w:val="20"/>
              </w:rPr>
            </w:pPr>
            <w:r w:rsidRPr="00CC3A47">
              <w:rPr>
                <w:sz w:val="20"/>
              </w:rPr>
              <w:t>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DEBB5" w14:textId="77777777" w:rsidR="00CC3A47" w:rsidRPr="00CC3A47" w:rsidRDefault="00CC3A47" w:rsidP="00CC3A47">
            <w:pPr>
              <w:jc w:val="center"/>
              <w:rPr>
                <w:sz w:val="20"/>
              </w:rPr>
            </w:pPr>
            <w:r w:rsidRPr="00CC3A47">
              <w:rPr>
                <w:sz w:val="20"/>
              </w:rPr>
              <w:t>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87D03" w14:textId="77777777" w:rsidR="00CC3A47" w:rsidRPr="00CC3A47" w:rsidRDefault="00CC3A47" w:rsidP="00CC3A47">
            <w:pPr>
              <w:jc w:val="center"/>
              <w:rPr>
                <w:sz w:val="20"/>
              </w:rPr>
            </w:pPr>
            <w:r w:rsidRPr="00CC3A47">
              <w:rPr>
                <w:sz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0921D" w14:textId="77777777" w:rsidR="00CC3A47" w:rsidRPr="00CC3A47" w:rsidRDefault="00CC3A47" w:rsidP="00CC3A47">
            <w:pPr>
              <w:jc w:val="center"/>
              <w:rPr>
                <w:sz w:val="20"/>
              </w:rPr>
            </w:pPr>
            <w:r w:rsidRPr="00CC3A47">
              <w:rPr>
                <w:sz w:val="2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23AF3" w14:textId="77777777" w:rsidR="00CC3A47" w:rsidRPr="00CC3A47" w:rsidRDefault="00CC3A47" w:rsidP="00CC3A47">
            <w:pPr>
              <w:jc w:val="center"/>
              <w:rPr>
                <w:sz w:val="20"/>
              </w:rPr>
            </w:pPr>
            <w:r w:rsidRPr="00CC3A47">
              <w:rPr>
                <w:sz w:val="20"/>
              </w:rPr>
              <w:t>10</w:t>
            </w:r>
          </w:p>
        </w:tc>
      </w:tr>
      <w:tr w:rsidR="00CC3A47" w:rsidRPr="00CC3A47" w14:paraId="0D388C06" w14:textId="77777777" w:rsidTr="00CC3A47">
        <w:trPr>
          <w:gridAfter w:val="1"/>
          <w:wAfter w:w="82" w:type="dxa"/>
          <w:trHeight w:val="20"/>
        </w:trPr>
        <w:tc>
          <w:tcPr>
            <w:tcW w:w="625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FAEF854" w14:textId="77777777" w:rsidR="00CC3A47" w:rsidRPr="00CC3A47" w:rsidRDefault="00CC3A47" w:rsidP="00284749">
            <w:pPr>
              <w:jc w:val="both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 xml:space="preserve">Всего </w:t>
            </w:r>
          </w:p>
        </w:tc>
        <w:tc>
          <w:tcPr>
            <w:tcW w:w="154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679759F" w14:textId="77777777" w:rsidR="00CC3A47" w:rsidRPr="00CC3A47" w:rsidRDefault="00CC3A47" w:rsidP="00CC3A47">
            <w:pPr>
              <w:rPr>
                <w:b/>
                <w:bCs/>
                <w:sz w:val="2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CA23D10" w14:textId="77777777" w:rsidR="00CC3A47" w:rsidRPr="00CC3A47" w:rsidRDefault="00CC3A47" w:rsidP="00CC3A47">
            <w:pPr>
              <w:jc w:val="center"/>
              <w:rPr>
                <w:sz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70D62A8" w14:textId="77777777" w:rsidR="00CC3A47" w:rsidRPr="00CC3A47" w:rsidRDefault="00CC3A47" w:rsidP="00CC3A47">
            <w:pPr>
              <w:jc w:val="center"/>
              <w:rPr>
                <w:sz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78EAAB0" w14:textId="77777777" w:rsidR="00CC3A47" w:rsidRPr="00CC3A47" w:rsidRDefault="00CC3A47" w:rsidP="00CC3A47">
            <w:pPr>
              <w:jc w:val="center"/>
              <w:rPr>
                <w:sz w:val="20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736EBBE" w14:textId="2607CDCB" w:rsidR="00CC3A47" w:rsidRPr="00CC3A47" w:rsidRDefault="00CC3A47" w:rsidP="00CC3A47">
            <w:pPr>
              <w:jc w:val="right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28 478,1</w:t>
            </w:r>
          </w:p>
        </w:tc>
        <w:tc>
          <w:tcPr>
            <w:tcW w:w="139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0FEAEA3" w14:textId="73C3DE01" w:rsidR="00CC3A47" w:rsidRPr="00CC3A47" w:rsidRDefault="00CC3A47" w:rsidP="00CC3A47">
            <w:pPr>
              <w:jc w:val="right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324,2</w:t>
            </w:r>
          </w:p>
        </w:tc>
        <w:tc>
          <w:tcPr>
            <w:tcW w:w="1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57EA284" w14:textId="00CFEFF2" w:rsidR="00CC3A47" w:rsidRPr="00CC3A47" w:rsidRDefault="00CC3A47" w:rsidP="00CC3A47">
            <w:pPr>
              <w:jc w:val="right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17 879,4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62D932C" w14:textId="38EEC85F" w:rsidR="00CC3A47" w:rsidRPr="00CC3A47" w:rsidRDefault="00CC3A47" w:rsidP="00CC3A47">
            <w:pPr>
              <w:jc w:val="right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5 373,0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D73C424" w14:textId="2E0D97BB" w:rsidR="00CC3A47" w:rsidRPr="00CC3A47" w:rsidRDefault="00CC3A47" w:rsidP="00CC3A47">
            <w:pPr>
              <w:jc w:val="right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4 901,5</w:t>
            </w:r>
          </w:p>
        </w:tc>
      </w:tr>
      <w:tr w:rsidR="00CC3A47" w:rsidRPr="00CC3A47" w14:paraId="73065BD0" w14:textId="77777777" w:rsidTr="00CC3A47">
        <w:trPr>
          <w:gridAfter w:val="1"/>
          <w:wAfter w:w="82" w:type="dxa"/>
          <w:trHeight w:val="20"/>
        </w:trPr>
        <w:tc>
          <w:tcPr>
            <w:tcW w:w="62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4D6067DE" w14:textId="3B97C224" w:rsidR="00CC3A47" w:rsidRPr="00CC3A47" w:rsidRDefault="00CC3A47" w:rsidP="00284749">
            <w:pPr>
              <w:jc w:val="both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Муниципальная программа «Устойчивое развитие сельского поселения Уэлен»</w:t>
            </w:r>
          </w:p>
        </w:tc>
        <w:tc>
          <w:tcPr>
            <w:tcW w:w="1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67D9781" w14:textId="77777777" w:rsidR="00CC3A47" w:rsidRPr="00CC3A47" w:rsidRDefault="00CC3A47" w:rsidP="00CC3A47">
            <w:pPr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01</w:t>
            </w:r>
          </w:p>
        </w:tc>
        <w:tc>
          <w:tcPr>
            <w:tcW w:w="5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B29D9E7" w14:textId="77777777" w:rsidR="00CC3A47" w:rsidRPr="00CC3A47" w:rsidRDefault="00CC3A47" w:rsidP="00CC3A47">
            <w:pPr>
              <w:rPr>
                <w:b/>
                <w:bCs/>
                <w:sz w:val="20"/>
              </w:rPr>
            </w:pPr>
          </w:p>
        </w:tc>
        <w:tc>
          <w:tcPr>
            <w:tcW w:w="4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F992293" w14:textId="77777777" w:rsidR="00CC3A47" w:rsidRPr="00CC3A47" w:rsidRDefault="00CC3A47" w:rsidP="00CC3A47">
            <w:pPr>
              <w:rPr>
                <w:sz w:val="20"/>
              </w:rPr>
            </w:pPr>
          </w:p>
        </w:tc>
        <w:tc>
          <w:tcPr>
            <w:tcW w:w="6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0D028F6" w14:textId="77777777" w:rsidR="00CC3A47" w:rsidRPr="00CC3A47" w:rsidRDefault="00CC3A47" w:rsidP="00CC3A47">
            <w:pPr>
              <w:rPr>
                <w:sz w:val="20"/>
              </w:rPr>
            </w:pPr>
          </w:p>
        </w:tc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CC02AC0" w14:textId="63021E16" w:rsidR="00CC3A47" w:rsidRPr="00CC3A47" w:rsidRDefault="00CC3A47" w:rsidP="00CC3A47">
            <w:pPr>
              <w:jc w:val="right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24 889,6</w:t>
            </w:r>
          </w:p>
        </w:tc>
        <w:tc>
          <w:tcPr>
            <w:tcW w:w="1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334E93C" w14:textId="04747AC3" w:rsidR="00CC3A47" w:rsidRPr="00CC3A47" w:rsidRDefault="00CC3A47" w:rsidP="00CC3A47">
            <w:pPr>
              <w:jc w:val="right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-</w:t>
            </w: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FE46269" w14:textId="356300CA" w:rsidR="00CC3A47" w:rsidRPr="00CC3A47" w:rsidRDefault="00CC3A47" w:rsidP="00CC3A47">
            <w:pPr>
              <w:jc w:val="right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17 879,4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7A03827" w14:textId="6070F242" w:rsidR="00CC3A47" w:rsidRPr="00CC3A47" w:rsidRDefault="00CC3A47" w:rsidP="00CC3A47">
            <w:pPr>
              <w:jc w:val="right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5 373,0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896FA20" w14:textId="7FB1A21B" w:rsidR="00CC3A47" w:rsidRPr="00CC3A47" w:rsidRDefault="00CC3A47" w:rsidP="00CC3A47">
            <w:pPr>
              <w:jc w:val="right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1 637,2</w:t>
            </w:r>
          </w:p>
        </w:tc>
      </w:tr>
      <w:tr w:rsidR="00CC3A47" w:rsidRPr="00CC3A47" w14:paraId="7120931B" w14:textId="77777777" w:rsidTr="00CC3A47">
        <w:trPr>
          <w:gridAfter w:val="1"/>
          <w:wAfter w:w="82" w:type="dxa"/>
          <w:trHeight w:val="20"/>
        </w:trPr>
        <w:tc>
          <w:tcPr>
            <w:tcW w:w="62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55FD319F" w14:textId="77777777" w:rsidR="00CC3A47" w:rsidRPr="00CC3A47" w:rsidRDefault="00CC3A47" w:rsidP="00284749">
            <w:pPr>
              <w:jc w:val="both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Подпрограмма «Развитие жилищного хозяйства муниципального образования сельское поселение Уэлен»</w:t>
            </w:r>
          </w:p>
        </w:tc>
        <w:tc>
          <w:tcPr>
            <w:tcW w:w="1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D6592BA" w14:textId="77777777" w:rsidR="00CC3A47" w:rsidRPr="00CC3A47" w:rsidRDefault="00CC3A47" w:rsidP="00CC3A47">
            <w:pPr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01 1</w:t>
            </w:r>
          </w:p>
        </w:tc>
        <w:tc>
          <w:tcPr>
            <w:tcW w:w="5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CBACDF9" w14:textId="77777777" w:rsidR="00CC3A47" w:rsidRPr="00CC3A47" w:rsidRDefault="00CC3A47" w:rsidP="00CC3A47">
            <w:pPr>
              <w:rPr>
                <w:b/>
                <w:bCs/>
                <w:sz w:val="20"/>
              </w:rPr>
            </w:pPr>
          </w:p>
        </w:tc>
        <w:tc>
          <w:tcPr>
            <w:tcW w:w="4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57CB295" w14:textId="77777777" w:rsidR="00CC3A47" w:rsidRPr="00CC3A47" w:rsidRDefault="00CC3A47" w:rsidP="00CC3A47">
            <w:pPr>
              <w:rPr>
                <w:sz w:val="20"/>
              </w:rPr>
            </w:pPr>
          </w:p>
        </w:tc>
        <w:tc>
          <w:tcPr>
            <w:tcW w:w="6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BDBD1FA" w14:textId="77777777" w:rsidR="00CC3A47" w:rsidRPr="00CC3A47" w:rsidRDefault="00CC3A47" w:rsidP="00CC3A47">
            <w:pPr>
              <w:rPr>
                <w:sz w:val="20"/>
              </w:rPr>
            </w:pPr>
          </w:p>
        </w:tc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B13211D" w14:textId="3D4C9082" w:rsidR="00CC3A47" w:rsidRPr="00CC3A47" w:rsidRDefault="00CC3A47" w:rsidP="00CC3A47">
            <w:pPr>
              <w:jc w:val="right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4 024,6</w:t>
            </w:r>
          </w:p>
        </w:tc>
        <w:tc>
          <w:tcPr>
            <w:tcW w:w="1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7EA1F58" w14:textId="5B351F33" w:rsidR="00CC3A47" w:rsidRPr="00CC3A47" w:rsidRDefault="00CC3A47" w:rsidP="00CC3A47">
            <w:pPr>
              <w:jc w:val="right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-</w:t>
            </w: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BC1233A" w14:textId="71CAA577" w:rsidR="00CC3A47" w:rsidRPr="00CC3A47" w:rsidRDefault="00CC3A47" w:rsidP="00CC3A47">
            <w:pPr>
              <w:jc w:val="right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B711AA7" w14:textId="1520E16D" w:rsidR="00CC3A47" w:rsidRPr="00CC3A47" w:rsidRDefault="00CC3A47" w:rsidP="00CC3A47">
            <w:pPr>
              <w:jc w:val="right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4 024,6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D181D16" w14:textId="0066B280" w:rsidR="00CC3A47" w:rsidRPr="00CC3A47" w:rsidRDefault="00CC3A47" w:rsidP="00CC3A47">
            <w:pPr>
              <w:jc w:val="right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-</w:t>
            </w:r>
          </w:p>
        </w:tc>
      </w:tr>
      <w:tr w:rsidR="00CC3A47" w:rsidRPr="00CC3A47" w14:paraId="1007FB75" w14:textId="77777777" w:rsidTr="00CC3A47">
        <w:trPr>
          <w:gridAfter w:val="1"/>
          <w:wAfter w:w="82" w:type="dxa"/>
          <w:trHeight w:val="20"/>
        </w:trPr>
        <w:tc>
          <w:tcPr>
            <w:tcW w:w="62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09B862E8" w14:textId="77777777" w:rsidR="00CC3A47" w:rsidRPr="00CC3A47" w:rsidRDefault="00CC3A47" w:rsidP="00284749">
            <w:pPr>
              <w:jc w:val="both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Основное мероприятие «Проведение ремонтов жилых домов на территории сельского поселения Уэлен»</w:t>
            </w:r>
          </w:p>
        </w:tc>
        <w:tc>
          <w:tcPr>
            <w:tcW w:w="1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1B70792" w14:textId="77777777" w:rsidR="00CC3A47" w:rsidRPr="00CC3A47" w:rsidRDefault="00CC3A47" w:rsidP="00CC3A47">
            <w:pPr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01 1 01</w:t>
            </w:r>
          </w:p>
        </w:tc>
        <w:tc>
          <w:tcPr>
            <w:tcW w:w="5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5AA22BC" w14:textId="77777777" w:rsidR="00CC3A47" w:rsidRPr="00CC3A47" w:rsidRDefault="00CC3A47" w:rsidP="00CC3A47">
            <w:pPr>
              <w:rPr>
                <w:b/>
                <w:bCs/>
                <w:sz w:val="20"/>
              </w:rPr>
            </w:pPr>
          </w:p>
        </w:tc>
        <w:tc>
          <w:tcPr>
            <w:tcW w:w="4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B037711" w14:textId="77777777" w:rsidR="00CC3A47" w:rsidRPr="00CC3A47" w:rsidRDefault="00CC3A47" w:rsidP="00CC3A47">
            <w:pPr>
              <w:rPr>
                <w:sz w:val="20"/>
              </w:rPr>
            </w:pPr>
          </w:p>
        </w:tc>
        <w:tc>
          <w:tcPr>
            <w:tcW w:w="6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EFB9FD0" w14:textId="77777777" w:rsidR="00CC3A47" w:rsidRPr="00CC3A47" w:rsidRDefault="00CC3A47" w:rsidP="00CC3A47">
            <w:pPr>
              <w:rPr>
                <w:sz w:val="20"/>
              </w:rPr>
            </w:pPr>
          </w:p>
        </w:tc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62EEA31" w14:textId="20DFAB81" w:rsidR="00CC3A47" w:rsidRPr="00CC3A47" w:rsidRDefault="00CC3A47" w:rsidP="00CC3A47">
            <w:pPr>
              <w:jc w:val="right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4 024,6</w:t>
            </w:r>
          </w:p>
        </w:tc>
        <w:tc>
          <w:tcPr>
            <w:tcW w:w="1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0DB4EC5" w14:textId="40C8583D" w:rsidR="00CC3A47" w:rsidRPr="00CC3A47" w:rsidRDefault="00CC3A47" w:rsidP="00CC3A47">
            <w:pPr>
              <w:jc w:val="right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-</w:t>
            </w: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8697D81" w14:textId="228D807C" w:rsidR="00CC3A47" w:rsidRPr="00CC3A47" w:rsidRDefault="00CC3A47" w:rsidP="00CC3A47">
            <w:pPr>
              <w:jc w:val="right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200C8EF" w14:textId="38424F3E" w:rsidR="00CC3A47" w:rsidRPr="00CC3A47" w:rsidRDefault="00CC3A47" w:rsidP="00CC3A47">
            <w:pPr>
              <w:jc w:val="right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4 024,6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3293CA2" w14:textId="4A62B92B" w:rsidR="00CC3A47" w:rsidRPr="00CC3A47" w:rsidRDefault="00CC3A47" w:rsidP="00CC3A47">
            <w:pPr>
              <w:jc w:val="right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-</w:t>
            </w:r>
          </w:p>
        </w:tc>
      </w:tr>
      <w:tr w:rsidR="00CC3A47" w:rsidRPr="00CC3A47" w14:paraId="289744AB" w14:textId="77777777" w:rsidTr="00CC3A47">
        <w:trPr>
          <w:gridAfter w:val="1"/>
          <w:wAfter w:w="82" w:type="dxa"/>
          <w:trHeight w:val="20"/>
        </w:trPr>
        <w:tc>
          <w:tcPr>
            <w:tcW w:w="62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1D467193" w14:textId="77777777" w:rsidR="00CC3A47" w:rsidRPr="00CC3A47" w:rsidRDefault="00CC3A47" w:rsidP="00284749">
            <w:pPr>
              <w:jc w:val="both"/>
              <w:rPr>
                <w:sz w:val="20"/>
              </w:rPr>
            </w:pPr>
            <w:r w:rsidRPr="00CC3A47">
              <w:rPr>
                <w:sz w:val="20"/>
              </w:rPr>
              <w:t>Проведение ремонтов жилых домов на территории сельских поселений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27FE57A" w14:textId="77777777" w:rsidR="00CC3A47" w:rsidRPr="00CC3A47" w:rsidRDefault="00CC3A47" w:rsidP="00CC3A47">
            <w:pPr>
              <w:rPr>
                <w:sz w:val="20"/>
              </w:rPr>
            </w:pPr>
            <w:r w:rsidRPr="00CC3A47">
              <w:rPr>
                <w:sz w:val="20"/>
              </w:rPr>
              <w:t>01 1 01 82010</w:t>
            </w:r>
          </w:p>
        </w:tc>
        <w:tc>
          <w:tcPr>
            <w:tcW w:w="5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F934153" w14:textId="77777777" w:rsidR="00CC3A47" w:rsidRPr="00CC3A47" w:rsidRDefault="00CC3A47" w:rsidP="00CC3A47">
            <w:pPr>
              <w:rPr>
                <w:sz w:val="20"/>
              </w:rPr>
            </w:pPr>
            <w:r w:rsidRPr="00CC3A47">
              <w:rPr>
                <w:sz w:val="20"/>
              </w:rPr>
              <w:t>200</w:t>
            </w:r>
          </w:p>
        </w:tc>
        <w:tc>
          <w:tcPr>
            <w:tcW w:w="4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F3DFC58" w14:textId="77777777" w:rsidR="00CC3A47" w:rsidRPr="00CC3A47" w:rsidRDefault="00CC3A47" w:rsidP="00CC3A47">
            <w:pPr>
              <w:rPr>
                <w:sz w:val="20"/>
              </w:rPr>
            </w:pPr>
            <w:r w:rsidRPr="00CC3A47">
              <w:rPr>
                <w:sz w:val="20"/>
              </w:rPr>
              <w:t>05</w:t>
            </w:r>
          </w:p>
        </w:tc>
        <w:tc>
          <w:tcPr>
            <w:tcW w:w="6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806AB17" w14:textId="77777777" w:rsidR="00CC3A47" w:rsidRPr="00CC3A47" w:rsidRDefault="00CC3A47" w:rsidP="00CC3A47">
            <w:pPr>
              <w:rPr>
                <w:sz w:val="20"/>
              </w:rPr>
            </w:pPr>
            <w:r w:rsidRPr="00CC3A47">
              <w:rPr>
                <w:sz w:val="20"/>
              </w:rPr>
              <w:t>01</w:t>
            </w:r>
          </w:p>
        </w:tc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2DE5339" w14:textId="1E698B68" w:rsidR="00CC3A47" w:rsidRPr="00CC3A47" w:rsidRDefault="00CC3A47" w:rsidP="00CC3A47">
            <w:pPr>
              <w:jc w:val="right"/>
              <w:rPr>
                <w:sz w:val="20"/>
              </w:rPr>
            </w:pPr>
            <w:r w:rsidRPr="00CC3A47">
              <w:rPr>
                <w:sz w:val="20"/>
              </w:rPr>
              <w:t>4 024,6</w:t>
            </w:r>
          </w:p>
        </w:tc>
        <w:tc>
          <w:tcPr>
            <w:tcW w:w="1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62B5839" w14:textId="77777777" w:rsidR="00CC3A47" w:rsidRPr="00CC3A47" w:rsidRDefault="00CC3A47" w:rsidP="00CC3A47">
            <w:pPr>
              <w:jc w:val="right"/>
              <w:rPr>
                <w:sz w:val="20"/>
              </w:rPr>
            </w:pP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7E4441F" w14:textId="77777777" w:rsidR="00CC3A47" w:rsidRPr="00CC3A47" w:rsidRDefault="00CC3A47" w:rsidP="00CC3A47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B1639B2" w14:textId="28C19CE0" w:rsidR="00CC3A47" w:rsidRPr="00CC3A47" w:rsidRDefault="00CC3A47" w:rsidP="00CC3A47">
            <w:pPr>
              <w:jc w:val="right"/>
              <w:rPr>
                <w:sz w:val="20"/>
              </w:rPr>
            </w:pPr>
            <w:r w:rsidRPr="00CC3A47">
              <w:rPr>
                <w:sz w:val="20"/>
              </w:rPr>
              <w:t>4 024,6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EB032BC" w14:textId="77777777" w:rsidR="00CC3A47" w:rsidRPr="00CC3A47" w:rsidRDefault="00CC3A47" w:rsidP="00CC3A47">
            <w:pPr>
              <w:jc w:val="right"/>
              <w:rPr>
                <w:sz w:val="20"/>
              </w:rPr>
            </w:pPr>
          </w:p>
        </w:tc>
      </w:tr>
      <w:tr w:rsidR="00CC3A47" w:rsidRPr="00CC3A47" w14:paraId="08801431" w14:textId="77777777" w:rsidTr="00CC3A47">
        <w:trPr>
          <w:gridAfter w:val="1"/>
          <w:wAfter w:w="82" w:type="dxa"/>
          <w:trHeight w:val="20"/>
        </w:trPr>
        <w:tc>
          <w:tcPr>
            <w:tcW w:w="62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4E321CF3" w14:textId="1D9BC06C" w:rsidR="00CC3A47" w:rsidRPr="00CC3A47" w:rsidRDefault="00CC3A47" w:rsidP="00284749">
            <w:pPr>
              <w:jc w:val="both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Подпрограмма «Энергообеспечение и повышение энергетической эффективности в муниципальном образовании сельское поселение Уэлен»</w:t>
            </w:r>
          </w:p>
        </w:tc>
        <w:tc>
          <w:tcPr>
            <w:tcW w:w="1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38D8565" w14:textId="77777777" w:rsidR="00CC3A47" w:rsidRPr="00CC3A47" w:rsidRDefault="00CC3A47" w:rsidP="00CC3A47">
            <w:pPr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 xml:space="preserve">01 2 </w:t>
            </w:r>
          </w:p>
        </w:tc>
        <w:tc>
          <w:tcPr>
            <w:tcW w:w="5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7435BD8" w14:textId="77777777" w:rsidR="00CC3A47" w:rsidRPr="00CC3A47" w:rsidRDefault="00CC3A47" w:rsidP="00CC3A47">
            <w:pPr>
              <w:rPr>
                <w:b/>
                <w:bCs/>
                <w:sz w:val="20"/>
              </w:rPr>
            </w:pPr>
          </w:p>
        </w:tc>
        <w:tc>
          <w:tcPr>
            <w:tcW w:w="4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E273388" w14:textId="77777777" w:rsidR="00CC3A47" w:rsidRPr="00CC3A47" w:rsidRDefault="00CC3A47" w:rsidP="00CC3A47">
            <w:pPr>
              <w:rPr>
                <w:sz w:val="20"/>
              </w:rPr>
            </w:pPr>
          </w:p>
        </w:tc>
        <w:tc>
          <w:tcPr>
            <w:tcW w:w="6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0F09584" w14:textId="77777777" w:rsidR="00CC3A47" w:rsidRPr="00CC3A47" w:rsidRDefault="00CC3A47" w:rsidP="00CC3A47">
            <w:pPr>
              <w:rPr>
                <w:sz w:val="20"/>
              </w:rPr>
            </w:pPr>
          </w:p>
        </w:tc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8A4A9C3" w14:textId="2F3D961B" w:rsidR="00CC3A47" w:rsidRPr="00CC3A47" w:rsidRDefault="00CC3A47" w:rsidP="00CC3A47">
            <w:pPr>
              <w:jc w:val="right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176,9</w:t>
            </w:r>
          </w:p>
        </w:tc>
        <w:tc>
          <w:tcPr>
            <w:tcW w:w="1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011A29C" w14:textId="6BD8638B" w:rsidR="00CC3A47" w:rsidRPr="00CC3A47" w:rsidRDefault="00CC3A47" w:rsidP="00CC3A47">
            <w:pPr>
              <w:jc w:val="right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-</w:t>
            </w: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F9835C8" w14:textId="43E4066F" w:rsidR="00CC3A47" w:rsidRPr="00CC3A47" w:rsidRDefault="00CC3A47" w:rsidP="00CC3A47">
            <w:pPr>
              <w:jc w:val="right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D53FDD8" w14:textId="756B81A4" w:rsidR="00CC3A47" w:rsidRPr="00CC3A47" w:rsidRDefault="00CC3A47" w:rsidP="00CC3A47">
            <w:pPr>
              <w:jc w:val="right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A3E0630" w14:textId="5BAFCA29" w:rsidR="00CC3A47" w:rsidRPr="00CC3A47" w:rsidRDefault="00CC3A47" w:rsidP="00CC3A47">
            <w:pPr>
              <w:jc w:val="right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176,9</w:t>
            </w:r>
          </w:p>
        </w:tc>
      </w:tr>
      <w:tr w:rsidR="00CC3A47" w:rsidRPr="00CC3A47" w14:paraId="47A0F390" w14:textId="77777777" w:rsidTr="00CC3A47">
        <w:trPr>
          <w:gridAfter w:val="1"/>
          <w:wAfter w:w="82" w:type="dxa"/>
          <w:trHeight w:val="20"/>
        </w:trPr>
        <w:tc>
          <w:tcPr>
            <w:tcW w:w="62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34934A7B" w14:textId="77777777" w:rsidR="00CC3A47" w:rsidRPr="00CC3A47" w:rsidRDefault="00CC3A47" w:rsidP="00284749">
            <w:pPr>
              <w:jc w:val="both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Основное мероприятие «Расходы на уличное освещение на территории сельского поселения Уэлен»</w:t>
            </w:r>
          </w:p>
        </w:tc>
        <w:tc>
          <w:tcPr>
            <w:tcW w:w="1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19D30BF" w14:textId="77777777" w:rsidR="00CC3A47" w:rsidRPr="00CC3A47" w:rsidRDefault="00CC3A47" w:rsidP="00CC3A47">
            <w:pPr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01 2 01</w:t>
            </w:r>
          </w:p>
        </w:tc>
        <w:tc>
          <w:tcPr>
            <w:tcW w:w="5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663BD9E" w14:textId="77777777" w:rsidR="00CC3A47" w:rsidRPr="00CC3A47" w:rsidRDefault="00CC3A47" w:rsidP="00CC3A47">
            <w:pPr>
              <w:rPr>
                <w:b/>
                <w:bCs/>
                <w:sz w:val="20"/>
              </w:rPr>
            </w:pPr>
          </w:p>
        </w:tc>
        <w:tc>
          <w:tcPr>
            <w:tcW w:w="4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B6E3302" w14:textId="77777777" w:rsidR="00CC3A47" w:rsidRPr="00CC3A47" w:rsidRDefault="00CC3A47" w:rsidP="00CC3A47">
            <w:pPr>
              <w:rPr>
                <w:sz w:val="20"/>
              </w:rPr>
            </w:pPr>
          </w:p>
        </w:tc>
        <w:tc>
          <w:tcPr>
            <w:tcW w:w="6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DA7C10C" w14:textId="77777777" w:rsidR="00CC3A47" w:rsidRPr="00CC3A47" w:rsidRDefault="00CC3A47" w:rsidP="00CC3A47">
            <w:pPr>
              <w:rPr>
                <w:sz w:val="20"/>
              </w:rPr>
            </w:pPr>
          </w:p>
        </w:tc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7A5C3BA" w14:textId="4123D8DA" w:rsidR="00CC3A47" w:rsidRPr="00CC3A47" w:rsidRDefault="00CC3A47" w:rsidP="00CC3A47">
            <w:pPr>
              <w:jc w:val="right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176,9</w:t>
            </w:r>
          </w:p>
        </w:tc>
        <w:tc>
          <w:tcPr>
            <w:tcW w:w="1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D526C4A" w14:textId="00DB0079" w:rsidR="00CC3A47" w:rsidRPr="00CC3A47" w:rsidRDefault="00CC3A47" w:rsidP="00CC3A47">
            <w:pPr>
              <w:jc w:val="right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-</w:t>
            </w: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E115C26" w14:textId="642C91A2" w:rsidR="00CC3A47" w:rsidRPr="00CC3A47" w:rsidRDefault="00CC3A47" w:rsidP="00CC3A47">
            <w:pPr>
              <w:jc w:val="right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B091504" w14:textId="3A48F020" w:rsidR="00CC3A47" w:rsidRPr="00CC3A47" w:rsidRDefault="00CC3A47" w:rsidP="00CC3A47">
            <w:pPr>
              <w:jc w:val="right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67813EC" w14:textId="39C51B8F" w:rsidR="00CC3A47" w:rsidRPr="00CC3A47" w:rsidRDefault="00CC3A47" w:rsidP="00CC3A47">
            <w:pPr>
              <w:jc w:val="right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176,9</w:t>
            </w:r>
          </w:p>
        </w:tc>
      </w:tr>
      <w:tr w:rsidR="00CC3A47" w:rsidRPr="00CC3A47" w14:paraId="07C7DFD0" w14:textId="77777777" w:rsidTr="00CC3A47">
        <w:trPr>
          <w:gridAfter w:val="1"/>
          <w:wAfter w:w="82" w:type="dxa"/>
          <w:trHeight w:val="20"/>
        </w:trPr>
        <w:tc>
          <w:tcPr>
            <w:tcW w:w="62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04ACC950" w14:textId="77777777" w:rsidR="00CC3A47" w:rsidRPr="00CC3A47" w:rsidRDefault="00CC3A47" w:rsidP="00284749">
            <w:pPr>
              <w:jc w:val="both"/>
              <w:rPr>
                <w:sz w:val="20"/>
              </w:rPr>
            </w:pPr>
            <w:r w:rsidRPr="00CC3A47">
              <w:rPr>
                <w:sz w:val="20"/>
              </w:rPr>
              <w:t>Уличное освещение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1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3B3A80C" w14:textId="77777777" w:rsidR="00CC3A47" w:rsidRPr="00CC3A47" w:rsidRDefault="00CC3A47" w:rsidP="00CC3A47">
            <w:pPr>
              <w:rPr>
                <w:sz w:val="20"/>
              </w:rPr>
            </w:pPr>
            <w:r w:rsidRPr="00CC3A47">
              <w:rPr>
                <w:sz w:val="20"/>
              </w:rPr>
              <w:t>01 2 01 80210</w:t>
            </w:r>
          </w:p>
        </w:tc>
        <w:tc>
          <w:tcPr>
            <w:tcW w:w="5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E42D815" w14:textId="77777777" w:rsidR="00CC3A47" w:rsidRPr="00CC3A47" w:rsidRDefault="00CC3A47" w:rsidP="00CC3A47">
            <w:pPr>
              <w:rPr>
                <w:sz w:val="20"/>
              </w:rPr>
            </w:pPr>
            <w:r w:rsidRPr="00CC3A47">
              <w:rPr>
                <w:sz w:val="20"/>
              </w:rPr>
              <w:t>200</w:t>
            </w:r>
          </w:p>
        </w:tc>
        <w:tc>
          <w:tcPr>
            <w:tcW w:w="4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568840E" w14:textId="77777777" w:rsidR="00CC3A47" w:rsidRPr="00CC3A47" w:rsidRDefault="00CC3A47" w:rsidP="00CC3A47">
            <w:pPr>
              <w:rPr>
                <w:sz w:val="20"/>
              </w:rPr>
            </w:pPr>
            <w:r w:rsidRPr="00CC3A47">
              <w:rPr>
                <w:sz w:val="20"/>
              </w:rPr>
              <w:t>05</w:t>
            </w:r>
          </w:p>
        </w:tc>
        <w:tc>
          <w:tcPr>
            <w:tcW w:w="6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59EF28A" w14:textId="77777777" w:rsidR="00CC3A47" w:rsidRPr="00CC3A47" w:rsidRDefault="00CC3A47" w:rsidP="00CC3A47">
            <w:pPr>
              <w:rPr>
                <w:sz w:val="20"/>
              </w:rPr>
            </w:pPr>
            <w:r w:rsidRPr="00CC3A47">
              <w:rPr>
                <w:sz w:val="20"/>
              </w:rPr>
              <w:t>03</w:t>
            </w:r>
          </w:p>
        </w:tc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DCB6FDF" w14:textId="14ABC01B" w:rsidR="00CC3A47" w:rsidRPr="00CC3A47" w:rsidRDefault="00CC3A47" w:rsidP="00CC3A47">
            <w:pPr>
              <w:jc w:val="right"/>
              <w:rPr>
                <w:sz w:val="20"/>
              </w:rPr>
            </w:pPr>
            <w:r w:rsidRPr="00CC3A47">
              <w:rPr>
                <w:sz w:val="20"/>
              </w:rPr>
              <w:t>176,9</w:t>
            </w:r>
          </w:p>
        </w:tc>
        <w:tc>
          <w:tcPr>
            <w:tcW w:w="1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08FB2C1" w14:textId="377F3E65" w:rsidR="00CC3A47" w:rsidRPr="00CC3A47" w:rsidRDefault="00CC3A47" w:rsidP="00CC3A47">
            <w:pPr>
              <w:jc w:val="right"/>
              <w:rPr>
                <w:sz w:val="20"/>
              </w:rPr>
            </w:pPr>
            <w:r w:rsidRPr="00CC3A47">
              <w:rPr>
                <w:sz w:val="20"/>
              </w:rPr>
              <w:t>-</w:t>
            </w: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3C94997" w14:textId="77777777" w:rsidR="00CC3A47" w:rsidRPr="00CC3A47" w:rsidRDefault="00CC3A47" w:rsidP="00CC3A47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C18F786" w14:textId="6002BCDB" w:rsidR="00CC3A47" w:rsidRPr="00CC3A47" w:rsidRDefault="00CC3A47" w:rsidP="00CC3A47">
            <w:pPr>
              <w:jc w:val="right"/>
              <w:rPr>
                <w:sz w:val="20"/>
              </w:rPr>
            </w:pPr>
            <w:r w:rsidRPr="00CC3A47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4DCDAEF" w14:textId="6D90CF84" w:rsidR="00CC3A47" w:rsidRPr="00CC3A47" w:rsidRDefault="00CC3A47" w:rsidP="00CC3A47">
            <w:pPr>
              <w:jc w:val="right"/>
              <w:rPr>
                <w:sz w:val="20"/>
              </w:rPr>
            </w:pPr>
            <w:r w:rsidRPr="00CC3A47">
              <w:rPr>
                <w:sz w:val="20"/>
              </w:rPr>
              <w:t>176,9</w:t>
            </w:r>
          </w:p>
        </w:tc>
      </w:tr>
      <w:tr w:rsidR="00CC3A47" w:rsidRPr="00CC3A47" w14:paraId="5D818D3F" w14:textId="77777777" w:rsidTr="00CC3A47">
        <w:trPr>
          <w:gridAfter w:val="1"/>
          <w:wAfter w:w="82" w:type="dxa"/>
          <w:trHeight w:val="20"/>
        </w:trPr>
        <w:tc>
          <w:tcPr>
            <w:tcW w:w="62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19E1F200" w14:textId="0B92E65A" w:rsidR="00CC3A47" w:rsidRPr="00CC3A47" w:rsidRDefault="00CC3A47" w:rsidP="00284749">
            <w:pPr>
              <w:jc w:val="both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Подпрограмма «Благоустройство и содержание территории муниципального образования сельское поселение Уэлен»</w:t>
            </w:r>
          </w:p>
        </w:tc>
        <w:tc>
          <w:tcPr>
            <w:tcW w:w="1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C0DAFC3" w14:textId="77777777" w:rsidR="00CC3A47" w:rsidRPr="00CC3A47" w:rsidRDefault="00CC3A47" w:rsidP="00CC3A47">
            <w:pPr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01 3</w:t>
            </w:r>
          </w:p>
        </w:tc>
        <w:tc>
          <w:tcPr>
            <w:tcW w:w="5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41C8371" w14:textId="77777777" w:rsidR="00CC3A47" w:rsidRPr="00CC3A47" w:rsidRDefault="00CC3A47" w:rsidP="00CC3A47">
            <w:pPr>
              <w:rPr>
                <w:b/>
                <w:bCs/>
                <w:sz w:val="20"/>
              </w:rPr>
            </w:pPr>
          </w:p>
        </w:tc>
        <w:tc>
          <w:tcPr>
            <w:tcW w:w="4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4EB30FC" w14:textId="77777777" w:rsidR="00CC3A47" w:rsidRPr="00CC3A47" w:rsidRDefault="00CC3A47" w:rsidP="00CC3A47">
            <w:pPr>
              <w:rPr>
                <w:sz w:val="20"/>
              </w:rPr>
            </w:pPr>
          </w:p>
        </w:tc>
        <w:tc>
          <w:tcPr>
            <w:tcW w:w="6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DC31075" w14:textId="77777777" w:rsidR="00CC3A47" w:rsidRPr="00CC3A47" w:rsidRDefault="00CC3A47" w:rsidP="00CC3A47">
            <w:pPr>
              <w:rPr>
                <w:sz w:val="20"/>
              </w:rPr>
            </w:pPr>
          </w:p>
        </w:tc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F5B3B56" w14:textId="3339CA67" w:rsidR="00CC3A47" w:rsidRPr="00CC3A47" w:rsidRDefault="00CC3A47" w:rsidP="00CC3A47">
            <w:pPr>
              <w:jc w:val="right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968,5</w:t>
            </w:r>
          </w:p>
        </w:tc>
        <w:tc>
          <w:tcPr>
            <w:tcW w:w="1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A001C20" w14:textId="3C4DDBD6" w:rsidR="00CC3A47" w:rsidRPr="00CC3A47" w:rsidRDefault="00CC3A47" w:rsidP="00CC3A47">
            <w:pPr>
              <w:jc w:val="right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-</w:t>
            </w: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143AED9" w14:textId="5B7D3673" w:rsidR="00CC3A47" w:rsidRPr="00CC3A47" w:rsidRDefault="00CC3A47" w:rsidP="00CC3A47">
            <w:pPr>
              <w:jc w:val="right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C978FA6" w14:textId="7EEFC873" w:rsidR="00CC3A47" w:rsidRPr="00CC3A47" w:rsidRDefault="00CC3A47" w:rsidP="00CC3A47">
            <w:pPr>
              <w:jc w:val="right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50,0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D6EC4D2" w14:textId="5D1ACC10" w:rsidR="00CC3A47" w:rsidRPr="00CC3A47" w:rsidRDefault="00CC3A47" w:rsidP="00CC3A47">
            <w:pPr>
              <w:jc w:val="right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918,5</w:t>
            </w:r>
          </w:p>
        </w:tc>
      </w:tr>
      <w:tr w:rsidR="00CC3A47" w:rsidRPr="00CC3A47" w14:paraId="35F7A089" w14:textId="77777777" w:rsidTr="00CC3A47">
        <w:trPr>
          <w:gridAfter w:val="1"/>
          <w:wAfter w:w="82" w:type="dxa"/>
          <w:trHeight w:val="20"/>
        </w:trPr>
        <w:tc>
          <w:tcPr>
            <w:tcW w:w="62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4E148560" w14:textId="77777777" w:rsidR="00CC3A47" w:rsidRPr="00CC3A47" w:rsidRDefault="00CC3A47" w:rsidP="00284749">
            <w:pPr>
              <w:jc w:val="both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Основное мероприятие «Работы по озеленению территории сельского поселения Уэлен»</w:t>
            </w:r>
          </w:p>
        </w:tc>
        <w:tc>
          <w:tcPr>
            <w:tcW w:w="1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44D8567" w14:textId="77777777" w:rsidR="00CC3A47" w:rsidRPr="00CC3A47" w:rsidRDefault="00CC3A47" w:rsidP="00CC3A47">
            <w:pPr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01 3 01</w:t>
            </w:r>
          </w:p>
        </w:tc>
        <w:tc>
          <w:tcPr>
            <w:tcW w:w="5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D036582" w14:textId="77777777" w:rsidR="00CC3A47" w:rsidRPr="00CC3A47" w:rsidRDefault="00CC3A47" w:rsidP="00CC3A47">
            <w:pPr>
              <w:rPr>
                <w:b/>
                <w:bCs/>
                <w:sz w:val="20"/>
              </w:rPr>
            </w:pPr>
          </w:p>
        </w:tc>
        <w:tc>
          <w:tcPr>
            <w:tcW w:w="4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65A02B1" w14:textId="77777777" w:rsidR="00CC3A47" w:rsidRPr="00CC3A47" w:rsidRDefault="00CC3A47" w:rsidP="00CC3A47">
            <w:pPr>
              <w:rPr>
                <w:sz w:val="20"/>
              </w:rPr>
            </w:pPr>
          </w:p>
        </w:tc>
        <w:tc>
          <w:tcPr>
            <w:tcW w:w="6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62631AA" w14:textId="77777777" w:rsidR="00CC3A47" w:rsidRPr="00CC3A47" w:rsidRDefault="00CC3A47" w:rsidP="00CC3A47">
            <w:pPr>
              <w:rPr>
                <w:sz w:val="20"/>
              </w:rPr>
            </w:pPr>
          </w:p>
        </w:tc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24C4038" w14:textId="4DA0D9F2" w:rsidR="00CC3A47" w:rsidRPr="00CC3A47" w:rsidRDefault="00CC3A47" w:rsidP="00CC3A47">
            <w:pPr>
              <w:jc w:val="right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23,2</w:t>
            </w:r>
          </w:p>
        </w:tc>
        <w:tc>
          <w:tcPr>
            <w:tcW w:w="1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24868C1" w14:textId="626F7508" w:rsidR="00CC3A47" w:rsidRPr="00CC3A47" w:rsidRDefault="00CC3A47" w:rsidP="00CC3A47">
            <w:pPr>
              <w:jc w:val="right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-</w:t>
            </w: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EE787BC" w14:textId="654E2EC5" w:rsidR="00CC3A47" w:rsidRPr="00CC3A47" w:rsidRDefault="00CC3A47" w:rsidP="00CC3A47">
            <w:pPr>
              <w:jc w:val="right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34F060C" w14:textId="59CD531D" w:rsidR="00CC3A47" w:rsidRPr="00CC3A47" w:rsidRDefault="00CC3A47" w:rsidP="00CC3A47">
            <w:pPr>
              <w:jc w:val="right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9A7D086" w14:textId="04C79817" w:rsidR="00CC3A47" w:rsidRPr="00CC3A47" w:rsidRDefault="00CC3A47" w:rsidP="00CC3A47">
            <w:pPr>
              <w:jc w:val="right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23,2</w:t>
            </w:r>
          </w:p>
        </w:tc>
      </w:tr>
      <w:tr w:rsidR="00CC3A47" w:rsidRPr="00CC3A47" w14:paraId="4C68678B" w14:textId="77777777" w:rsidTr="00CC3A47">
        <w:trPr>
          <w:gridAfter w:val="1"/>
          <w:wAfter w:w="82" w:type="dxa"/>
          <w:trHeight w:val="20"/>
        </w:trPr>
        <w:tc>
          <w:tcPr>
            <w:tcW w:w="62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77D68B59" w14:textId="26AF10A3" w:rsidR="00CC3A47" w:rsidRPr="00CC3A47" w:rsidRDefault="00CC3A47" w:rsidP="00284749">
            <w:pPr>
              <w:jc w:val="both"/>
              <w:rPr>
                <w:sz w:val="20"/>
              </w:rPr>
            </w:pPr>
            <w:r w:rsidRPr="00CC3A47">
              <w:rPr>
                <w:sz w:val="20"/>
              </w:rPr>
              <w:t xml:space="preserve">Озеленение (Закупка товаров, работ и услуг для обеспечения </w:t>
            </w:r>
            <w:r w:rsidRPr="00CC3A47">
              <w:rPr>
                <w:sz w:val="20"/>
              </w:rPr>
              <w:lastRenderedPageBreak/>
              <w:t>государственных (муниципальных) нужд)</w:t>
            </w:r>
          </w:p>
        </w:tc>
        <w:tc>
          <w:tcPr>
            <w:tcW w:w="1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CACBE87" w14:textId="77777777" w:rsidR="00CC3A47" w:rsidRPr="00CC3A47" w:rsidRDefault="00CC3A47" w:rsidP="00CC3A47">
            <w:pPr>
              <w:rPr>
                <w:sz w:val="20"/>
              </w:rPr>
            </w:pPr>
            <w:r w:rsidRPr="00CC3A47">
              <w:rPr>
                <w:sz w:val="20"/>
              </w:rPr>
              <w:lastRenderedPageBreak/>
              <w:t>01 3 01 80230</w:t>
            </w:r>
          </w:p>
        </w:tc>
        <w:tc>
          <w:tcPr>
            <w:tcW w:w="5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A164226" w14:textId="77777777" w:rsidR="00CC3A47" w:rsidRPr="00CC3A47" w:rsidRDefault="00CC3A47" w:rsidP="00CC3A47">
            <w:pPr>
              <w:rPr>
                <w:sz w:val="20"/>
              </w:rPr>
            </w:pPr>
            <w:r w:rsidRPr="00CC3A47">
              <w:rPr>
                <w:sz w:val="20"/>
              </w:rPr>
              <w:t>200</w:t>
            </w:r>
          </w:p>
        </w:tc>
        <w:tc>
          <w:tcPr>
            <w:tcW w:w="4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2F45E16" w14:textId="77777777" w:rsidR="00CC3A47" w:rsidRPr="00CC3A47" w:rsidRDefault="00CC3A47" w:rsidP="00CC3A47">
            <w:pPr>
              <w:rPr>
                <w:sz w:val="20"/>
              </w:rPr>
            </w:pPr>
            <w:r w:rsidRPr="00CC3A47">
              <w:rPr>
                <w:sz w:val="20"/>
              </w:rPr>
              <w:t>05</w:t>
            </w:r>
          </w:p>
        </w:tc>
        <w:tc>
          <w:tcPr>
            <w:tcW w:w="6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3CA20E6" w14:textId="77777777" w:rsidR="00CC3A47" w:rsidRPr="00CC3A47" w:rsidRDefault="00CC3A47" w:rsidP="00CC3A47">
            <w:pPr>
              <w:rPr>
                <w:sz w:val="20"/>
              </w:rPr>
            </w:pPr>
            <w:r w:rsidRPr="00CC3A47">
              <w:rPr>
                <w:sz w:val="20"/>
              </w:rPr>
              <w:t>03</w:t>
            </w:r>
          </w:p>
        </w:tc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C5CE628" w14:textId="5C4245D9" w:rsidR="00CC3A47" w:rsidRPr="00CC3A47" w:rsidRDefault="00CC3A47" w:rsidP="00CC3A47">
            <w:pPr>
              <w:jc w:val="right"/>
              <w:rPr>
                <w:sz w:val="20"/>
              </w:rPr>
            </w:pPr>
            <w:r w:rsidRPr="00CC3A47">
              <w:rPr>
                <w:sz w:val="20"/>
              </w:rPr>
              <w:t>23,2</w:t>
            </w:r>
          </w:p>
        </w:tc>
        <w:tc>
          <w:tcPr>
            <w:tcW w:w="1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2F654C3" w14:textId="77777777" w:rsidR="00CC3A47" w:rsidRPr="00CC3A47" w:rsidRDefault="00CC3A47" w:rsidP="00CC3A47">
            <w:pPr>
              <w:jc w:val="right"/>
              <w:rPr>
                <w:sz w:val="20"/>
              </w:rPr>
            </w:pP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F1E9A93" w14:textId="77777777" w:rsidR="00CC3A47" w:rsidRPr="00CC3A47" w:rsidRDefault="00CC3A47" w:rsidP="00CC3A47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41CDC28" w14:textId="77777777" w:rsidR="00CC3A47" w:rsidRPr="00CC3A47" w:rsidRDefault="00CC3A47" w:rsidP="00CC3A47">
            <w:pPr>
              <w:jc w:val="right"/>
              <w:rPr>
                <w:sz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236D3CE" w14:textId="0FF35B20" w:rsidR="00CC3A47" w:rsidRPr="00CC3A47" w:rsidRDefault="00CC3A47" w:rsidP="00CC3A47">
            <w:pPr>
              <w:jc w:val="right"/>
              <w:rPr>
                <w:sz w:val="20"/>
              </w:rPr>
            </w:pPr>
            <w:r w:rsidRPr="00CC3A47">
              <w:rPr>
                <w:sz w:val="20"/>
              </w:rPr>
              <w:t>23,2</w:t>
            </w:r>
          </w:p>
        </w:tc>
      </w:tr>
      <w:tr w:rsidR="00CC3A47" w:rsidRPr="00CC3A47" w14:paraId="522698DF" w14:textId="77777777" w:rsidTr="00CC3A47">
        <w:trPr>
          <w:gridAfter w:val="1"/>
          <w:wAfter w:w="82" w:type="dxa"/>
          <w:trHeight w:val="20"/>
        </w:trPr>
        <w:tc>
          <w:tcPr>
            <w:tcW w:w="62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5C5913F0" w14:textId="546AF7BE" w:rsidR="00CC3A47" w:rsidRPr="00CC3A47" w:rsidRDefault="00CC3A47" w:rsidP="00284749">
            <w:pPr>
              <w:jc w:val="both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lastRenderedPageBreak/>
              <w:t>Основное мероприятие «Организация и содержание мест захоронений сельского поселения Уэлен»</w:t>
            </w:r>
          </w:p>
        </w:tc>
        <w:tc>
          <w:tcPr>
            <w:tcW w:w="1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05ED339" w14:textId="77777777" w:rsidR="00CC3A47" w:rsidRPr="00CC3A47" w:rsidRDefault="00CC3A47" w:rsidP="00CC3A47">
            <w:pPr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01 3 02</w:t>
            </w:r>
          </w:p>
        </w:tc>
        <w:tc>
          <w:tcPr>
            <w:tcW w:w="5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0DA2745" w14:textId="77777777" w:rsidR="00CC3A47" w:rsidRPr="00CC3A47" w:rsidRDefault="00CC3A47" w:rsidP="00CC3A47">
            <w:pPr>
              <w:rPr>
                <w:b/>
                <w:bCs/>
                <w:sz w:val="20"/>
              </w:rPr>
            </w:pPr>
          </w:p>
        </w:tc>
        <w:tc>
          <w:tcPr>
            <w:tcW w:w="4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C215BAE" w14:textId="77777777" w:rsidR="00CC3A47" w:rsidRPr="00CC3A47" w:rsidRDefault="00CC3A47" w:rsidP="00CC3A47">
            <w:pPr>
              <w:rPr>
                <w:sz w:val="20"/>
              </w:rPr>
            </w:pPr>
          </w:p>
        </w:tc>
        <w:tc>
          <w:tcPr>
            <w:tcW w:w="6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6C70557" w14:textId="77777777" w:rsidR="00CC3A47" w:rsidRPr="00CC3A47" w:rsidRDefault="00CC3A47" w:rsidP="00CC3A47">
            <w:pPr>
              <w:rPr>
                <w:sz w:val="20"/>
              </w:rPr>
            </w:pPr>
          </w:p>
        </w:tc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C24C05B" w14:textId="1CA462D9" w:rsidR="00CC3A47" w:rsidRPr="00CC3A47" w:rsidRDefault="00CC3A47" w:rsidP="00CC3A47">
            <w:pPr>
              <w:jc w:val="right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50,0</w:t>
            </w:r>
          </w:p>
        </w:tc>
        <w:tc>
          <w:tcPr>
            <w:tcW w:w="1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8F45686" w14:textId="2874B00C" w:rsidR="00CC3A47" w:rsidRPr="00CC3A47" w:rsidRDefault="00CC3A47" w:rsidP="00CC3A47">
            <w:pPr>
              <w:jc w:val="right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-</w:t>
            </w: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0A82913" w14:textId="5029B2CB" w:rsidR="00CC3A47" w:rsidRPr="00CC3A47" w:rsidRDefault="00CC3A47" w:rsidP="00CC3A47">
            <w:pPr>
              <w:jc w:val="right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E3C81F1" w14:textId="6D236074" w:rsidR="00CC3A47" w:rsidRPr="00CC3A47" w:rsidRDefault="00CC3A47" w:rsidP="00CC3A47">
            <w:pPr>
              <w:jc w:val="right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50,0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251AB54" w14:textId="66B1F793" w:rsidR="00CC3A47" w:rsidRPr="00CC3A47" w:rsidRDefault="00CC3A47" w:rsidP="00CC3A47">
            <w:pPr>
              <w:jc w:val="right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-</w:t>
            </w:r>
          </w:p>
        </w:tc>
      </w:tr>
      <w:tr w:rsidR="00CC3A47" w:rsidRPr="00CC3A47" w14:paraId="30798794" w14:textId="77777777" w:rsidTr="00CC3A47">
        <w:trPr>
          <w:gridAfter w:val="1"/>
          <w:wAfter w:w="82" w:type="dxa"/>
          <w:trHeight w:val="20"/>
        </w:trPr>
        <w:tc>
          <w:tcPr>
            <w:tcW w:w="62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2DC3774F" w14:textId="77777777" w:rsidR="00CC3A47" w:rsidRPr="00CC3A47" w:rsidRDefault="00CC3A47" w:rsidP="00284749">
            <w:pPr>
              <w:jc w:val="both"/>
              <w:rPr>
                <w:sz w:val="20"/>
              </w:rPr>
            </w:pPr>
            <w:r w:rsidRPr="00CC3A47">
              <w:rPr>
                <w:sz w:val="20"/>
              </w:rPr>
              <w:t>Организация и содержание мест захоронений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EC4D270" w14:textId="77777777" w:rsidR="00CC3A47" w:rsidRPr="00CC3A47" w:rsidRDefault="00CC3A47" w:rsidP="00CC3A47">
            <w:pPr>
              <w:rPr>
                <w:sz w:val="20"/>
              </w:rPr>
            </w:pPr>
            <w:r w:rsidRPr="00CC3A47">
              <w:rPr>
                <w:sz w:val="20"/>
              </w:rPr>
              <w:t>01 3 02 80240</w:t>
            </w:r>
          </w:p>
        </w:tc>
        <w:tc>
          <w:tcPr>
            <w:tcW w:w="5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FC9EA22" w14:textId="77777777" w:rsidR="00CC3A47" w:rsidRPr="00CC3A47" w:rsidRDefault="00CC3A47" w:rsidP="00CC3A47">
            <w:pPr>
              <w:rPr>
                <w:sz w:val="20"/>
              </w:rPr>
            </w:pPr>
            <w:r w:rsidRPr="00CC3A47">
              <w:rPr>
                <w:sz w:val="20"/>
              </w:rPr>
              <w:t>200</w:t>
            </w:r>
          </w:p>
        </w:tc>
        <w:tc>
          <w:tcPr>
            <w:tcW w:w="4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027CCDB" w14:textId="77777777" w:rsidR="00CC3A47" w:rsidRPr="00CC3A47" w:rsidRDefault="00CC3A47" w:rsidP="00CC3A47">
            <w:pPr>
              <w:rPr>
                <w:sz w:val="20"/>
              </w:rPr>
            </w:pPr>
            <w:r w:rsidRPr="00CC3A47">
              <w:rPr>
                <w:sz w:val="20"/>
              </w:rPr>
              <w:t>05</w:t>
            </w:r>
          </w:p>
        </w:tc>
        <w:tc>
          <w:tcPr>
            <w:tcW w:w="6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1EAB15F" w14:textId="77777777" w:rsidR="00CC3A47" w:rsidRPr="00CC3A47" w:rsidRDefault="00CC3A47" w:rsidP="00CC3A47">
            <w:pPr>
              <w:rPr>
                <w:sz w:val="20"/>
              </w:rPr>
            </w:pPr>
            <w:r w:rsidRPr="00CC3A47">
              <w:rPr>
                <w:sz w:val="20"/>
              </w:rPr>
              <w:t>03</w:t>
            </w:r>
          </w:p>
        </w:tc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3A34BC0" w14:textId="7673C329" w:rsidR="00CC3A47" w:rsidRPr="00CC3A47" w:rsidRDefault="00CC3A47" w:rsidP="00CC3A47">
            <w:pPr>
              <w:jc w:val="right"/>
              <w:rPr>
                <w:sz w:val="20"/>
              </w:rPr>
            </w:pPr>
            <w:r w:rsidRPr="00CC3A47">
              <w:rPr>
                <w:sz w:val="20"/>
              </w:rPr>
              <w:t>50,0</w:t>
            </w:r>
          </w:p>
        </w:tc>
        <w:tc>
          <w:tcPr>
            <w:tcW w:w="1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A9DCE1A" w14:textId="77777777" w:rsidR="00CC3A47" w:rsidRPr="00CC3A47" w:rsidRDefault="00CC3A47" w:rsidP="00CC3A47">
            <w:pPr>
              <w:jc w:val="right"/>
              <w:rPr>
                <w:sz w:val="20"/>
              </w:rPr>
            </w:pP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2F8B4FB" w14:textId="77777777" w:rsidR="00CC3A47" w:rsidRPr="00CC3A47" w:rsidRDefault="00CC3A47" w:rsidP="00CC3A47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A43CCA2" w14:textId="3A787E32" w:rsidR="00CC3A47" w:rsidRPr="00CC3A47" w:rsidRDefault="00CC3A47" w:rsidP="00CC3A47">
            <w:pPr>
              <w:jc w:val="right"/>
              <w:rPr>
                <w:sz w:val="20"/>
              </w:rPr>
            </w:pPr>
            <w:r w:rsidRPr="00CC3A47">
              <w:rPr>
                <w:sz w:val="20"/>
              </w:rPr>
              <w:t>50,0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60E5FAF" w14:textId="77777777" w:rsidR="00CC3A47" w:rsidRPr="00CC3A47" w:rsidRDefault="00CC3A47" w:rsidP="00CC3A47">
            <w:pPr>
              <w:jc w:val="right"/>
              <w:rPr>
                <w:sz w:val="20"/>
              </w:rPr>
            </w:pPr>
          </w:p>
        </w:tc>
      </w:tr>
      <w:tr w:rsidR="00CC3A47" w:rsidRPr="00CC3A47" w14:paraId="5A6CD3BE" w14:textId="77777777" w:rsidTr="00CC3A47">
        <w:trPr>
          <w:gridAfter w:val="1"/>
          <w:wAfter w:w="82" w:type="dxa"/>
          <w:trHeight w:val="20"/>
        </w:trPr>
        <w:tc>
          <w:tcPr>
            <w:tcW w:w="62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41530BC9" w14:textId="77777777" w:rsidR="00CC3A47" w:rsidRPr="00CC3A47" w:rsidRDefault="00CC3A47" w:rsidP="00284749">
            <w:pPr>
              <w:jc w:val="both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Основное мероприятие «Мероприятия по благоустройству сельского поселения Уэлен»</w:t>
            </w:r>
          </w:p>
        </w:tc>
        <w:tc>
          <w:tcPr>
            <w:tcW w:w="1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9F801C0" w14:textId="77777777" w:rsidR="00CC3A47" w:rsidRPr="00CC3A47" w:rsidRDefault="00CC3A47" w:rsidP="00CC3A47">
            <w:pPr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01 3 03</w:t>
            </w:r>
          </w:p>
        </w:tc>
        <w:tc>
          <w:tcPr>
            <w:tcW w:w="5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A67F386" w14:textId="77777777" w:rsidR="00CC3A47" w:rsidRPr="00CC3A47" w:rsidRDefault="00CC3A47" w:rsidP="00CC3A47">
            <w:pPr>
              <w:rPr>
                <w:b/>
                <w:bCs/>
                <w:sz w:val="20"/>
              </w:rPr>
            </w:pPr>
          </w:p>
        </w:tc>
        <w:tc>
          <w:tcPr>
            <w:tcW w:w="4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0F62E2C" w14:textId="77777777" w:rsidR="00CC3A47" w:rsidRPr="00CC3A47" w:rsidRDefault="00CC3A47" w:rsidP="00CC3A47">
            <w:pPr>
              <w:rPr>
                <w:sz w:val="20"/>
              </w:rPr>
            </w:pPr>
          </w:p>
        </w:tc>
        <w:tc>
          <w:tcPr>
            <w:tcW w:w="6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F564DAA" w14:textId="77777777" w:rsidR="00CC3A47" w:rsidRPr="00CC3A47" w:rsidRDefault="00CC3A47" w:rsidP="00CC3A47">
            <w:pPr>
              <w:rPr>
                <w:sz w:val="20"/>
              </w:rPr>
            </w:pPr>
          </w:p>
        </w:tc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CEE3A04" w14:textId="557845AA" w:rsidR="00CC3A47" w:rsidRPr="00CC3A47" w:rsidRDefault="00CC3A47" w:rsidP="00CC3A47">
            <w:pPr>
              <w:jc w:val="right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895,3</w:t>
            </w:r>
          </w:p>
        </w:tc>
        <w:tc>
          <w:tcPr>
            <w:tcW w:w="1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A347B53" w14:textId="0BA11DA9" w:rsidR="00CC3A47" w:rsidRPr="00CC3A47" w:rsidRDefault="00CC3A47" w:rsidP="00CC3A47">
            <w:pPr>
              <w:jc w:val="right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-</w:t>
            </w: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A6C111E" w14:textId="54132371" w:rsidR="00CC3A47" w:rsidRPr="00CC3A47" w:rsidRDefault="00CC3A47" w:rsidP="00CC3A47">
            <w:pPr>
              <w:jc w:val="right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ED99061" w14:textId="25653346" w:rsidR="00CC3A47" w:rsidRPr="00CC3A47" w:rsidRDefault="00CC3A47" w:rsidP="00CC3A47">
            <w:pPr>
              <w:jc w:val="right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B84A2F7" w14:textId="05480067" w:rsidR="00CC3A47" w:rsidRPr="00CC3A47" w:rsidRDefault="00CC3A47" w:rsidP="00CC3A47">
            <w:pPr>
              <w:jc w:val="right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895,3</w:t>
            </w:r>
          </w:p>
        </w:tc>
      </w:tr>
      <w:tr w:rsidR="00CC3A47" w:rsidRPr="00CC3A47" w14:paraId="337CD9C1" w14:textId="77777777" w:rsidTr="00CC3A47">
        <w:trPr>
          <w:gridAfter w:val="1"/>
          <w:wAfter w:w="82" w:type="dxa"/>
          <w:trHeight w:val="20"/>
        </w:trPr>
        <w:tc>
          <w:tcPr>
            <w:tcW w:w="62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1C03FD29" w14:textId="36D3439B" w:rsidR="00CC3A47" w:rsidRPr="00CC3A47" w:rsidRDefault="00CC3A47" w:rsidP="00284749">
            <w:pPr>
              <w:jc w:val="both"/>
              <w:rPr>
                <w:sz w:val="20"/>
              </w:rPr>
            </w:pPr>
            <w:r w:rsidRPr="00CC3A47">
              <w:rPr>
                <w:sz w:val="20"/>
              </w:rPr>
              <w:t>Мероприятия по благоустройству сельских поселений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013DF44" w14:textId="77777777" w:rsidR="00CC3A47" w:rsidRPr="00CC3A47" w:rsidRDefault="00CC3A47" w:rsidP="00CC3A47">
            <w:pPr>
              <w:rPr>
                <w:sz w:val="20"/>
              </w:rPr>
            </w:pPr>
            <w:r w:rsidRPr="00CC3A47">
              <w:rPr>
                <w:sz w:val="20"/>
              </w:rPr>
              <w:t>01 3 03 80250</w:t>
            </w:r>
          </w:p>
        </w:tc>
        <w:tc>
          <w:tcPr>
            <w:tcW w:w="5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5691794" w14:textId="77777777" w:rsidR="00CC3A47" w:rsidRPr="00CC3A47" w:rsidRDefault="00CC3A47" w:rsidP="00CC3A47">
            <w:pPr>
              <w:rPr>
                <w:sz w:val="20"/>
              </w:rPr>
            </w:pPr>
            <w:r w:rsidRPr="00CC3A47">
              <w:rPr>
                <w:sz w:val="20"/>
              </w:rPr>
              <w:t>200</w:t>
            </w:r>
          </w:p>
        </w:tc>
        <w:tc>
          <w:tcPr>
            <w:tcW w:w="4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BBA8DD6" w14:textId="77777777" w:rsidR="00CC3A47" w:rsidRPr="00CC3A47" w:rsidRDefault="00CC3A47" w:rsidP="00CC3A47">
            <w:pPr>
              <w:rPr>
                <w:sz w:val="20"/>
              </w:rPr>
            </w:pPr>
            <w:r w:rsidRPr="00CC3A47">
              <w:rPr>
                <w:sz w:val="20"/>
              </w:rPr>
              <w:t>05</w:t>
            </w:r>
          </w:p>
        </w:tc>
        <w:tc>
          <w:tcPr>
            <w:tcW w:w="6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EE03B5D" w14:textId="77777777" w:rsidR="00CC3A47" w:rsidRPr="00CC3A47" w:rsidRDefault="00CC3A47" w:rsidP="00CC3A47">
            <w:pPr>
              <w:rPr>
                <w:sz w:val="20"/>
              </w:rPr>
            </w:pPr>
            <w:r w:rsidRPr="00CC3A47">
              <w:rPr>
                <w:sz w:val="20"/>
              </w:rPr>
              <w:t>03</w:t>
            </w:r>
          </w:p>
        </w:tc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B52127D" w14:textId="705A2D15" w:rsidR="00CC3A47" w:rsidRPr="00CC3A47" w:rsidRDefault="00CC3A47" w:rsidP="00CC3A47">
            <w:pPr>
              <w:jc w:val="right"/>
              <w:rPr>
                <w:sz w:val="20"/>
              </w:rPr>
            </w:pPr>
            <w:r w:rsidRPr="00CC3A47">
              <w:rPr>
                <w:sz w:val="20"/>
              </w:rPr>
              <w:t>795,3</w:t>
            </w:r>
          </w:p>
        </w:tc>
        <w:tc>
          <w:tcPr>
            <w:tcW w:w="1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69C05A0" w14:textId="77777777" w:rsidR="00CC3A47" w:rsidRPr="00CC3A47" w:rsidRDefault="00CC3A47" w:rsidP="00CC3A47">
            <w:pPr>
              <w:jc w:val="right"/>
              <w:rPr>
                <w:sz w:val="20"/>
              </w:rPr>
            </w:pP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A909827" w14:textId="77777777" w:rsidR="00CC3A47" w:rsidRPr="00CC3A47" w:rsidRDefault="00CC3A47" w:rsidP="00CC3A47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829DF85" w14:textId="77777777" w:rsidR="00CC3A47" w:rsidRPr="00CC3A47" w:rsidRDefault="00CC3A47" w:rsidP="00CC3A47">
            <w:pPr>
              <w:jc w:val="right"/>
              <w:rPr>
                <w:sz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970B281" w14:textId="31E20AE3" w:rsidR="00CC3A47" w:rsidRPr="00CC3A47" w:rsidRDefault="00CC3A47" w:rsidP="00CC3A47">
            <w:pPr>
              <w:jc w:val="right"/>
              <w:rPr>
                <w:sz w:val="20"/>
              </w:rPr>
            </w:pPr>
            <w:r w:rsidRPr="00CC3A47">
              <w:rPr>
                <w:sz w:val="20"/>
              </w:rPr>
              <w:t>795,3</w:t>
            </w:r>
          </w:p>
        </w:tc>
      </w:tr>
      <w:tr w:rsidR="00CC3A47" w:rsidRPr="00CC3A47" w14:paraId="605633CE" w14:textId="77777777" w:rsidTr="00CC3A47">
        <w:trPr>
          <w:gridAfter w:val="1"/>
          <w:wAfter w:w="82" w:type="dxa"/>
          <w:trHeight w:val="20"/>
        </w:trPr>
        <w:tc>
          <w:tcPr>
            <w:tcW w:w="62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57BA8140" w14:textId="7B106470" w:rsidR="00CC3A47" w:rsidRPr="00CC3A47" w:rsidRDefault="00CC3A47" w:rsidP="00284749">
            <w:pPr>
              <w:jc w:val="both"/>
              <w:rPr>
                <w:sz w:val="20"/>
              </w:rPr>
            </w:pPr>
            <w:proofErr w:type="gramStart"/>
            <w:r w:rsidRPr="00CC3A47">
              <w:rPr>
                <w:sz w:val="20"/>
              </w:rPr>
              <w:t>Софинансирование проектов инициативного бюджетирования в муниципальных образованиях (Закупка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8FD60AC" w14:textId="77777777" w:rsidR="00CC3A47" w:rsidRPr="00CC3A47" w:rsidRDefault="00CC3A47" w:rsidP="00CC3A47">
            <w:pPr>
              <w:rPr>
                <w:sz w:val="20"/>
              </w:rPr>
            </w:pPr>
            <w:r w:rsidRPr="00CC3A47">
              <w:rPr>
                <w:sz w:val="20"/>
              </w:rPr>
              <w:t>01 3 03 80290</w:t>
            </w:r>
          </w:p>
        </w:tc>
        <w:tc>
          <w:tcPr>
            <w:tcW w:w="5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B7279F5" w14:textId="77777777" w:rsidR="00CC3A47" w:rsidRPr="00CC3A47" w:rsidRDefault="00CC3A47" w:rsidP="00CC3A47">
            <w:pPr>
              <w:rPr>
                <w:sz w:val="20"/>
              </w:rPr>
            </w:pPr>
            <w:r w:rsidRPr="00CC3A47">
              <w:rPr>
                <w:sz w:val="20"/>
              </w:rPr>
              <w:t>200</w:t>
            </w:r>
          </w:p>
        </w:tc>
        <w:tc>
          <w:tcPr>
            <w:tcW w:w="4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1BD6CD2" w14:textId="77777777" w:rsidR="00CC3A47" w:rsidRPr="00CC3A47" w:rsidRDefault="00CC3A47" w:rsidP="00CC3A47">
            <w:pPr>
              <w:rPr>
                <w:sz w:val="20"/>
              </w:rPr>
            </w:pPr>
            <w:r w:rsidRPr="00CC3A47">
              <w:rPr>
                <w:sz w:val="20"/>
              </w:rPr>
              <w:t>05</w:t>
            </w:r>
          </w:p>
        </w:tc>
        <w:tc>
          <w:tcPr>
            <w:tcW w:w="6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B046C56" w14:textId="77777777" w:rsidR="00CC3A47" w:rsidRPr="00CC3A47" w:rsidRDefault="00CC3A47" w:rsidP="00CC3A47">
            <w:pPr>
              <w:rPr>
                <w:sz w:val="20"/>
              </w:rPr>
            </w:pPr>
            <w:r w:rsidRPr="00CC3A47">
              <w:rPr>
                <w:sz w:val="20"/>
              </w:rPr>
              <w:t>03</w:t>
            </w:r>
          </w:p>
        </w:tc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3BCF3FC" w14:textId="6FB8BB7B" w:rsidR="00CC3A47" w:rsidRPr="00CC3A47" w:rsidRDefault="00CC3A47" w:rsidP="00CC3A47">
            <w:pPr>
              <w:jc w:val="right"/>
              <w:rPr>
                <w:sz w:val="20"/>
              </w:rPr>
            </w:pPr>
            <w:r w:rsidRPr="00CC3A47">
              <w:rPr>
                <w:sz w:val="20"/>
              </w:rPr>
              <w:t>100,0</w:t>
            </w:r>
          </w:p>
        </w:tc>
        <w:tc>
          <w:tcPr>
            <w:tcW w:w="1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2E8F518" w14:textId="77777777" w:rsidR="00CC3A47" w:rsidRPr="00CC3A47" w:rsidRDefault="00CC3A47" w:rsidP="00CC3A47">
            <w:pPr>
              <w:jc w:val="right"/>
              <w:rPr>
                <w:sz w:val="20"/>
              </w:rPr>
            </w:pP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E0F7ECD" w14:textId="77777777" w:rsidR="00CC3A47" w:rsidRPr="00CC3A47" w:rsidRDefault="00CC3A47" w:rsidP="00CC3A47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3803339" w14:textId="77777777" w:rsidR="00CC3A47" w:rsidRPr="00CC3A47" w:rsidRDefault="00CC3A47" w:rsidP="00CC3A47">
            <w:pPr>
              <w:jc w:val="right"/>
              <w:rPr>
                <w:sz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839E6BF" w14:textId="3FE4F52E" w:rsidR="00CC3A47" w:rsidRPr="00CC3A47" w:rsidRDefault="00CC3A47" w:rsidP="00CC3A47">
            <w:pPr>
              <w:jc w:val="right"/>
              <w:rPr>
                <w:sz w:val="20"/>
              </w:rPr>
            </w:pPr>
            <w:r w:rsidRPr="00CC3A47">
              <w:rPr>
                <w:sz w:val="20"/>
              </w:rPr>
              <w:t>100,0</w:t>
            </w:r>
          </w:p>
        </w:tc>
      </w:tr>
      <w:tr w:rsidR="00CC3A47" w:rsidRPr="00CC3A47" w14:paraId="60173E8A" w14:textId="77777777" w:rsidTr="00CC3A47">
        <w:trPr>
          <w:gridAfter w:val="1"/>
          <w:wAfter w:w="82" w:type="dxa"/>
          <w:trHeight w:val="20"/>
        </w:trPr>
        <w:tc>
          <w:tcPr>
            <w:tcW w:w="62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0BDE067D" w14:textId="61D5715D" w:rsidR="00CC3A47" w:rsidRPr="00CC3A47" w:rsidRDefault="00CC3A47" w:rsidP="00284749">
            <w:pPr>
              <w:jc w:val="both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Подпрограмма «Развитие дорожной деятельности на территории муниципального образования сельское поселение Уэлен»</w:t>
            </w:r>
          </w:p>
        </w:tc>
        <w:tc>
          <w:tcPr>
            <w:tcW w:w="1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FABA86C" w14:textId="77777777" w:rsidR="00CC3A47" w:rsidRPr="00CC3A47" w:rsidRDefault="00CC3A47" w:rsidP="00CC3A47">
            <w:pPr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01 4</w:t>
            </w:r>
          </w:p>
        </w:tc>
        <w:tc>
          <w:tcPr>
            <w:tcW w:w="5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7692E38" w14:textId="77777777" w:rsidR="00CC3A47" w:rsidRPr="00CC3A47" w:rsidRDefault="00CC3A47" w:rsidP="00CC3A47">
            <w:pPr>
              <w:rPr>
                <w:b/>
                <w:bCs/>
                <w:sz w:val="20"/>
              </w:rPr>
            </w:pPr>
          </w:p>
        </w:tc>
        <w:tc>
          <w:tcPr>
            <w:tcW w:w="4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91F0543" w14:textId="77777777" w:rsidR="00CC3A47" w:rsidRPr="00CC3A47" w:rsidRDefault="00CC3A47" w:rsidP="00CC3A47">
            <w:pPr>
              <w:rPr>
                <w:sz w:val="20"/>
              </w:rPr>
            </w:pPr>
          </w:p>
        </w:tc>
        <w:tc>
          <w:tcPr>
            <w:tcW w:w="6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619E343" w14:textId="77777777" w:rsidR="00CC3A47" w:rsidRPr="00CC3A47" w:rsidRDefault="00CC3A47" w:rsidP="00CC3A47">
            <w:pPr>
              <w:rPr>
                <w:sz w:val="20"/>
              </w:rPr>
            </w:pPr>
          </w:p>
        </w:tc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A304800" w14:textId="688CDF5D" w:rsidR="00CC3A47" w:rsidRPr="00CC3A47" w:rsidRDefault="00CC3A47" w:rsidP="00CC3A47">
            <w:pPr>
              <w:jc w:val="right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740,0</w:t>
            </w:r>
          </w:p>
        </w:tc>
        <w:tc>
          <w:tcPr>
            <w:tcW w:w="1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946E67D" w14:textId="69B3FC9A" w:rsidR="00CC3A47" w:rsidRPr="00CC3A47" w:rsidRDefault="00CC3A47" w:rsidP="00CC3A47">
            <w:pPr>
              <w:jc w:val="right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-</w:t>
            </w: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00535FB" w14:textId="77777777" w:rsidR="00CC3A47" w:rsidRPr="00CC3A47" w:rsidRDefault="00CC3A47" w:rsidP="00CC3A47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2F4BF98" w14:textId="3063DE73" w:rsidR="00CC3A47" w:rsidRPr="00CC3A47" w:rsidRDefault="00CC3A47" w:rsidP="00CC3A47">
            <w:pPr>
              <w:jc w:val="right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740,0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266E2CB" w14:textId="47572FE1" w:rsidR="00CC3A47" w:rsidRPr="00CC3A47" w:rsidRDefault="00CC3A47" w:rsidP="00CC3A47">
            <w:pPr>
              <w:jc w:val="right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-</w:t>
            </w:r>
          </w:p>
        </w:tc>
      </w:tr>
      <w:tr w:rsidR="00CC3A47" w:rsidRPr="00CC3A47" w14:paraId="4623FBE6" w14:textId="77777777" w:rsidTr="00CC3A47">
        <w:trPr>
          <w:gridAfter w:val="1"/>
          <w:wAfter w:w="82" w:type="dxa"/>
          <w:trHeight w:val="20"/>
        </w:trPr>
        <w:tc>
          <w:tcPr>
            <w:tcW w:w="62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76C72832" w14:textId="77777777" w:rsidR="00CC3A47" w:rsidRPr="00CC3A47" w:rsidRDefault="00CC3A47" w:rsidP="00284749">
            <w:pPr>
              <w:jc w:val="both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Основное мероприятие «Содержание автомобильных дорог и инженерных сооружений на них в границах сельских поселений»</w:t>
            </w:r>
          </w:p>
        </w:tc>
        <w:tc>
          <w:tcPr>
            <w:tcW w:w="1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15DEDDD" w14:textId="77777777" w:rsidR="00CC3A47" w:rsidRPr="00CC3A47" w:rsidRDefault="00CC3A47" w:rsidP="00CC3A47">
            <w:pPr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01 4 01</w:t>
            </w:r>
          </w:p>
        </w:tc>
        <w:tc>
          <w:tcPr>
            <w:tcW w:w="5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B7B201D" w14:textId="77777777" w:rsidR="00CC3A47" w:rsidRPr="00CC3A47" w:rsidRDefault="00CC3A47" w:rsidP="00CC3A47">
            <w:pPr>
              <w:rPr>
                <w:b/>
                <w:bCs/>
                <w:sz w:val="20"/>
              </w:rPr>
            </w:pPr>
          </w:p>
        </w:tc>
        <w:tc>
          <w:tcPr>
            <w:tcW w:w="4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D8BB06E" w14:textId="77777777" w:rsidR="00CC3A47" w:rsidRPr="00CC3A47" w:rsidRDefault="00CC3A47" w:rsidP="00CC3A47">
            <w:pPr>
              <w:rPr>
                <w:sz w:val="20"/>
              </w:rPr>
            </w:pPr>
          </w:p>
        </w:tc>
        <w:tc>
          <w:tcPr>
            <w:tcW w:w="6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2FC5921" w14:textId="77777777" w:rsidR="00CC3A47" w:rsidRPr="00CC3A47" w:rsidRDefault="00CC3A47" w:rsidP="00CC3A47">
            <w:pPr>
              <w:rPr>
                <w:sz w:val="20"/>
              </w:rPr>
            </w:pPr>
          </w:p>
        </w:tc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5F439C8" w14:textId="598F09D9" w:rsidR="00CC3A47" w:rsidRPr="00CC3A47" w:rsidRDefault="00CC3A47" w:rsidP="00CC3A47">
            <w:pPr>
              <w:jc w:val="right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740,0</w:t>
            </w:r>
          </w:p>
        </w:tc>
        <w:tc>
          <w:tcPr>
            <w:tcW w:w="1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5596B9E" w14:textId="5C76E1E4" w:rsidR="00CC3A47" w:rsidRPr="00CC3A47" w:rsidRDefault="00CC3A47" w:rsidP="00CC3A47">
            <w:pPr>
              <w:jc w:val="right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-</w:t>
            </w: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28294EC" w14:textId="77777777" w:rsidR="00CC3A47" w:rsidRPr="00CC3A47" w:rsidRDefault="00CC3A47" w:rsidP="00CC3A47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697D369" w14:textId="348574EE" w:rsidR="00CC3A47" w:rsidRPr="00CC3A47" w:rsidRDefault="00CC3A47" w:rsidP="00CC3A47">
            <w:pPr>
              <w:jc w:val="right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740,0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9964D65" w14:textId="7BE2447D" w:rsidR="00CC3A47" w:rsidRPr="00CC3A47" w:rsidRDefault="00CC3A47" w:rsidP="00CC3A47">
            <w:pPr>
              <w:jc w:val="right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-</w:t>
            </w:r>
          </w:p>
        </w:tc>
      </w:tr>
      <w:tr w:rsidR="00CC3A47" w:rsidRPr="00CC3A47" w14:paraId="7D68F391" w14:textId="77777777" w:rsidTr="00CC3A47">
        <w:trPr>
          <w:gridAfter w:val="1"/>
          <w:wAfter w:w="82" w:type="dxa"/>
          <w:trHeight w:val="20"/>
        </w:trPr>
        <w:tc>
          <w:tcPr>
            <w:tcW w:w="62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6D838915" w14:textId="41EA78EC" w:rsidR="00CC3A47" w:rsidRPr="00CC3A47" w:rsidRDefault="00CC3A47" w:rsidP="00284749">
            <w:pPr>
              <w:jc w:val="both"/>
              <w:rPr>
                <w:sz w:val="20"/>
              </w:rPr>
            </w:pPr>
            <w:r w:rsidRPr="00CC3A47">
              <w:rPr>
                <w:sz w:val="20"/>
              </w:rPr>
              <w:t>Содержание автомобильных дорог и инженерных сооружений на них в границах сельских поселений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A2EE55C" w14:textId="77777777" w:rsidR="00CC3A47" w:rsidRPr="00CC3A47" w:rsidRDefault="00CC3A47" w:rsidP="00CC3A47">
            <w:pPr>
              <w:rPr>
                <w:sz w:val="20"/>
              </w:rPr>
            </w:pPr>
            <w:r w:rsidRPr="00CC3A47">
              <w:rPr>
                <w:sz w:val="20"/>
              </w:rPr>
              <w:t>01 4 01 80220</w:t>
            </w:r>
          </w:p>
        </w:tc>
        <w:tc>
          <w:tcPr>
            <w:tcW w:w="5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421E8A5" w14:textId="77777777" w:rsidR="00CC3A47" w:rsidRPr="00CC3A47" w:rsidRDefault="00CC3A47" w:rsidP="00CC3A47">
            <w:pPr>
              <w:rPr>
                <w:sz w:val="20"/>
              </w:rPr>
            </w:pPr>
            <w:r w:rsidRPr="00CC3A47">
              <w:rPr>
                <w:sz w:val="20"/>
              </w:rPr>
              <w:t>200</w:t>
            </w:r>
          </w:p>
        </w:tc>
        <w:tc>
          <w:tcPr>
            <w:tcW w:w="4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3E6BCD6" w14:textId="77777777" w:rsidR="00CC3A47" w:rsidRPr="00CC3A47" w:rsidRDefault="00CC3A47" w:rsidP="00CC3A47">
            <w:pPr>
              <w:rPr>
                <w:sz w:val="20"/>
              </w:rPr>
            </w:pPr>
            <w:r w:rsidRPr="00CC3A47">
              <w:rPr>
                <w:sz w:val="20"/>
              </w:rPr>
              <w:t>04</w:t>
            </w:r>
          </w:p>
        </w:tc>
        <w:tc>
          <w:tcPr>
            <w:tcW w:w="6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5E72EBE" w14:textId="77777777" w:rsidR="00CC3A47" w:rsidRPr="00CC3A47" w:rsidRDefault="00CC3A47" w:rsidP="00CC3A47">
            <w:pPr>
              <w:rPr>
                <w:sz w:val="20"/>
              </w:rPr>
            </w:pPr>
            <w:r w:rsidRPr="00CC3A47">
              <w:rPr>
                <w:sz w:val="20"/>
              </w:rPr>
              <w:t>09</w:t>
            </w:r>
          </w:p>
        </w:tc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0F8F010" w14:textId="39DB19AD" w:rsidR="00CC3A47" w:rsidRPr="00CC3A47" w:rsidRDefault="00CC3A47" w:rsidP="00CC3A47">
            <w:pPr>
              <w:jc w:val="right"/>
              <w:rPr>
                <w:sz w:val="20"/>
              </w:rPr>
            </w:pPr>
            <w:r w:rsidRPr="00CC3A47">
              <w:rPr>
                <w:sz w:val="20"/>
              </w:rPr>
              <w:t>740,0</w:t>
            </w:r>
          </w:p>
        </w:tc>
        <w:tc>
          <w:tcPr>
            <w:tcW w:w="1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91E62C4" w14:textId="77777777" w:rsidR="00CC3A47" w:rsidRPr="00CC3A47" w:rsidRDefault="00CC3A47" w:rsidP="00CC3A47">
            <w:pPr>
              <w:jc w:val="right"/>
              <w:rPr>
                <w:sz w:val="20"/>
              </w:rPr>
            </w:pP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DBFC195" w14:textId="77777777" w:rsidR="00CC3A47" w:rsidRPr="00CC3A47" w:rsidRDefault="00CC3A47" w:rsidP="00CC3A47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0725CCE" w14:textId="0FDD57F3" w:rsidR="00CC3A47" w:rsidRPr="00CC3A47" w:rsidRDefault="00CC3A47" w:rsidP="00CC3A47">
            <w:pPr>
              <w:jc w:val="right"/>
              <w:rPr>
                <w:sz w:val="20"/>
              </w:rPr>
            </w:pPr>
            <w:r w:rsidRPr="00CC3A47">
              <w:rPr>
                <w:sz w:val="20"/>
              </w:rPr>
              <w:t>740,0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E5EFEFC" w14:textId="77777777" w:rsidR="00CC3A47" w:rsidRPr="00CC3A47" w:rsidRDefault="00CC3A47" w:rsidP="00CC3A47">
            <w:pPr>
              <w:jc w:val="right"/>
              <w:rPr>
                <w:sz w:val="20"/>
              </w:rPr>
            </w:pPr>
          </w:p>
        </w:tc>
      </w:tr>
      <w:tr w:rsidR="00CC3A47" w:rsidRPr="00CC3A47" w14:paraId="1CAED4AB" w14:textId="77777777" w:rsidTr="00CC3A47">
        <w:trPr>
          <w:gridAfter w:val="1"/>
          <w:wAfter w:w="82" w:type="dxa"/>
          <w:trHeight w:val="20"/>
        </w:trPr>
        <w:tc>
          <w:tcPr>
            <w:tcW w:w="62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719AB39A" w14:textId="77777777" w:rsidR="00CC3A47" w:rsidRPr="00CC3A47" w:rsidRDefault="00CC3A47" w:rsidP="00284749">
            <w:pPr>
              <w:jc w:val="both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Подпрограмма "Поддержка организаций жилищно-коммунального хозяйства и специализированных служб"</w:t>
            </w:r>
          </w:p>
        </w:tc>
        <w:tc>
          <w:tcPr>
            <w:tcW w:w="1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6E9015F" w14:textId="77777777" w:rsidR="00CC3A47" w:rsidRPr="00CC3A47" w:rsidRDefault="00CC3A47" w:rsidP="00CC3A47">
            <w:pPr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01 6</w:t>
            </w:r>
          </w:p>
        </w:tc>
        <w:tc>
          <w:tcPr>
            <w:tcW w:w="5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3E67F0A" w14:textId="77777777" w:rsidR="00CC3A47" w:rsidRPr="00CC3A47" w:rsidRDefault="00CC3A47" w:rsidP="00CC3A47">
            <w:pPr>
              <w:rPr>
                <w:b/>
                <w:bCs/>
                <w:sz w:val="20"/>
              </w:rPr>
            </w:pPr>
          </w:p>
        </w:tc>
        <w:tc>
          <w:tcPr>
            <w:tcW w:w="4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CA48130" w14:textId="77777777" w:rsidR="00CC3A47" w:rsidRPr="00CC3A47" w:rsidRDefault="00CC3A47" w:rsidP="00CC3A47">
            <w:pPr>
              <w:rPr>
                <w:sz w:val="20"/>
              </w:rPr>
            </w:pPr>
          </w:p>
        </w:tc>
        <w:tc>
          <w:tcPr>
            <w:tcW w:w="6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DFD177B" w14:textId="77777777" w:rsidR="00CC3A47" w:rsidRPr="00CC3A47" w:rsidRDefault="00CC3A47" w:rsidP="00CC3A47">
            <w:pPr>
              <w:rPr>
                <w:sz w:val="20"/>
              </w:rPr>
            </w:pPr>
          </w:p>
        </w:tc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17AAC12" w14:textId="191FC6C5" w:rsidR="00CC3A47" w:rsidRPr="00CC3A47" w:rsidRDefault="00CC3A47" w:rsidP="00CC3A47">
            <w:pPr>
              <w:jc w:val="right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558,4</w:t>
            </w:r>
          </w:p>
        </w:tc>
        <w:tc>
          <w:tcPr>
            <w:tcW w:w="1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A27CE9B" w14:textId="29010B64" w:rsidR="00CC3A47" w:rsidRPr="00CC3A47" w:rsidRDefault="00CC3A47" w:rsidP="00CC3A47">
            <w:pPr>
              <w:jc w:val="right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-</w:t>
            </w: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42E069F" w14:textId="77777777" w:rsidR="00CC3A47" w:rsidRPr="00CC3A47" w:rsidRDefault="00CC3A47" w:rsidP="00CC3A47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4C0DFCC" w14:textId="3FEABB0E" w:rsidR="00CC3A47" w:rsidRPr="00CC3A47" w:rsidRDefault="00CC3A47" w:rsidP="00CC3A47">
            <w:pPr>
              <w:jc w:val="right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558,4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6566D5F" w14:textId="274AD9C1" w:rsidR="00CC3A47" w:rsidRPr="00CC3A47" w:rsidRDefault="00CC3A47" w:rsidP="00CC3A47">
            <w:pPr>
              <w:jc w:val="right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-</w:t>
            </w:r>
          </w:p>
        </w:tc>
      </w:tr>
      <w:tr w:rsidR="00CC3A47" w:rsidRPr="00CC3A47" w14:paraId="78548A32" w14:textId="77777777" w:rsidTr="00CC3A47">
        <w:trPr>
          <w:gridAfter w:val="1"/>
          <w:wAfter w:w="82" w:type="dxa"/>
          <w:trHeight w:val="20"/>
        </w:trPr>
        <w:tc>
          <w:tcPr>
            <w:tcW w:w="62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7A2160F6" w14:textId="77777777" w:rsidR="00CC3A47" w:rsidRPr="00CC3A47" w:rsidRDefault="00CC3A47" w:rsidP="00284749">
            <w:pPr>
              <w:jc w:val="both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Основное мероприятие «Взносы на капитальный ремонт общего имущества в многоквартирных домах сельских поселений на счет Регионального оператора Чукотского автономного округа»</w:t>
            </w:r>
          </w:p>
        </w:tc>
        <w:tc>
          <w:tcPr>
            <w:tcW w:w="1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D91AA16" w14:textId="77777777" w:rsidR="00CC3A47" w:rsidRPr="00CC3A47" w:rsidRDefault="00CC3A47" w:rsidP="00CC3A47">
            <w:pPr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01 6 01</w:t>
            </w:r>
          </w:p>
        </w:tc>
        <w:tc>
          <w:tcPr>
            <w:tcW w:w="5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836FD6A" w14:textId="77777777" w:rsidR="00CC3A47" w:rsidRPr="00CC3A47" w:rsidRDefault="00CC3A47" w:rsidP="00CC3A47">
            <w:pPr>
              <w:rPr>
                <w:b/>
                <w:bCs/>
                <w:sz w:val="20"/>
              </w:rPr>
            </w:pPr>
          </w:p>
        </w:tc>
        <w:tc>
          <w:tcPr>
            <w:tcW w:w="4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0A482E1" w14:textId="77777777" w:rsidR="00CC3A47" w:rsidRPr="00CC3A47" w:rsidRDefault="00CC3A47" w:rsidP="00CC3A47">
            <w:pPr>
              <w:rPr>
                <w:sz w:val="20"/>
              </w:rPr>
            </w:pPr>
          </w:p>
        </w:tc>
        <w:tc>
          <w:tcPr>
            <w:tcW w:w="6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23DD47F" w14:textId="77777777" w:rsidR="00CC3A47" w:rsidRPr="00CC3A47" w:rsidRDefault="00CC3A47" w:rsidP="00CC3A47">
            <w:pPr>
              <w:rPr>
                <w:sz w:val="20"/>
              </w:rPr>
            </w:pPr>
          </w:p>
        </w:tc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90DCF0D" w14:textId="2E5EE248" w:rsidR="00CC3A47" w:rsidRPr="00CC3A47" w:rsidRDefault="00CC3A47" w:rsidP="00CC3A47">
            <w:pPr>
              <w:jc w:val="right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558,4</w:t>
            </w:r>
          </w:p>
        </w:tc>
        <w:tc>
          <w:tcPr>
            <w:tcW w:w="1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1CCE112" w14:textId="05FECC36" w:rsidR="00CC3A47" w:rsidRPr="00CC3A47" w:rsidRDefault="00CC3A47" w:rsidP="00CC3A47">
            <w:pPr>
              <w:jc w:val="right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-</w:t>
            </w: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BE3349F" w14:textId="77777777" w:rsidR="00CC3A47" w:rsidRPr="00CC3A47" w:rsidRDefault="00CC3A47" w:rsidP="00CC3A47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666A3BD" w14:textId="0F52FF69" w:rsidR="00CC3A47" w:rsidRPr="00CC3A47" w:rsidRDefault="00CC3A47" w:rsidP="00CC3A47">
            <w:pPr>
              <w:jc w:val="right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558,4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AA43366" w14:textId="3ACDC18A" w:rsidR="00CC3A47" w:rsidRPr="00CC3A47" w:rsidRDefault="00CC3A47" w:rsidP="00CC3A47">
            <w:pPr>
              <w:jc w:val="right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-</w:t>
            </w:r>
          </w:p>
        </w:tc>
      </w:tr>
      <w:tr w:rsidR="00CC3A47" w:rsidRPr="00CC3A47" w14:paraId="79509716" w14:textId="77777777" w:rsidTr="00CC3A47">
        <w:trPr>
          <w:gridAfter w:val="1"/>
          <w:wAfter w:w="82" w:type="dxa"/>
          <w:trHeight w:val="20"/>
        </w:trPr>
        <w:tc>
          <w:tcPr>
            <w:tcW w:w="62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5E469E91" w14:textId="77777777" w:rsidR="00CC3A47" w:rsidRPr="00CC3A47" w:rsidRDefault="00CC3A47" w:rsidP="00284749">
            <w:pPr>
              <w:jc w:val="both"/>
              <w:rPr>
                <w:sz w:val="20"/>
              </w:rPr>
            </w:pPr>
            <w:r w:rsidRPr="00CC3A47">
              <w:rPr>
                <w:sz w:val="20"/>
              </w:rPr>
              <w:t>Взносы на капитальный ремонт общего имущества в многоквартирных домах сельских поселений на счет Регионального оператора Чукотского автономного округа за счет средств местного бюджета (Закупка товаров, работ и услуг для обеспечения государственных (муниципальных) нужд)</w:t>
            </w:r>
          </w:p>
        </w:tc>
        <w:tc>
          <w:tcPr>
            <w:tcW w:w="1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63E0AFF" w14:textId="77777777" w:rsidR="00CC3A47" w:rsidRPr="00CC3A47" w:rsidRDefault="00CC3A47" w:rsidP="00CC3A47">
            <w:pPr>
              <w:rPr>
                <w:sz w:val="20"/>
              </w:rPr>
            </w:pPr>
            <w:r w:rsidRPr="00CC3A47">
              <w:rPr>
                <w:sz w:val="20"/>
              </w:rPr>
              <w:t>01 6 01 89960</w:t>
            </w:r>
          </w:p>
        </w:tc>
        <w:tc>
          <w:tcPr>
            <w:tcW w:w="5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538CF2D" w14:textId="77777777" w:rsidR="00CC3A47" w:rsidRPr="00CC3A47" w:rsidRDefault="00CC3A47" w:rsidP="00CC3A47">
            <w:pPr>
              <w:rPr>
                <w:sz w:val="20"/>
              </w:rPr>
            </w:pPr>
            <w:r w:rsidRPr="00CC3A47">
              <w:rPr>
                <w:sz w:val="20"/>
              </w:rPr>
              <w:t>200</w:t>
            </w:r>
          </w:p>
        </w:tc>
        <w:tc>
          <w:tcPr>
            <w:tcW w:w="4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F70B277" w14:textId="77777777" w:rsidR="00CC3A47" w:rsidRPr="00CC3A47" w:rsidRDefault="00CC3A47" w:rsidP="00CC3A47">
            <w:pPr>
              <w:rPr>
                <w:sz w:val="20"/>
              </w:rPr>
            </w:pPr>
            <w:r w:rsidRPr="00CC3A47">
              <w:rPr>
                <w:sz w:val="20"/>
              </w:rPr>
              <w:t>05</w:t>
            </w:r>
          </w:p>
        </w:tc>
        <w:tc>
          <w:tcPr>
            <w:tcW w:w="6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17B2CC9" w14:textId="77777777" w:rsidR="00CC3A47" w:rsidRPr="00CC3A47" w:rsidRDefault="00CC3A47" w:rsidP="00CC3A47">
            <w:pPr>
              <w:rPr>
                <w:sz w:val="20"/>
              </w:rPr>
            </w:pPr>
            <w:r w:rsidRPr="00CC3A47">
              <w:rPr>
                <w:sz w:val="20"/>
              </w:rPr>
              <w:t>01</w:t>
            </w:r>
          </w:p>
        </w:tc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D7205A5" w14:textId="02A1B410" w:rsidR="00CC3A47" w:rsidRPr="00CC3A47" w:rsidRDefault="00CC3A47" w:rsidP="00CC3A47">
            <w:pPr>
              <w:jc w:val="right"/>
              <w:rPr>
                <w:sz w:val="20"/>
              </w:rPr>
            </w:pPr>
            <w:r w:rsidRPr="00CC3A47">
              <w:rPr>
                <w:sz w:val="20"/>
              </w:rPr>
              <w:t>558,4</w:t>
            </w:r>
          </w:p>
        </w:tc>
        <w:tc>
          <w:tcPr>
            <w:tcW w:w="1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A4F50B3" w14:textId="77777777" w:rsidR="00CC3A47" w:rsidRPr="00CC3A47" w:rsidRDefault="00CC3A47" w:rsidP="00CC3A47">
            <w:pPr>
              <w:jc w:val="right"/>
              <w:rPr>
                <w:sz w:val="20"/>
              </w:rPr>
            </w:pP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FD7C0FE" w14:textId="77777777" w:rsidR="00CC3A47" w:rsidRPr="00CC3A47" w:rsidRDefault="00CC3A47" w:rsidP="00CC3A47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3137B35" w14:textId="6DB116B4" w:rsidR="00CC3A47" w:rsidRPr="00CC3A47" w:rsidRDefault="00CC3A47" w:rsidP="00CC3A47">
            <w:pPr>
              <w:jc w:val="right"/>
              <w:rPr>
                <w:sz w:val="20"/>
              </w:rPr>
            </w:pPr>
            <w:r w:rsidRPr="00CC3A47">
              <w:rPr>
                <w:sz w:val="20"/>
              </w:rPr>
              <w:t>558,4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D6A7D29" w14:textId="77777777" w:rsidR="00CC3A47" w:rsidRPr="00CC3A47" w:rsidRDefault="00CC3A47" w:rsidP="00CC3A47">
            <w:pPr>
              <w:jc w:val="right"/>
              <w:rPr>
                <w:sz w:val="20"/>
              </w:rPr>
            </w:pPr>
          </w:p>
        </w:tc>
      </w:tr>
      <w:tr w:rsidR="00CC3A47" w:rsidRPr="00CC3A47" w14:paraId="23015608" w14:textId="77777777" w:rsidTr="00CC3A47">
        <w:trPr>
          <w:gridAfter w:val="1"/>
          <w:wAfter w:w="82" w:type="dxa"/>
          <w:trHeight w:val="20"/>
        </w:trPr>
        <w:tc>
          <w:tcPr>
            <w:tcW w:w="62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7A3119F1" w14:textId="77777777" w:rsidR="00CC3A47" w:rsidRPr="00CC3A47" w:rsidRDefault="00CC3A47" w:rsidP="00284749">
            <w:pPr>
              <w:jc w:val="both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Подпрограмма "Формирование муниципального жилищного фонда"</w:t>
            </w:r>
          </w:p>
        </w:tc>
        <w:tc>
          <w:tcPr>
            <w:tcW w:w="1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8BD1A07" w14:textId="77777777" w:rsidR="00CC3A47" w:rsidRPr="00CC3A47" w:rsidRDefault="00CC3A47" w:rsidP="00CC3A47">
            <w:pPr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01 8</w:t>
            </w:r>
          </w:p>
        </w:tc>
        <w:tc>
          <w:tcPr>
            <w:tcW w:w="5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99C528A" w14:textId="77777777" w:rsidR="00CC3A47" w:rsidRPr="00CC3A47" w:rsidRDefault="00CC3A47" w:rsidP="00CC3A47">
            <w:pPr>
              <w:rPr>
                <w:b/>
                <w:bCs/>
                <w:sz w:val="20"/>
              </w:rPr>
            </w:pPr>
          </w:p>
        </w:tc>
        <w:tc>
          <w:tcPr>
            <w:tcW w:w="4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D17435D" w14:textId="77777777" w:rsidR="00CC3A47" w:rsidRPr="00CC3A47" w:rsidRDefault="00CC3A47" w:rsidP="00CC3A47">
            <w:pPr>
              <w:rPr>
                <w:sz w:val="20"/>
              </w:rPr>
            </w:pPr>
          </w:p>
        </w:tc>
        <w:tc>
          <w:tcPr>
            <w:tcW w:w="6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080085A" w14:textId="77777777" w:rsidR="00CC3A47" w:rsidRPr="00CC3A47" w:rsidRDefault="00CC3A47" w:rsidP="00CC3A47">
            <w:pPr>
              <w:rPr>
                <w:sz w:val="20"/>
              </w:rPr>
            </w:pPr>
          </w:p>
        </w:tc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ACD15B2" w14:textId="2820C70A" w:rsidR="00CC3A47" w:rsidRPr="00CC3A47" w:rsidRDefault="00CC3A47" w:rsidP="00CC3A47">
            <w:pPr>
              <w:jc w:val="right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18 421,2</w:t>
            </w:r>
          </w:p>
        </w:tc>
        <w:tc>
          <w:tcPr>
            <w:tcW w:w="1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8C645EC" w14:textId="3BD1230C" w:rsidR="00CC3A47" w:rsidRPr="00CC3A47" w:rsidRDefault="00CC3A47" w:rsidP="00CC3A47">
            <w:pPr>
              <w:jc w:val="right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-</w:t>
            </w: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9755D1A" w14:textId="15B78EFB" w:rsidR="00CC3A47" w:rsidRPr="00CC3A47" w:rsidRDefault="00CC3A47" w:rsidP="00CC3A47">
            <w:pPr>
              <w:jc w:val="right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17 879,4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6819DA4" w14:textId="77CBACDB" w:rsidR="00CC3A47" w:rsidRPr="00CC3A47" w:rsidRDefault="00CC3A47" w:rsidP="00CC3A47">
            <w:pPr>
              <w:jc w:val="right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5896556" w14:textId="07C3CEB6" w:rsidR="00CC3A47" w:rsidRPr="00CC3A47" w:rsidRDefault="00CC3A47" w:rsidP="00CC3A47">
            <w:pPr>
              <w:jc w:val="right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541,8</w:t>
            </w:r>
          </w:p>
        </w:tc>
      </w:tr>
      <w:tr w:rsidR="00CC3A47" w:rsidRPr="00CC3A47" w14:paraId="664D9852" w14:textId="77777777" w:rsidTr="00CC3A47">
        <w:trPr>
          <w:gridAfter w:val="1"/>
          <w:wAfter w:w="82" w:type="dxa"/>
          <w:trHeight w:val="20"/>
        </w:trPr>
        <w:tc>
          <w:tcPr>
            <w:tcW w:w="62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054E36D1" w14:textId="77777777" w:rsidR="00CC3A47" w:rsidRPr="00CC3A47" w:rsidRDefault="00CC3A47" w:rsidP="00284749">
            <w:pPr>
              <w:jc w:val="both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Федеральный проект "Жилье"</w:t>
            </w:r>
          </w:p>
        </w:tc>
        <w:tc>
          <w:tcPr>
            <w:tcW w:w="1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499B576" w14:textId="77777777" w:rsidR="00CC3A47" w:rsidRPr="00CC3A47" w:rsidRDefault="00CC3A47" w:rsidP="00CC3A47">
            <w:pPr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01 8 F1</w:t>
            </w:r>
          </w:p>
        </w:tc>
        <w:tc>
          <w:tcPr>
            <w:tcW w:w="5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7D338EC" w14:textId="77777777" w:rsidR="00CC3A47" w:rsidRPr="00CC3A47" w:rsidRDefault="00CC3A47" w:rsidP="00CC3A47">
            <w:pPr>
              <w:rPr>
                <w:b/>
                <w:bCs/>
                <w:sz w:val="20"/>
              </w:rPr>
            </w:pPr>
          </w:p>
        </w:tc>
        <w:tc>
          <w:tcPr>
            <w:tcW w:w="4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D3B9365" w14:textId="77777777" w:rsidR="00CC3A47" w:rsidRPr="00CC3A47" w:rsidRDefault="00CC3A47" w:rsidP="00CC3A47">
            <w:pPr>
              <w:rPr>
                <w:sz w:val="20"/>
              </w:rPr>
            </w:pPr>
          </w:p>
        </w:tc>
        <w:tc>
          <w:tcPr>
            <w:tcW w:w="6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192657B" w14:textId="77777777" w:rsidR="00CC3A47" w:rsidRPr="00CC3A47" w:rsidRDefault="00CC3A47" w:rsidP="00CC3A47">
            <w:pPr>
              <w:rPr>
                <w:sz w:val="20"/>
              </w:rPr>
            </w:pPr>
          </w:p>
        </w:tc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84BE6B7" w14:textId="43CA90DD" w:rsidR="00CC3A47" w:rsidRPr="00CC3A47" w:rsidRDefault="00CC3A47" w:rsidP="00CC3A47">
            <w:pPr>
              <w:jc w:val="right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18 421,2</w:t>
            </w:r>
          </w:p>
        </w:tc>
        <w:tc>
          <w:tcPr>
            <w:tcW w:w="1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2DEDBCF" w14:textId="014963D2" w:rsidR="00CC3A47" w:rsidRPr="00CC3A47" w:rsidRDefault="00CC3A47" w:rsidP="00CC3A47">
            <w:pPr>
              <w:jc w:val="right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-</w:t>
            </w: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AA39287" w14:textId="1841B460" w:rsidR="00CC3A47" w:rsidRPr="00CC3A47" w:rsidRDefault="00CC3A47" w:rsidP="00CC3A47">
            <w:pPr>
              <w:jc w:val="right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17 879,4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039287A" w14:textId="561F38CB" w:rsidR="00CC3A47" w:rsidRPr="00CC3A47" w:rsidRDefault="00CC3A47" w:rsidP="00CC3A47">
            <w:pPr>
              <w:jc w:val="right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BD28538" w14:textId="59A0CD67" w:rsidR="00CC3A47" w:rsidRPr="00CC3A47" w:rsidRDefault="00CC3A47" w:rsidP="00CC3A47">
            <w:pPr>
              <w:jc w:val="right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541,8</w:t>
            </w:r>
          </w:p>
        </w:tc>
      </w:tr>
      <w:tr w:rsidR="00CC3A47" w:rsidRPr="00CC3A47" w14:paraId="3BA352DA" w14:textId="77777777" w:rsidTr="00CC3A47">
        <w:trPr>
          <w:gridAfter w:val="1"/>
          <w:wAfter w:w="82" w:type="dxa"/>
          <w:trHeight w:val="20"/>
        </w:trPr>
        <w:tc>
          <w:tcPr>
            <w:tcW w:w="62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49D97FF8" w14:textId="77777777" w:rsidR="00CC3A47" w:rsidRPr="00CC3A47" w:rsidRDefault="00CC3A47" w:rsidP="00284749">
            <w:pPr>
              <w:jc w:val="both"/>
              <w:rPr>
                <w:sz w:val="20"/>
              </w:rPr>
            </w:pPr>
            <w:r w:rsidRPr="00CC3A47">
              <w:rPr>
                <w:sz w:val="20"/>
              </w:rPr>
              <w:t>Субсидии на обеспечение мероприятий по развитию жилищного строительства за счет средств окружного бюджета (Капитальные вложения в объекты государственной (муниципальной) собственности)</w:t>
            </w:r>
          </w:p>
        </w:tc>
        <w:tc>
          <w:tcPr>
            <w:tcW w:w="1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80F2270" w14:textId="77777777" w:rsidR="00CC3A47" w:rsidRPr="00CC3A47" w:rsidRDefault="00CC3A47" w:rsidP="00CC3A47">
            <w:pPr>
              <w:rPr>
                <w:sz w:val="20"/>
              </w:rPr>
            </w:pPr>
            <w:r w:rsidRPr="00CC3A47">
              <w:rPr>
                <w:sz w:val="20"/>
              </w:rPr>
              <w:t>01 8 F1 42280</w:t>
            </w:r>
          </w:p>
        </w:tc>
        <w:tc>
          <w:tcPr>
            <w:tcW w:w="5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7A8F842" w14:textId="77777777" w:rsidR="00CC3A47" w:rsidRPr="00CC3A47" w:rsidRDefault="00CC3A47" w:rsidP="00CC3A47">
            <w:pPr>
              <w:rPr>
                <w:sz w:val="20"/>
              </w:rPr>
            </w:pPr>
            <w:r w:rsidRPr="00CC3A47">
              <w:rPr>
                <w:sz w:val="20"/>
              </w:rPr>
              <w:t>400</w:t>
            </w:r>
          </w:p>
        </w:tc>
        <w:tc>
          <w:tcPr>
            <w:tcW w:w="4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848C016" w14:textId="77777777" w:rsidR="00CC3A47" w:rsidRPr="00CC3A47" w:rsidRDefault="00CC3A47" w:rsidP="00CC3A47">
            <w:pPr>
              <w:rPr>
                <w:sz w:val="20"/>
              </w:rPr>
            </w:pPr>
            <w:r w:rsidRPr="00CC3A47">
              <w:rPr>
                <w:sz w:val="20"/>
              </w:rPr>
              <w:t>05</w:t>
            </w:r>
          </w:p>
        </w:tc>
        <w:tc>
          <w:tcPr>
            <w:tcW w:w="6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9FDEA1A" w14:textId="77777777" w:rsidR="00CC3A47" w:rsidRPr="00CC3A47" w:rsidRDefault="00CC3A47" w:rsidP="00CC3A47">
            <w:pPr>
              <w:rPr>
                <w:sz w:val="20"/>
              </w:rPr>
            </w:pPr>
            <w:r w:rsidRPr="00CC3A47">
              <w:rPr>
                <w:sz w:val="20"/>
              </w:rPr>
              <w:t>01</w:t>
            </w:r>
          </w:p>
        </w:tc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D0AC6AE" w14:textId="33EC4BB2" w:rsidR="00CC3A47" w:rsidRPr="00CC3A47" w:rsidRDefault="00CC3A47" w:rsidP="00CC3A47">
            <w:pPr>
              <w:jc w:val="right"/>
              <w:rPr>
                <w:sz w:val="20"/>
              </w:rPr>
            </w:pPr>
            <w:r w:rsidRPr="00CC3A47">
              <w:rPr>
                <w:sz w:val="20"/>
              </w:rPr>
              <w:t>17 879,4</w:t>
            </w:r>
          </w:p>
        </w:tc>
        <w:tc>
          <w:tcPr>
            <w:tcW w:w="1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174D5E2" w14:textId="77777777" w:rsidR="00CC3A47" w:rsidRPr="00CC3A47" w:rsidRDefault="00CC3A47" w:rsidP="00CC3A47">
            <w:pPr>
              <w:jc w:val="right"/>
              <w:rPr>
                <w:sz w:val="20"/>
              </w:rPr>
            </w:pP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A3DFC51" w14:textId="03FDAF43" w:rsidR="00CC3A47" w:rsidRPr="00CC3A47" w:rsidRDefault="00CC3A47" w:rsidP="00CC3A47">
            <w:pPr>
              <w:jc w:val="right"/>
              <w:rPr>
                <w:sz w:val="20"/>
              </w:rPr>
            </w:pPr>
            <w:r w:rsidRPr="00CC3A47">
              <w:rPr>
                <w:sz w:val="20"/>
              </w:rPr>
              <w:t>17 879,4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70598A0" w14:textId="77777777" w:rsidR="00CC3A47" w:rsidRPr="00CC3A47" w:rsidRDefault="00CC3A47" w:rsidP="00CC3A47">
            <w:pPr>
              <w:jc w:val="right"/>
              <w:rPr>
                <w:sz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CBD0CDD" w14:textId="77777777" w:rsidR="00CC3A47" w:rsidRPr="00CC3A47" w:rsidRDefault="00CC3A47" w:rsidP="00CC3A47">
            <w:pPr>
              <w:jc w:val="right"/>
              <w:rPr>
                <w:sz w:val="20"/>
              </w:rPr>
            </w:pPr>
          </w:p>
        </w:tc>
      </w:tr>
      <w:tr w:rsidR="00CC3A47" w:rsidRPr="00CC3A47" w14:paraId="1B9BB596" w14:textId="77777777" w:rsidTr="00CC3A47">
        <w:trPr>
          <w:gridAfter w:val="1"/>
          <w:wAfter w:w="82" w:type="dxa"/>
          <w:trHeight w:val="20"/>
        </w:trPr>
        <w:tc>
          <w:tcPr>
            <w:tcW w:w="62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3AE4380" w14:textId="77777777" w:rsidR="00CC3A47" w:rsidRPr="00CC3A47" w:rsidRDefault="00CC3A47" w:rsidP="00284749">
            <w:pPr>
              <w:jc w:val="both"/>
              <w:rPr>
                <w:sz w:val="20"/>
              </w:rPr>
            </w:pPr>
            <w:r w:rsidRPr="00CC3A47">
              <w:rPr>
                <w:sz w:val="20"/>
              </w:rPr>
              <w:t xml:space="preserve">Софинансирование субсидии на обеспечение мероприятий по развитию жилищного строительства за счет средств местного бюджета (Капитальные вложения в объекты государственной </w:t>
            </w:r>
            <w:r w:rsidRPr="00CC3A47">
              <w:rPr>
                <w:sz w:val="20"/>
              </w:rPr>
              <w:lastRenderedPageBreak/>
              <w:t>(муниципальной) собственности)</w:t>
            </w:r>
          </w:p>
        </w:tc>
        <w:tc>
          <w:tcPr>
            <w:tcW w:w="1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F6031DB" w14:textId="77777777" w:rsidR="00CC3A47" w:rsidRPr="00CC3A47" w:rsidRDefault="00CC3A47" w:rsidP="00CC3A47">
            <w:pPr>
              <w:rPr>
                <w:sz w:val="20"/>
              </w:rPr>
            </w:pPr>
            <w:r w:rsidRPr="00CC3A47">
              <w:rPr>
                <w:sz w:val="20"/>
              </w:rPr>
              <w:lastRenderedPageBreak/>
              <w:t>01 8 F1 S2280</w:t>
            </w:r>
          </w:p>
        </w:tc>
        <w:tc>
          <w:tcPr>
            <w:tcW w:w="5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8658CC7" w14:textId="77777777" w:rsidR="00CC3A47" w:rsidRPr="00CC3A47" w:rsidRDefault="00CC3A47" w:rsidP="00CC3A47">
            <w:pPr>
              <w:rPr>
                <w:sz w:val="20"/>
              </w:rPr>
            </w:pPr>
            <w:r w:rsidRPr="00CC3A47">
              <w:rPr>
                <w:sz w:val="20"/>
              </w:rPr>
              <w:t>400</w:t>
            </w:r>
          </w:p>
        </w:tc>
        <w:tc>
          <w:tcPr>
            <w:tcW w:w="4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AD68F8D" w14:textId="77777777" w:rsidR="00CC3A47" w:rsidRPr="00CC3A47" w:rsidRDefault="00CC3A47" w:rsidP="00CC3A47">
            <w:pPr>
              <w:rPr>
                <w:sz w:val="20"/>
              </w:rPr>
            </w:pPr>
            <w:r w:rsidRPr="00CC3A47">
              <w:rPr>
                <w:sz w:val="20"/>
              </w:rPr>
              <w:t>05</w:t>
            </w:r>
          </w:p>
        </w:tc>
        <w:tc>
          <w:tcPr>
            <w:tcW w:w="6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44DE539" w14:textId="77777777" w:rsidR="00CC3A47" w:rsidRPr="00CC3A47" w:rsidRDefault="00CC3A47" w:rsidP="00CC3A47">
            <w:pPr>
              <w:rPr>
                <w:sz w:val="20"/>
              </w:rPr>
            </w:pPr>
            <w:r w:rsidRPr="00CC3A47">
              <w:rPr>
                <w:sz w:val="20"/>
              </w:rPr>
              <w:t>01</w:t>
            </w:r>
          </w:p>
        </w:tc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B5F7CBF" w14:textId="5084EC19" w:rsidR="00CC3A47" w:rsidRPr="00CC3A47" w:rsidRDefault="00CC3A47" w:rsidP="00CC3A47">
            <w:pPr>
              <w:jc w:val="right"/>
              <w:rPr>
                <w:sz w:val="20"/>
              </w:rPr>
            </w:pPr>
            <w:r w:rsidRPr="00CC3A47">
              <w:rPr>
                <w:sz w:val="20"/>
              </w:rPr>
              <w:t>541,8</w:t>
            </w:r>
          </w:p>
        </w:tc>
        <w:tc>
          <w:tcPr>
            <w:tcW w:w="1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9417856" w14:textId="77777777" w:rsidR="00CC3A47" w:rsidRPr="00CC3A47" w:rsidRDefault="00CC3A47" w:rsidP="00CC3A47">
            <w:pPr>
              <w:jc w:val="right"/>
              <w:rPr>
                <w:sz w:val="20"/>
              </w:rPr>
            </w:pP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FB269FD" w14:textId="77777777" w:rsidR="00CC3A47" w:rsidRPr="00CC3A47" w:rsidRDefault="00CC3A47" w:rsidP="00CC3A47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A98D438" w14:textId="77777777" w:rsidR="00CC3A47" w:rsidRPr="00CC3A47" w:rsidRDefault="00CC3A47" w:rsidP="00CC3A47">
            <w:pPr>
              <w:jc w:val="right"/>
              <w:rPr>
                <w:sz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41242DC" w14:textId="53FC4371" w:rsidR="00CC3A47" w:rsidRPr="00CC3A47" w:rsidRDefault="00CC3A47" w:rsidP="00CC3A47">
            <w:pPr>
              <w:jc w:val="right"/>
              <w:rPr>
                <w:sz w:val="20"/>
              </w:rPr>
            </w:pPr>
            <w:r w:rsidRPr="00CC3A47">
              <w:rPr>
                <w:sz w:val="20"/>
              </w:rPr>
              <w:t>541,8</w:t>
            </w:r>
          </w:p>
        </w:tc>
      </w:tr>
      <w:tr w:rsidR="00CC3A47" w:rsidRPr="00CC3A47" w14:paraId="31E18CC8" w14:textId="77777777" w:rsidTr="00CC3A47">
        <w:trPr>
          <w:gridAfter w:val="1"/>
          <w:wAfter w:w="82" w:type="dxa"/>
          <w:trHeight w:val="20"/>
        </w:trPr>
        <w:tc>
          <w:tcPr>
            <w:tcW w:w="62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04D1802D" w14:textId="77777777" w:rsidR="00CC3A47" w:rsidRPr="00CC3A47" w:rsidRDefault="00CC3A47" w:rsidP="00284749">
            <w:pPr>
              <w:jc w:val="both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lastRenderedPageBreak/>
              <w:t>Обеспечение функционирования органов местного самоуправления</w:t>
            </w:r>
          </w:p>
        </w:tc>
        <w:tc>
          <w:tcPr>
            <w:tcW w:w="1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42EF737" w14:textId="77777777" w:rsidR="00CC3A47" w:rsidRPr="00CC3A47" w:rsidRDefault="00CC3A47" w:rsidP="00CC3A47">
            <w:pPr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 xml:space="preserve">80 </w:t>
            </w:r>
          </w:p>
        </w:tc>
        <w:tc>
          <w:tcPr>
            <w:tcW w:w="5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8CEF403" w14:textId="77777777" w:rsidR="00CC3A47" w:rsidRPr="00CC3A47" w:rsidRDefault="00CC3A47" w:rsidP="00CC3A47">
            <w:pPr>
              <w:rPr>
                <w:b/>
                <w:bCs/>
                <w:sz w:val="20"/>
              </w:rPr>
            </w:pPr>
          </w:p>
        </w:tc>
        <w:tc>
          <w:tcPr>
            <w:tcW w:w="4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673FAD2" w14:textId="77777777" w:rsidR="00CC3A47" w:rsidRPr="00CC3A47" w:rsidRDefault="00CC3A47" w:rsidP="00CC3A47">
            <w:pPr>
              <w:rPr>
                <w:sz w:val="20"/>
              </w:rPr>
            </w:pPr>
          </w:p>
        </w:tc>
        <w:tc>
          <w:tcPr>
            <w:tcW w:w="6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A6A1B0F" w14:textId="77777777" w:rsidR="00CC3A47" w:rsidRPr="00CC3A47" w:rsidRDefault="00CC3A47" w:rsidP="00CC3A47">
            <w:pPr>
              <w:rPr>
                <w:sz w:val="20"/>
              </w:rPr>
            </w:pPr>
          </w:p>
        </w:tc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39D0750" w14:textId="06F7905B" w:rsidR="00CC3A47" w:rsidRPr="00CC3A47" w:rsidRDefault="00CC3A47" w:rsidP="00CC3A47">
            <w:pPr>
              <w:jc w:val="right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3 588,5</w:t>
            </w:r>
          </w:p>
        </w:tc>
        <w:tc>
          <w:tcPr>
            <w:tcW w:w="1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A2E3B04" w14:textId="0D14E5B1" w:rsidR="00CC3A47" w:rsidRPr="00CC3A47" w:rsidRDefault="00CC3A47" w:rsidP="00CC3A47">
            <w:pPr>
              <w:jc w:val="right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324,2</w:t>
            </w: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A9ACFB6" w14:textId="58114932" w:rsidR="00CC3A47" w:rsidRPr="00CC3A47" w:rsidRDefault="00CC3A47" w:rsidP="00CC3A47">
            <w:pPr>
              <w:jc w:val="right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01F48FE" w14:textId="59DAD44A" w:rsidR="00CC3A47" w:rsidRPr="00CC3A47" w:rsidRDefault="00CC3A47" w:rsidP="00CC3A47">
            <w:pPr>
              <w:jc w:val="right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B4003E1" w14:textId="46C6BAC7" w:rsidR="00CC3A47" w:rsidRPr="00CC3A47" w:rsidRDefault="00CC3A47" w:rsidP="00CC3A47">
            <w:pPr>
              <w:jc w:val="right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3 264,3</w:t>
            </w:r>
          </w:p>
        </w:tc>
      </w:tr>
      <w:tr w:rsidR="00CC3A47" w:rsidRPr="00CC3A47" w14:paraId="48E2E845" w14:textId="77777777" w:rsidTr="00CC3A47">
        <w:trPr>
          <w:gridAfter w:val="1"/>
          <w:wAfter w:w="82" w:type="dxa"/>
          <w:trHeight w:val="20"/>
        </w:trPr>
        <w:tc>
          <w:tcPr>
            <w:tcW w:w="62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34E2976B" w14:textId="77777777" w:rsidR="00CC3A47" w:rsidRPr="00CC3A47" w:rsidRDefault="00CC3A47" w:rsidP="00284749">
            <w:pPr>
              <w:jc w:val="both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Обеспечение функционирования Главы поселения муниципального образования сельское поселение Уэлен</w:t>
            </w:r>
          </w:p>
        </w:tc>
        <w:tc>
          <w:tcPr>
            <w:tcW w:w="1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3D7B7A3" w14:textId="77777777" w:rsidR="00CC3A47" w:rsidRPr="00CC3A47" w:rsidRDefault="00CC3A47" w:rsidP="00CC3A47">
            <w:pPr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 xml:space="preserve">80 1 </w:t>
            </w:r>
          </w:p>
        </w:tc>
        <w:tc>
          <w:tcPr>
            <w:tcW w:w="5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5ACEB44" w14:textId="77777777" w:rsidR="00CC3A47" w:rsidRPr="00CC3A47" w:rsidRDefault="00CC3A47" w:rsidP="00CC3A47">
            <w:pPr>
              <w:rPr>
                <w:b/>
                <w:bCs/>
                <w:sz w:val="20"/>
              </w:rPr>
            </w:pPr>
          </w:p>
        </w:tc>
        <w:tc>
          <w:tcPr>
            <w:tcW w:w="4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5CA5DB4" w14:textId="77777777" w:rsidR="00CC3A47" w:rsidRPr="00CC3A47" w:rsidRDefault="00CC3A47" w:rsidP="00CC3A47">
            <w:pPr>
              <w:rPr>
                <w:sz w:val="20"/>
              </w:rPr>
            </w:pPr>
          </w:p>
        </w:tc>
        <w:tc>
          <w:tcPr>
            <w:tcW w:w="6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F799F99" w14:textId="77777777" w:rsidR="00CC3A47" w:rsidRPr="00CC3A47" w:rsidRDefault="00CC3A47" w:rsidP="00CC3A47">
            <w:pPr>
              <w:rPr>
                <w:sz w:val="20"/>
              </w:rPr>
            </w:pPr>
          </w:p>
        </w:tc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7ECAF48" w14:textId="5DB6B88F" w:rsidR="00CC3A47" w:rsidRPr="00CC3A47" w:rsidRDefault="00CC3A47" w:rsidP="00CC3A47">
            <w:pPr>
              <w:jc w:val="right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2 682,6</w:t>
            </w:r>
          </w:p>
        </w:tc>
        <w:tc>
          <w:tcPr>
            <w:tcW w:w="1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E0D635A" w14:textId="4FEA54E2" w:rsidR="00CC3A47" w:rsidRPr="00CC3A47" w:rsidRDefault="00CC3A47" w:rsidP="00CC3A47">
            <w:pPr>
              <w:jc w:val="right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-</w:t>
            </w: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2A959D2" w14:textId="538D32A8" w:rsidR="00CC3A47" w:rsidRPr="00CC3A47" w:rsidRDefault="00CC3A47" w:rsidP="00CC3A47">
            <w:pPr>
              <w:jc w:val="right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5E7BD3B" w14:textId="426F2F45" w:rsidR="00CC3A47" w:rsidRPr="00CC3A47" w:rsidRDefault="00CC3A47" w:rsidP="00CC3A47">
            <w:pPr>
              <w:jc w:val="right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65368AA" w14:textId="3489E3A5" w:rsidR="00CC3A47" w:rsidRPr="00CC3A47" w:rsidRDefault="00CC3A47" w:rsidP="00CC3A47">
            <w:pPr>
              <w:jc w:val="right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2 682,6</w:t>
            </w:r>
          </w:p>
        </w:tc>
      </w:tr>
      <w:tr w:rsidR="00CC3A47" w:rsidRPr="00CC3A47" w14:paraId="53C0B428" w14:textId="77777777" w:rsidTr="00CC3A47">
        <w:trPr>
          <w:gridAfter w:val="1"/>
          <w:wAfter w:w="82" w:type="dxa"/>
          <w:trHeight w:val="20"/>
        </w:trPr>
        <w:tc>
          <w:tcPr>
            <w:tcW w:w="62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43F586D8" w14:textId="508CBAE3" w:rsidR="00CC3A47" w:rsidRPr="00CC3A47" w:rsidRDefault="00CC3A47" w:rsidP="00284749">
            <w:pPr>
              <w:jc w:val="both"/>
              <w:rPr>
                <w:sz w:val="20"/>
              </w:rPr>
            </w:pPr>
            <w:r w:rsidRPr="00CC3A47">
              <w:rPr>
                <w:sz w:val="20"/>
              </w:rPr>
              <w:t>Обеспечение деятельности Главы муниципального образования сельское поселение Уэлен</w:t>
            </w:r>
            <w:r w:rsidRPr="00CC3A47">
              <w:rPr>
                <w:b/>
                <w:bCs/>
                <w:sz w:val="20"/>
              </w:rPr>
              <w:t xml:space="preserve"> (</w:t>
            </w:r>
            <w:r w:rsidRPr="00CC3A47"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D42D5E6" w14:textId="77777777" w:rsidR="00CC3A47" w:rsidRPr="00CC3A47" w:rsidRDefault="00CC3A47" w:rsidP="00CC3A47">
            <w:pPr>
              <w:rPr>
                <w:sz w:val="20"/>
              </w:rPr>
            </w:pPr>
            <w:r w:rsidRPr="00CC3A47">
              <w:rPr>
                <w:sz w:val="20"/>
              </w:rPr>
              <w:t>80 1 00 00040</w:t>
            </w:r>
          </w:p>
        </w:tc>
        <w:tc>
          <w:tcPr>
            <w:tcW w:w="5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814B2B1" w14:textId="77777777" w:rsidR="00CC3A47" w:rsidRPr="00CC3A47" w:rsidRDefault="00CC3A47" w:rsidP="00CC3A47">
            <w:pPr>
              <w:rPr>
                <w:sz w:val="20"/>
              </w:rPr>
            </w:pPr>
            <w:r w:rsidRPr="00CC3A47">
              <w:rPr>
                <w:sz w:val="20"/>
              </w:rPr>
              <w:t>100</w:t>
            </w:r>
          </w:p>
        </w:tc>
        <w:tc>
          <w:tcPr>
            <w:tcW w:w="4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D181DD8" w14:textId="77777777" w:rsidR="00CC3A47" w:rsidRPr="00CC3A47" w:rsidRDefault="00CC3A47" w:rsidP="00CC3A47">
            <w:pPr>
              <w:rPr>
                <w:sz w:val="20"/>
              </w:rPr>
            </w:pPr>
            <w:r w:rsidRPr="00CC3A47">
              <w:rPr>
                <w:sz w:val="20"/>
              </w:rPr>
              <w:t>01</w:t>
            </w:r>
          </w:p>
        </w:tc>
        <w:tc>
          <w:tcPr>
            <w:tcW w:w="6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13DD6BE" w14:textId="77777777" w:rsidR="00CC3A47" w:rsidRPr="00CC3A47" w:rsidRDefault="00CC3A47" w:rsidP="00CC3A47">
            <w:pPr>
              <w:rPr>
                <w:sz w:val="20"/>
              </w:rPr>
            </w:pPr>
            <w:r w:rsidRPr="00CC3A47">
              <w:rPr>
                <w:sz w:val="20"/>
              </w:rPr>
              <w:t>02</w:t>
            </w:r>
          </w:p>
        </w:tc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C63E062" w14:textId="71335DBA" w:rsidR="00CC3A47" w:rsidRPr="00CC3A47" w:rsidRDefault="00CC3A47" w:rsidP="00CC3A47">
            <w:pPr>
              <w:jc w:val="right"/>
              <w:rPr>
                <w:sz w:val="20"/>
              </w:rPr>
            </w:pPr>
            <w:r w:rsidRPr="00CC3A47">
              <w:rPr>
                <w:sz w:val="20"/>
              </w:rPr>
              <w:t>2 565,1</w:t>
            </w:r>
          </w:p>
        </w:tc>
        <w:tc>
          <w:tcPr>
            <w:tcW w:w="1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EA3F3A1" w14:textId="77777777" w:rsidR="00CC3A47" w:rsidRPr="00CC3A47" w:rsidRDefault="00CC3A47" w:rsidP="00CC3A47">
            <w:pPr>
              <w:jc w:val="right"/>
              <w:rPr>
                <w:sz w:val="20"/>
              </w:rPr>
            </w:pP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2C65F99" w14:textId="77777777" w:rsidR="00CC3A47" w:rsidRPr="00CC3A47" w:rsidRDefault="00CC3A47" w:rsidP="00CC3A47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F4E50F1" w14:textId="77777777" w:rsidR="00CC3A47" w:rsidRPr="00CC3A47" w:rsidRDefault="00CC3A47" w:rsidP="00CC3A47">
            <w:pPr>
              <w:jc w:val="right"/>
              <w:rPr>
                <w:sz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A83F7A8" w14:textId="3A3D0420" w:rsidR="00CC3A47" w:rsidRPr="00CC3A47" w:rsidRDefault="00CC3A47" w:rsidP="00CC3A47">
            <w:pPr>
              <w:jc w:val="right"/>
              <w:rPr>
                <w:sz w:val="20"/>
              </w:rPr>
            </w:pPr>
            <w:r w:rsidRPr="00CC3A47">
              <w:rPr>
                <w:sz w:val="20"/>
              </w:rPr>
              <w:t>2 565,1</w:t>
            </w:r>
          </w:p>
        </w:tc>
      </w:tr>
      <w:tr w:rsidR="00CC3A47" w:rsidRPr="00CC3A47" w14:paraId="21479486" w14:textId="77777777" w:rsidTr="00CC3A47">
        <w:trPr>
          <w:gridAfter w:val="1"/>
          <w:wAfter w:w="82" w:type="dxa"/>
          <w:trHeight w:val="20"/>
        </w:trPr>
        <w:tc>
          <w:tcPr>
            <w:tcW w:w="62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22CC515A" w14:textId="0CE88D98" w:rsidR="00CC3A47" w:rsidRPr="00CC3A47" w:rsidRDefault="00CC3A47" w:rsidP="00284749">
            <w:pPr>
              <w:jc w:val="both"/>
              <w:rPr>
                <w:sz w:val="20"/>
              </w:rPr>
            </w:pPr>
            <w:r w:rsidRPr="00CC3A47">
              <w:rPr>
                <w:sz w:val="20"/>
              </w:rPr>
              <w:t>Обеспечение деятельности Главы муниципального образования сельское поселение Уэлен (Закупка товаров, работ и услуг для обеспечения государственных (муниципальных) нужд)</w:t>
            </w:r>
          </w:p>
        </w:tc>
        <w:tc>
          <w:tcPr>
            <w:tcW w:w="1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359B5FA" w14:textId="77777777" w:rsidR="00CC3A47" w:rsidRPr="00CC3A47" w:rsidRDefault="00CC3A47" w:rsidP="00CC3A47">
            <w:pPr>
              <w:rPr>
                <w:sz w:val="20"/>
              </w:rPr>
            </w:pPr>
            <w:r w:rsidRPr="00CC3A47">
              <w:rPr>
                <w:sz w:val="20"/>
              </w:rPr>
              <w:t>80 1 00 00040</w:t>
            </w:r>
          </w:p>
        </w:tc>
        <w:tc>
          <w:tcPr>
            <w:tcW w:w="5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3A6E7D9" w14:textId="77777777" w:rsidR="00CC3A47" w:rsidRPr="00CC3A47" w:rsidRDefault="00CC3A47" w:rsidP="00CC3A47">
            <w:pPr>
              <w:rPr>
                <w:sz w:val="20"/>
              </w:rPr>
            </w:pPr>
            <w:r w:rsidRPr="00CC3A47">
              <w:rPr>
                <w:sz w:val="20"/>
              </w:rPr>
              <w:t>200</w:t>
            </w:r>
          </w:p>
        </w:tc>
        <w:tc>
          <w:tcPr>
            <w:tcW w:w="4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5195A3A" w14:textId="77777777" w:rsidR="00CC3A47" w:rsidRPr="00CC3A47" w:rsidRDefault="00CC3A47" w:rsidP="00CC3A47">
            <w:pPr>
              <w:rPr>
                <w:sz w:val="20"/>
              </w:rPr>
            </w:pPr>
            <w:r w:rsidRPr="00CC3A47">
              <w:rPr>
                <w:sz w:val="20"/>
              </w:rPr>
              <w:t>01</w:t>
            </w:r>
          </w:p>
        </w:tc>
        <w:tc>
          <w:tcPr>
            <w:tcW w:w="6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8A76094" w14:textId="77777777" w:rsidR="00CC3A47" w:rsidRPr="00CC3A47" w:rsidRDefault="00CC3A47" w:rsidP="00CC3A47">
            <w:pPr>
              <w:rPr>
                <w:sz w:val="20"/>
              </w:rPr>
            </w:pPr>
            <w:r w:rsidRPr="00CC3A47">
              <w:rPr>
                <w:sz w:val="20"/>
              </w:rPr>
              <w:t>02</w:t>
            </w:r>
          </w:p>
        </w:tc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830CAC1" w14:textId="503263CA" w:rsidR="00CC3A47" w:rsidRPr="00CC3A47" w:rsidRDefault="00CC3A47" w:rsidP="00CC3A47">
            <w:pPr>
              <w:jc w:val="right"/>
              <w:rPr>
                <w:sz w:val="20"/>
              </w:rPr>
            </w:pPr>
            <w:r w:rsidRPr="00CC3A47">
              <w:rPr>
                <w:sz w:val="20"/>
              </w:rPr>
              <w:t>14,5</w:t>
            </w:r>
          </w:p>
        </w:tc>
        <w:tc>
          <w:tcPr>
            <w:tcW w:w="1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2DF48C6" w14:textId="77777777" w:rsidR="00CC3A47" w:rsidRPr="00CC3A47" w:rsidRDefault="00CC3A47" w:rsidP="00CC3A47">
            <w:pPr>
              <w:jc w:val="right"/>
              <w:rPr>
                <w:sz w:val="20"/>
              </w:rPr>
            </w:pP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AF794AB" w14:textId="77777777" w:rsidR="00CC3A47" w:rsidRPr="00CC3A47" w:rsidRDefault="00CC3A47" w:rsidP="00CC3A47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70F3B90" w14:textId="77777777" w:rsidR="00CC3A47" w:rsidRPr="00CC3A47" w:rsidRDefault="00CC3A47" w:rsidP="00CC3A47">
            <w:pPr>
              <w:jc w:val="right"/>
              <w:rPr>
                <w:sz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E6CDC2E" w14:textId="6B1C968E" w:rsidR="00CC3A47" w:rsidRPr="00CC3A47" w:rsidRDefault="00CC3A47" w:rsidP="00CC3A47">
            <w:pPr>
              <w:jc w:val="right"/>
              <w:rPr>
                <w:sz w:val="20"/>
              </w:rPr>
            </w:pPr>
            <w:r w:rsidRPr="00CC3A47">
              <w:rPr>
                <w:sz w:val="20"/>
              </w:rPr>
              <w:t>14,5</w:t>
            </w:r>
          </w:p>
        </w:tc>
      </w:tr>
      <w:tr w:rsidR="00CC3A47" w:rsidRPr="00CC3A47" w14:paraId="436B3D87" w14:textId="77777777" w:rsidTr="00CC3A47">
        <w:trPr>
          <w:gridAfter w:val="1"/>
          <w:wAfter w:w="82" w:type="dxa"/>
          <w:trHeight w:val="20"/>
        </w:trPr>
        <w:tc>
          <w:tcPr>
            <w:tcW w:w="62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52199AEA" w14:textId="77777777" w:rsidR="00CC3A47" w:rsidRPr="00CC3A47" w:rsidRDefault="00CC3A47" w:rsidP="00284749">
            <w:pPr>
              <w:jc w:val="both"/>
              <w:rPr>
                <w:sz w:val="20"/>
              </w:rPr>
            </w:pPr>
            <w:proofErr w:type="gramStart"/>
            <w:r w:rsidRPr="00CC3A47">
              <w:rPr>
                <w:sz w:val="20"/>
              </w:rPr>
              <w:t>Компенсация расходов на оплату стоимости проезда и провоза багажа в соответствии с Решением Совета депутатов муниципального образования сельское поселение Уэлен от 05.12.2011 года № 48-1 "О некоторых гарантиях и компенсациях для лиц, работающих в организациях, финансируемых из бюджета муниципального образования сельское поселение Уэлен"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</w:t>
            </w:r>
            <w:proofErr w:type="gramEnd"/>
            <w:r w:rsidRPr="00CC3A47">
              <w:rPr>
                <w:sz w:val="20"/>
              </w:rPr>
              <w:t xml:space="preserve"> фондами)</w:t>
            </w:r>
          </w:p>
        </w:tc>
        <w:tc>
          <w:tcPr>
            <w:tcW w:w="1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B58F2BA" w14:textId="77777777" w:rsidR="00CC3A47" w:rsidRPr="00CC3A47" w:rsidRDefault="00CC3A47" w:rsidP="00CC3A47">
            <w:pPr>
              <w:rPr>
                <w:sz w:val="20"/>
              </w:rPr>
            </w:pPr>
            <w:r w:rsidRPr="00CC3A47">
              <w:rPr>
                <w:sz w:val="20"/>
              </w:rPr>
              <w:t>80 1 00 10110</w:t>
            </w:r>
          </w:p>
        </w:tc>
        <w:tc>
          <w:tcPr>
            <w:tcW w:w="5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E649CBD" w14:textId="77777777" w:rsidR="00CC3A47" w:rsidRPr="00CC3A47" w:rsidRDefault="00CC3A47" w:rsidP="00CC3A47">
            <w:pPr>
              <w:rPr>
                <w:sz w:val="20"/>
              </w:rPr>
            </w:pPr>
            <w:r w:rsidRPr="00CC3A47">
              <w:rPr>
                <w:sz w:val="20"/>
              </w:rPr>
              <w:t>100</w:t>
            </w:r>
          </w:p>
        </w:tc>
        <w:tc>
          <w:tcPr>
            <w:tcW w:w="4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4DDF053" w14:textId="77777777" w:rsidR="00CC3A47" w:rsidRPr="00CC3A47" w:rsidRDefault="00CC3A47" w:rsidP="00CC3A47">
            <w:pPr>
              <w:rPr>
                <w:sz w:val="20"/>
              </w:rPr>
            </w:pPr>
            <w:r w:rsidRPr="00CC3A47">
              <w:rPr>
                <w:sz w:val="20"/>
              </w:rPr>
              <w:t>01</w:t>
            </w:r>
          </w:p>
        </w:tc>
        <w:tc>
          <w:tcPr>
            <w:tcW w:w="6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1598F0B" w14:textId="77777777" w:rsidR="00CC3A47" w:rsidRPr="00CC3A47" w:rsidRDefault="00CC3A47" w:rsidP="00CC3A47">
            <w:pPr>
              <w:rPr>
                <w:sz w:val="20"/>
              </w:rPr>
            </w:pPr>
            <w:r w:rsidRPr="00CC3A47">
              <w:rPr>
                <w:sz w:val="20"/>
              </w:rPr>
              <w:t>02</w:t>
            </w:r>
          </w:p>
        </w:tc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3D1929B" w14:textId="26EEFB08" w:rsidR="00CC3A47" w:rsidRPr="00CC3A47" w:rsidRDefault="00CC3A47" w:rsidP="00CC3A47">
            <w:pPr>
              <w:jc w:val="right"/>
              <w:rPr>
                <w:sz w:val="20"/>
              </w:rPr>
            </w:pPr>
            <w:r w:rsidRPr="00CC3A47">
              <w:rPr>
                <w:sz w:val="20"/>
              </w:rPr>
              <w:t>103,0</w:t>
            </w:r>
          </w:p>
        </w:tc>
        <w:tc>
          <w:tcPr>
            <w:tcW w:w="1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9F21694" w14:textId="77777777" w:rsidR="00CC3A47" w:rsidRPr="00CC3A47" w:rsidRDefault="00CC3A47" w:rsidP="00CC3A47">
            <w:pPr>
              <w:jc w:val="right"/>
              <w:rPr>
                <w:sz w:val="20"/>
              </w:rPr>
            </w:pP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759168A" w14:textId="77777777" w:rsidR="00CC3A47" w:rsidRPr="00CC3A47" w:rsidRDefault="00CC3A47" w:rsidP="00CC3A47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FC27FC0" w14:textId="77777777" w:rsidR="00CC3A47" w:rsidRPr="00CC3A47" w:rsidRDefault="00CC3A47" w:rsidP="00CC3A47">
            <w:pPr>
              <w:jc w:val="right"/>
              <w:rPr>
                <w:sz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3ABDDDE" w14:textId="48829CA4" w:rsidR="00CC3A47" w:rsidRPr="00CC3A47" w:rsidRDefault="00CC3A47" w:rsidP="00CC3A47">
            <w:pPr>
              <w:jc w:val="right"/>
              <w:rPr>
                <w:sz w:val="20"/>
              </w:rPr>
            </w:pPr>
            <w:r w:rsidRPr="00CC3A47">
              <w:rPr>
                <w:sz w:val="20"/>
              </w:rPr>
              <w:t>103,0</w:t>
            </w:r>
          </w:p>
        </w:tc>
      </w:tr>
      <w:tr w:rsidR="00CC3A47" w:rsidRPr="00CC3A47" w14:paraId="7DBF67B4" w14:textId="77777777" w:rsidTr="00CC3A47">
        <w:trPr>
          <w:gridAfter w:val="1"/>
          <w:wAfter w:w="82" w:type="dxa"/>
          <w:trHeight w:val="20"/>
        </w:trPr>
        <w:tc>
          <w:tcPr>
            <w:tcW w:w="62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5A4720D3" w14:textId="77777777" w:rsidR="00CC3A47" w:rsidRPr="00CC3A47" w:rsidRDefault="00CC3A47" w:rsidP="00284749">
            <w:pPr>
              <w:jc w:val="both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Обеспечение функционирования исполнительных органов муниципального образования сельское поселение Уэлен</w:t>
            </w:r>
          </w:p>
        </w:tc>
        <w:tc>
          <w:tcPr>
            <w:tcW w:w="1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5C329F2" w14:textId="77777777" w:rsidR="00CC3A47" w:rsidRPr="00CC3A47" w:rsidRDefault="00CC3A47" w:rsidP="00CC3A47">
            <w:pPr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 xml:space="preserve">80 2 </w:t>
            </w:r>
          </w:p>
        </w:tc>
        <w:tc>
          <w:tcPr>
            <w:tcW w:w="5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B2D2D50" w14:textId="77777777" w:rsidR="00CC3A47" w:rsidRPr="00CC3A47" w:rsidRDefault="00CC3A47" w:rsidP="00CC3A47">
            <w:pPr>
              <w:rPr>
                <w:b/>
                <w:bCs/>
                <w:sz w:val="20"/>
              </w:rPr>
            </w:pPr>
          </w:p>
        </w:tc>
        <w:tc>
          <w:tcPr>
            <w:tcW w:w="4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F302E67" w14:textId="77777777" w:rsidR="00CC3A47" w:rsidRPr="00CC3A47" w:rsidRDefault="00CC3A47" w:rsidP="00CC3A47">
            <w:pPr>
              <w:rPr>
                <w:sz w:val="20"/>
              </w:rPr>
            </w:pPr>
          </w:p>
        </w:tc>
        <w:tc>
          <w:tcPr>
            <w:tcW w:w="6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671052E" w14:textId="77777777" w:rsidR="00CC3A47" w:rsidRPr="00CC3A47" w:rsidRDefault="00CC3A47" w:rsidP="00CC3A47">
            <w:pPr>
              <w:rPr>
                <w:sz w:val="20"/>
              </w:rPr>
            </w:pPr>
          </w:p>
        </w:tc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8E06E95" w14:textId="7511BD11" w:rsidR="00CC3A47" w:rsidRPr="00CC3A47" w:rsidRDefault="00CC3A47" w:rsidP="00CC3A47">
            <w:pPr>
              <w:jc w:val="right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905,9</w:t>
            </w:r>
          </w:p>
        </w:tc>
        <w:tc>
          <w:tcPr>
            <w:tcW w:w="1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4FF1ECD" w14:textId="41876406" w:rsidR="00CC3A47" w:rsidRPr="00CC3A47" w:rsidRDefault="00CC3A47" w:rsidP="00CC3A47">
            <w:pPr>
              <w:jc w:val="right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324,2</w:t>
            </w: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A4D5BB1" w14:textId="7B10139E" w:rsidR="00CC3A47" w:rsidRPr="00CC3A47" w:rsidRDefault="00CC3A47" w:rsidP="00CC3A47">
            <w:pPr>
              <w:jc w:val="right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4C35823" w14:textId="13E49F89" w:rsidR="00CC3A47" w:rsidRPr="00CC3A47" w:rsidRDefault="00CC3A47" w:rsidP="00CC3A47">
            <w:pPr>
              <w:jc w:val="right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5191175" w14:textId="6D9DAAC1" w:rsidR="00CC3A47" w:rsidRPr="00CC3A47" w:rsidRDefault="00CC3A47" w:rsidP="00CC3A47">
            <w:pPr>
              <w:jc w:val="right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581,7</w:t>
            </w:r>
          </w:p>
        </w:tc>
      </w:tr>
      <w:tr w:rsidR="00CC3A47" w:rsidRPr="00CC3A47" w14:paraId="74D79C85" w14:textId="77777777" w:rsidTr="00CC3A47">
        <w:trPr>
          <w:gridAfter w:val="1"/>
          <w:wAfter w:w="82" w:type="dxa"/>
          <w:trHeight w:val="20"/>
        </w:trPr>
        <w:tc>
          <w:tcPr>
            <w:tcW w:w="62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32FA590E" w14:textId="05C5B620" w:rsidR="00CC3A47" w:rsidRPr="00CC3A47" w:rsidRDefault="00CC3A47" w:rsidP="00284749">
            <w:pPr>
              <w:jc w:val="both"/>
              <w:rPr>
                <w:sz w:val="20"/>
              </w:rPr>
            </w:pPr>
            <w:r w:rsidRPr="00CC3A47">
              <w:rPr>
                <w:sz w:val="20"/>
              </w:rPr>
              <w:t xml:space="preserve">Содержание центрального аппарата (за исключением штата, замещающего </w:t>
            </w:r>
            <w:r w:rsidR="00284749" w:rsidRPr="00CC3A47">
              <w:rPr>
                <w:sz w:val="20"/>
              </w:rPr>
              <w:t>должности,</w:t>
            </w:r>
            <w:r w:rsidRPr="00CC3A47">
              <w:rPr>
                <w:sz w:val="20"/>
              </w:rPr>
              <w:t xml:space="preserve"> не являющиеся должностями муниципальной службы)</w:t>
            </w:r>
            <w:r w:rsidR="00284749">
              <w:rPr>
                <w:sz w:val="20"/>
              </w:rPr>
              <w:t xml:space="preserve"> </w:t>
            </w:r>
            <w:r w:rsidRPr="00CC3A47">
              <w:rPr>
                <w:sz w:val="20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1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93740E2" w14:textId="77777777" w:rsidR="00CC3A47" w:rsidRPr="00CC3A47" w:rsidRDefault="00CC3A47" w:rsidP="00CC3A47">
            <w:pPr>
              <w:rPr>
                <w:sz w:val="20"/>
              </w:rPr>
            </w:pPr>
            <w:r w:rsidRPr="00CC3A47">
              <w:rPr>
                <w:sz w:val="20"/>
              </w:rPr>
              <w:t>80 2 00 00110</w:t>
            </w:r>
          </w:p>
        </w:tc>
        <w:tc>
          <w:tcPr>
            <w:tcW w:w="5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7C0ECED" w14:textId="77777777" w:rsidR="00CC3A47" w:rsidRPr="00CC3A47" w:rsidRDefault="00CC3A47" w:rsidP="00CC3A47">
            <w:pPr>
              <w:rPr>
                <w:sz w:val="20"/>
              </w:rPr>
            </w:pPr>
            <w:r w:rsidRPr="00CC3A47">
              <w:rPr>
                <w:sz w:val="20"/>
              </w:rPr>
              <w:t>200</w:t>
            </w:r>
          </w:p>
        </w:tc>
        <w:tc>
          <w:tcPr>
            <w:tcW w:w="4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F4E1D3B" w14:textId="77777777" w:rsidR="00CC3A47" w:rsidRPr="00CC3A47" w:rsidRDefault="00CC3A47" w:rsidP="00CC3A47">
            <w:pPr>
              <w:rPr>
                <w:sz w:val="20"/>
              </w:rPr>
            </w:pPr>
            <w:r w:rsidRPr="00CC3A47">
              <w:rPr>
                <w:sz w:val="20"/>
              </w:rPr>
              <w:t>01</w:t>
            </w:r>
          </w:p>
        </w:tc>
        <w:tc>
          <w:tcPr>
            <w:tcW w:w="6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2C4582C" w14:textId="77777777" w:rsidR="00CC3A47" w:rsidRPr="00CC3A47" w:rsidRDefault="00CC3A47" w:rsidP="00CC3A47">
            <w:pPr>
              <w:rPr>
                <w:sz w:val="20"/>
              </w:rPr>
            </w:pPr>
            <w:r w:rsidRPr="00CC3A47">
              <w:rPr>
                <w:sz w:val="20"/>
              </w:rPr>
              <w:t>04</w:t>
            </w:r>
          </w:p>
        </w:tc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1774DA6" w14:textId="7E971761" w:rsidR="00CC3A47" w:rsidRPr="00CC3A47" w:rsidRDefault="00CC3A47" w:rsidP="00CC3A47">
            <w:pPr>
              <w:jc w:val="right"/>
              <w:rPr>
                <w:sz w:val="20"/>
              </w:rPr>
            </w:pPr>
            <w:r w:rsidRPr="00CC3A47">
              <w:rPr>
                <w:sz w:val="20"/>
              </w:rPr>
              <w:t>420,8</w:t>
            </w:r>
          </w:p>
        </w:tc>
        <w:tc>
          <w:tcPr>
            <w:tcW w:w="1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8EAC5F4" w14:textId="77777777" w:rsidR="00CC3A47" w:rsidRPr="00CC3A47" w:rsidRDefault="00CC3A47" w:rsidP="00CC3A47">
            <w:pPr>
              <w:jc w:val="right"/>
              <w:rPr>
                <w:sz w:val="20"/>
              </w:rPr>
            </w:pP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1B8E3A8" w14:textId="77777777" w:rsidR="00CC3A47" w:rsidRPr="00CC3A47" w:rsidRDefault="00CC3A47" w:rsidP="00CC3A47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D02587B" w14:textId="77777777" w:rsidR="00CC3A47" w:rsidRPr="00CC3A47" w:rsidRDefault="00CC3A47" w:rsidP="00CC3A47">
            <w:pPr>
              <w:jc w:val="right"/>
              <w:rPr>
                <w:sz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E094637" w14:textId="252D2812" w:rsidR="00CC3A47" w:rsidRPr="00CC3A47" w:rsidRDefault="00CC3A47" w:rsidP="00CC3A47">
            <w:pPr>
              <w:jc w:val="right"/>
              <w:rPr>
                <w:sz w:val="20"/>
              </w:rPr>
            </w:pPr>
            <w:r w:rsidRPr="00CC3A47">
              <w:rPr>
                <w:sz w:val="20"/>
              </w:rPr>
              <w:t>420,8</w:t>
            </w:r>
          </w:p>
        </w:tc>
      </w:tr>
      <w:tr w:rsidR="00CC3A47" w:rsidRPr="00CC3A47" w14:paraId="7DB81E65" w14:textId="77777777" w:rsidTr="00CC3A47">
        <w:trPr>
          <w:gridAfter w:val="1"/>
          <w:wAfter w:w="82" w:type="dxa"/>
          <w:trHeight w:val="20"/>
        </w:trPr>
        <w:tc>
          <w:tcPr>
            <w:tcW w:w="62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0E9C93EE" w14:textId="6A007FB3" w:rsidR="00CC3A47" w:rsidRPr="00CC3A47" w:rsidRDefault="00CC3A47" w:rsidP="00284749">
            <w:pPr>
              <w:jc w:val="both"/>
              <w:rPr>
                <w:sz w:val="20"/>
              </w:rPr>
            </w:pPr>
            <w:r w:rsidRPr="00CC3A47">
              <w:rPr>
                <w:sz w:val="20"/>
              </w:rPr>
              <w:t xml:space="preserve">Содержание центрального аппарата (за исключением штата, замещающего </w:t>
            </w:r>
            <w:r w:rsidR="00284749" w:rsidRPr="00CC3A47">
              <w:rPr>
                <w:sz w:val="20"/>
              </w:rPr>
              <w:t>должности,</w:t>
            </w:r>
            <w:r w:rsidRPr="00CC3A47">
              <w:rPr>
                <w:sz w:val="20"/>
              </w:rPr>
              <w:t xml:space="preserve"> не являющиеся должностями муниципальной службы)</w:t>
            </w:r>
            <w:r w:rsidRPr="00CC3A47">
              <w:rPr>
                <w:color w:val="000000"/>
                <w:sz w:val="20"/>
              </w:rPr>
              <w:t xml:space="preserve"> (Иные бюджетные ассигнования)</w:t>
            </w:r>
          </w:p>
        </w:tc>
        <w:tc>
          <w:tcPr>
            <w:tcW w:w="1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7E3BD72" w14:textId="77777777" w:rsidR="00CC3A47" w:rsidRPr="00CC3A47" w:rsidRDefault="00CC3A47" w:rsidP="00CC3A47">
            <w:pPr>
              <w:rPr>
                <w:sz w:val="20"/>
              </w:rPr>
            </w:pPr>
            <w:r w:rsidRPr="00CC3A47">
              <w:rPr>
                <w:sz w:val="20"/>
              </w:rPr>
              <w:t>80 2 00 00110</w:t>
            </w:r>
          </w:p>
        </w:tc>
        <w:tc>
          <w:tcPr>
            <w:tcW w:w="5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6E789CA" w14:textId="77777777" w:rsidR="00CC3A47" w:rsidRPr="00CC3A47" w:rsidRDefault="00CC3A47" w:rsidP="00CC3A47">
            <w:pPr>
              <w:rPr>
                <w:sz w:val="20"/>
              </w:rPr>
            </w:pPr>
            <w:r w:rsidRPr="00CC3A47">
              <w:rPr>
                <w:sz w:val="20"/>
              </w:rPr>
              <w:t>800</w:t>
            </w:r>
          </w:p>
        </w:tc>
        <w:tc>
          <w:tcPr>
            <w:tcW w:w="4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B9E003E" w14:textId="77777777" w:rsidR="00CC3A47" w:rsidRPr="00CC3A47" w:rsidRDefault="00CC3A47" w:rsidP="00CC3A47">
            <w:pPr>
              <w:rPr>
                <w:sz w:val="20"/>
              </w:rPr>
            </w:pPr>
            <w:r w:rsidRPr="00CC3A47">
              <w:rPr>
                <w:sz w:val="20"/>
              </w:rPr>
              <w:t>01</w:t>
            </w:r>
          </w:p>
        </w:tc>
        <w:tc>
          <w:tcPr>
            <w:tcW w:w="6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77C4003" w14:textId="77777777" w:rsidR="00CC3A47" w:rsidRPr="00CC3A47" w:rsidRDefault="00CC3A47" w:rsidP="00CC3A47">
            <w:pPr>
              <w:rPr>
                <w:sz w:val="20"/>
              </w:rPr>
            </w:pPr>
            <w:r w:rsidRPr="00CC3A47">
              <w:rPr>
                <w:sz w:val="20"/>
              </w:rPr>
              <w:t>04</w:t>
            </w:r>
          </w:p>
        </w:tc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4B085BC" w14:textId="1BE4D1AA" w:rsidR="00CC3A47" w:rsidRPr="00CC3A47" w:rsidRDefault="00CC3A47" w:rsidP="00CC3A47">
            <w:pPr>
              <w:jc w:val="right"/>
              <w:rPr>
                <w:sz w:val="20"/>
              </w:rPr>
            </w:pPr>
            <w:r w:rsidRPr="00CC3A47">
              <w:rPr>
                <w:sz w:val="20"/>
              </w:rPr>
              <w:t>160,9</w:t>
            </w:r>
          </w:p>
        </w:tc>
        <w:tc>
          <w:tcPr>
            <w:tcW w:w="1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307648D" w14:textId="77777777" w:rsidR="00CC3A47" w:rsidRPr="00CC3A47" w:rsidRDefault="00CC3A47" w:rsidP="00CC3A47">
            <w:pPr>
              <w:jc w:val="right"/>
              <w:rPr>
                <w:sz w:val="20"/>
              </w:rPr>
            </w:pP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DA9343D" w14:textId="77777777" w:rsidR="00CC3A47" w:rsidRPr="00CC3A47" w:rsidRDefault="00CC3A47" w:rsidP="00CC3A47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F45D8C8" w14:textId="77777777" w:rsidR="00CC3A47" w:rsidRPr="00CC3A47" w:rsidRDefault="00CC3A47" w:rsidP="00CC3A47">
            <w:pPr>
              <w:jc w:val="right"/>
              <w:rPr>
                <w:sz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59A5B94" w14:textId="69D5FC17" w:rsidR="00CC3A47" w:rsidRPr="00CC3A47" w:rsidRDefault="00CC3A47" w:rsidP="00CC3A47">
            <w:pPr>
              <w:jc w:val="right"/>
              <w:rPr>
                <w:sz w:val="20"/>
              </w:rPr>
            </w:pPr>
            <w:r w:rsidRPr="00CC3A47">
              <w:rPr>
                <w:sz w:val="20"/>
              </w:rPr>
              <w:t>160,9</w:t>
            </w:r>
          </w:p>
        </w:tc>
      </w:tr>
      <w:tr w:rsidR="00CC3A47" w:rsidRPr="00CC3A47" w14:paraId="4E4EA2D9" w14:textId="77777777" w:rsidTr="00CC3A47">
        <w:trPr>
          <w:gridAfter w:val="1"/>
          <w:wAfter w:w="82" w:type="dxa"/>
          <w:trHeight w:val="20"/>
        </w:trPr>
        <w:tc>
          <w:tcPr>
            <w:tcW w:w="62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37A9167F" w14:textId="77777777" w:rsidR="00CC3A47" w:rsidRPr="00CC3A47" w:rsidRDefault="00CC3A47" w:rsidP="00284749">
            <w:pPr>
              <w:jc w:val="both"/>
              <w:rPr>
                <w:sz w:val="20"/>
              </w:rPr>
            </w:pPr>
            <w:r w:rsidRPr="00CC3A47">
              <w:rPr>
                <w:sz w:val="20"/>
              </w:rPr>
              <w:t>Осуществление первичного воинского учета на территориях, где отсутствуют военные комиссариаты (Закупка товаров, работ и услуг для обеспечения государственных (муниципальных) нужд)</w:t>
            </w:r>
          </w:p>
        </w:tc>
        <w:tc>
          <w:tcPr>
            <w:tcW w:w="1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CD0EA17" w14:textId="77777777" w:rsidR="00CC3A47" w:rsidRPr="00CC3A47" w:rsidRDefault="00CC3A47" w:rsidP="00CC3A47">
            <w:pPr>
              <w:rPr>
                <w:sz w:val="20"/>
              </w:rPr>
            </w:pPr>
            <w:r w:rsidRPr="00CC3A47">
              <w:rPr>
                <w:sz w:val="20"/>
              </w:rPr>
              <w:t>80 2 00 51180</w:t>
            </w:r>
          </w:p>
        </w:tc>
        <w:tc>
          <w:tcPr>
            <w:tcW w:w="5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5B15A09" w14:textId="77777777" w:rsidR="00CC3A47" w:rsidRPr="00CC3A47" w:rsidRDefault="00CC3A47" w:rsidP="00CC3A47">
            <w:pPr>
              <w:rPr>
                <w:sz w:val="20"/>
              </w:rPr>
            </w:pPr>
            <w:r w:rsidRPr="00CC3A47">
              <w:rPr>
                <w:sz w:val="20"/>
              </w:rPr>
              <w:t>200</w:t>
            </w:r>
          </w:p>
        </w:tc>
        <w:tc>
          <w:tcPr>
            <w:tcW w:w="4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FD7D17B" w14:textId="77777777" w:rsidR="00CC3A47" w:rsidRPr="00CC3A47" w:rsidRDefault="00CC3A47" w:rsidP="00CC3A47">
            <w:pPr>
              <w:rPr>
                <w:sz w:val="20"/>
              </w:rPr>
            </w:pPr>
            <w:r w:rsidRPr="00CC3A47">
              <w:rPr>
                <w:sz w:val="20"/>
              </w:rPr>
              <w:t>02</w:t>
            </w:r>
          </w:p>
        </w:tc>
        <w:tc>
          <w:tcPr>
            <w:tcW w:w="6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58C16BA" w14:textId="77777777" w:rsidR="00CC3A47" w:rsidRPr="00CC3A47" w:rsidRDefault="00CC3A47" w:rsidP="00CC3A47">
            <w:pPr>
              <w:rPr>
                <w:sz w:val="20"/>
              </w:rPr>
            </w:pPr>
            <w:r w:rsidRPr="00CC3A47">
              <w:rPr>
                <w:sz w:val="20"/>
              </w:rPr>
              <w:t>03</w:t>
            </w:r>
          </w:p>
        </w:tc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A50BC81" w14:textId="61F05328" w:rsidR="00CC3A47" w:rsidRPr="00CC3A47" w:rsidRDefault="00CC3A47" w:rsidP="00CC3A47">
            <w:pPr>
              <w:jc w:val="right"/>
              <w:rPr>
                <w:sz w:val="20"/>
              </w:rPr>
            </w:pPr>
            <w:r w:rsidRPr="00CC3A47">
              <w:rPr>
                <w:sz w:val="20"/>
              </w:rPr>
              <w:t>324,2</w:t>
            </w:r>
          </w:p>
        </w:tc>
        <w:tc>
          <w:tcPr>
            <w:tcW w:w="1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65C8005" w14:textId="0211D69A" w:rsidR="00CC3A47" w:rsidRPr="00CC3A47" w:rsidRDefault="00CC3A47" w:rsidP="00CC3A47">
            <w:pPr>
              <w:jc w:val="right"/>
              <w:rPr>
                <w:sz w:val="20"/>
              </w:rPr>
            </w:pPr>
            <w:r w:rsidRPr="00CC3A47">
              <w:rPr>
                <w:sz w:val="20"/>
              </w:rPr>
              <w:t>324,2</w:t>
            </w: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5A833E2" w14:textId="77777777" w:rsidR="00CC3A47" w:rsidRPr="00CC3A47" w:rsidRDefault="00CC3A47" w:rsidP="00CC3A47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0DB2671" w14:textId="77777777" w:rsidR="00CC3A47" w:rsidRPr="00CC3A47" w:rsidRDefault="00CC3A47" w:rsidP="00CC3A47">
            <w:pPr>
              <w:jc w:val="right"/>
              <w:rPr>
                <w:sz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25E7F84" w14:textId="77777777" w:rsidR="00CC3A47" w:rsidRPr="00CC3A47" w:rsidRDefault="00CC3A47" w:rsidP="00CC3A47">
            <w:pPr>
              <w:jc w:val="right"/>
              <w:rPr>
                <w:sz w:val="20"/>
              </w:rPr>
            </w:pPr>
          </w:p>
        </w:tc>
      </w:tr>
    </w:tbl>
    <w:p w14:paraId="700CAB83" w14:textId="5C98A9F0" w:rsidR="003027C0" w:rsidRPr="00CC3A47" w:rsidRDefault="0098541F" w:rsidP="0098541F">
      <w:pPr>
        <w:ind w:left="5670"/>
        <w:jc w:val="right"/>
        <w:rPr>
          <w:szCs w:val="22"/>
        </w:rPr>
        <w:sectPr w:rsidR="003027C0" w:rsidRPr="00CC3A47" w:rsidSect="0098541F">
          <w:pgSz w:w="16838" w:h="11906" w:orient="landscape" w:code="9"/>
          <w:pgMar w:top="1134" w:right="678" w:bottom="1276" w:left="851" w:header="284" w:footer="284" w:gutter="0"/>
          <w:cols w:space="720"/>
          <w:titlePg/>
          <w:docGrid w:linePitch="326"/>
        </w:sectPr>
      </w:pPr>
      <w:r w:rsidRPr="00CC3A47">
        <w:rPr>
          <w:szCs w:val="22"/>
        </w:rPr>
        <w:t>»</w:t>
      </w:r>
      <w:r w:rsidR="003027C0" w:rsidRPr="00CC3A47">
        <w:rPr>
          <w:szCs w:val="22"/>
        </w:rPr>
        <w:t>.</w:t>
      </w:r>
    </w:p>
    <w:p w14:paraId="311CABE3" w14:textId="101CA36C" w:rsidR="003027C0" w:rsidRDefault="003027C0" w:rsidP="003027C0">
      <w:pPr>
        <w:ind w:left="4962" w:right="111"/>
        <w:jc w:val="both"/>
        <w:rPr>
          <w:bCs/>
          <w:szCs w:val="24"/>
        </w:rPr>
      </w:pPr>
      <w:r w:rsidRPr="00403BFD">
        <w:rPr>
          <w:b/>
          <w:bCs/>
          <w:szCs w:val="24"/>
        </w:rPr>
        <w:lastRenderedPageBreak/>
        <w:t xml:space="preserve">Приложение </w:t>
      </w:r>
      <w:r w:rsidR="00CC23A3">
        <w:rPr>
          <w:b/>
          <w:bCs/>
          <w:szCs w:val="24"/>
        </w:rPr>
        <w:t>4</w:t>
      </w:r>
      <w:r w:rsidRPr="00403BFD">
        <w:rPr>
          <w:b/>
          <w:bCs/>
          <w:szCs w:val="24"/>
        </w:rPr>
        <w:t xml:space="preserve"> </w:t>
      </w:r>
      <w:r w:rsidRPr="00000AAB">
        <w:rPr>
          <w:szCs w:val="24"/>
        </w:rPr>
        <w:t>к Решению Совета депутатов</w:t>
      </w:r>
      <w:r w:rsidR="00000AAB" w:rsidRPr="00000AAB">
        <w:rPr>
          <w:szCs w:val="24"/>
        </w:rPr>
        <w:t xml:space="preserve"> муниципального образования сельское поселение Уэлен</w:t>
      </w:r>
      <w:r w:rsidRPr="00000AAB">
        <w:rPr>
          <w:szCs w:val="24"/>
        </w:rPr>
        <w:t xml:space="preserve"> от </w:t>
      </w:r>
      <w:r w:rsidR="00DE7E6F">
        <w:rPr>
          <w:szCs w:val="24"/>
        </w:rPr>
        <w:t>29 февраля  2024года</w:t>
      </w:r>
      <w:r w:rsidR="00DE7E6F" w:rsidRPr="00000AAB">
        <w:rPr>
          <w:szCs w:val="24"/>
        </w:rPr>
        <w:t xml:space="preserve"> № </w:t>
      </w:r>
      <w:r w:rsidR="00DE7E6F">
        <w:rPr>
          <w:szCs w:val="24"/>
        </w:rPr>
        <w:t>23</w:t>
      </w:r>
      <w:r w:rsidR="00223AED">
        <w:rPr>
          <w:szCs w:val="24"/>
        </w:rPr>
        <w:t>29 февраля  2024года</w:t>
      </w:r>
      <w:r w:rsidR="00223AED" w:rsidRPr="00000AAB">
        <w:rPr>
          <w:szCs w:val="24"/>
        </w:rPr>
        <w:t xml:space="preserve"> № </w:t>
      </w:r>
      <w:r w:rsidR="00223AED">
        <w:rPr>
          <w:szCs w:val="24"/>
        </w:rPr>
        <w:t>23</w:t>
      </w:r>
      <w:bookmarkStart w:id="1" w:name="_GoBack"/>
      <w:bookmarkEnd w:id="1"/>
    </w:p>
    <w:p w14:paraId="58533D9E" w14:textId="77777777" w:rsidR="00000AAB" w:rsidRDefault="00000AAB" w:rsidP="003027C0">
      <w:pPr>
        <w:ind w:left="4962" w:right="111"/>
        <w:jc w:val="both"/>
        <w:rPr>
          <w:bCs/>
          <w:szCs w:val="24"/>
        </w:rPr>
      </w:pPr>
    </w:p>
    <w:p w14:paraId="33FB0180" w14:textId="298E071F" w:rsidR="002248EF" w:rsidRDefault="0098541F" w:rsidP="003027C0">
      <w:pPr>
        <w:ind w:left="4962"/>
        <w:jc w:val="both"/>
        <w:rPr>
          <w:szCs w:val="24"/>
        </w:rPr>
      </w:pPr>
      <w:r w:rsidRPr="00000AAB">
        <w:rPr>
          <w:b/>
          <w:szCs w:val="24"/>
        </w:rPr>
        <w:t>«</w:t>
      </w:r>
      <w:r w:rsidR="003027C0" w:rsidRPr="00000AAB">
        <w:rPr>
          <w:b/>
          <w:szCs w:val="24"/>
        </w:rPr>
        <w:t xml:space="preserve">Приложение </w:t>
      </w:r>
      <w:r w:rsidR="00FB2295" w:rsidRPr="00000AAB">
        <w:rPr>
          <w:b/>
          <w:szCs w:val="24"/>
        </w:rPr>
        <w:t>6</w:t>
      </w:r>
      <w:r w:rsidR="003027C0">
        <w:rPr>
          <w:szCs w:val="24"/>
        </w:rPr>
        <w:t xml:space="preserve"> </w:t>
      </w:r>
      <w:r w:rsidR="003027C0" w:rsidRPr="00595A56">
        <w:rPr>
          <w:szCs w:val="24"/>
        </w:rPr>
        <w:t>к Решению Совета депутатов муниципального образования с</w:t>
      </w:r>
      <w:r w:rsidR="003027C0">
        <w:rPr>
          <w:szCs w:val="24"/>
        </w:rPr>
        <w:t xml:space="preserve">ельское </w:t>
      </w:r>
      <w:r w:rsidR="003027C0" w:rsidRPr="00595A56">
        <w:rPr>
          <w:szCs w:val="24"/>
        </w:rPr>
        <w:t>поселение</w:t>
      </w:r>
      <w:r w:rsidR="003027C0">
        <w:rPr>
          <w:szCs w:val="24"/>
        </w:rPr>
        <w:t xml:space="preserve"> Уэлен</w:t>
      </w:r>
      <w:r w:rsidR="003027C0" w:rsidRPr="00403BFD">
        <w:rPr>
          <w:szCs w:val="24"/>
        </w:rPr>
        <w:t xml:space="preserve"> от </w:t>
      </w:r>
      <w:r w:rsidR="00C10798">
        <w:rPr>
          <w:szCs w:val="24"/>
        </w:rPr>
        <w:t>15</w:t>
      </w:r>
      <w:r w:rsidR="003027C0">
        <w:rPr>
          <w:szCs w:val="24"/>
        </w:rPr>
        <w:t xml:space="preserve"> </w:t>
      </w:r>
      <w:r w:rsidR="003027C0" w:rsidRPr="00403BFD">
        <w:rPr>
          <w:szCs w:val="24"/>
        </w:rPr>
        <w:t>декабря 20</w:t>
      </w:r>
      <w:r w:rsidR="003027C0">
        <w:rPr>
          <w:szCs w:val="24"/>
        </w:rPr>
        <w:t>2</w:t>
      </w:r>
      <w:r w:rsidR="00C10798">
        <w:rPr>
          <w:szCs w:val="24"/>
        </w:rPr>
        <w:t>3</w:t>
      </w:r>
      <w:r w:rsidR="003027C0" w:rsidRPr="00403BFD">
        <w:rPr>
          <w:szCs w:val="24"/>
        </w:rPr>
        <w:t xml:space="preserve"> года № </w:t>
      </w:r>
      <w:r w:rsidR="00C10798">
        <w:rPr>
          <w:szCs w:val="24"/>
        </w:rPr>
        <w:t>1</w:t>
      </w:r>
      <w:r w:rsidR="00284749">
        <w:rPr>
          <w:szCs w:val="24"/>
        </w:rPr>
        <w:t>8</w:t>
      </w:r>
      <w:r>
        <w:rPr>
          <w:szCs w:val="24"/>
        </w:rPr>
        <w:t>»</w:t>
      </w:r>
    </w:p>
    <w:p w14:paraId="3F7563C4" w14:textId="77777777" w:rsidR="003027C0" w:rsidRDefault="003027C0" w:rsidP="003027C0">
      <w:pPr>
        <w:ind w:left="4962"/>
        <w:jc w:val="both"/>
        <w:rPr>
          <w:szCs w:val="24"/>
        </w:rPr>
      </w:pPr>
    </w:p>
    <w:p w14:paraId="66512CFF" w14:textId="77777777" w:rsidR="00284749" w:rsidRDefault="00284749" w:rsidP="003027C0">
      <w:pPr>
        <w:ind w:left="4962"/>
        <w:jc w:val="both"/>
        <w:rPr>
          <w:szCs w:val="24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2694"/>
        <w:gridCol w:w="5953"/>
        <w:gridCol w:w="1418"/>
      </w:tblGrid>
      <w:tr w:rsidR="00284749" w:rsidRPr="00284749" w14:paraId="6CC0ED9D" w14:textId="77777777" w:rsidTr="00284749">
        <w:trPr>
          <w:trHeight w:val="20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C7EC98" w14:textId="77777777" w:rsidR="00284749" w:rsidRPr="00284749" w:rsidRDefault="00284749" w:rsidP="00284749">
            <w:pPr>
              <w:jc w:val="center"/>
              <w:rPr>
                <w:b/>
                <w:bCs/>
                <w:szCs w:val="24"/>
              </w:rPr>
            </w:pPr>
            <w:r w:rsidRPr="00284749">
              <w:rPr>
                <w:b/>
                <w:bCs/>
                <w:szCs w:val="24"/>
              </w:rPr>
              <w:t>Источники внутреннего финансирования дефицита бюджет муниципального образования сельское поселение Уэлен на 2024 год</w:t>
            </w:r>
          </w:p>
          <w:p w14:paraId="2E5F5D8E" w14:textId="77777777" w:rsidR="00284749" w:rsidRPr="00284749" w:rsidRDefault="00284749" w:rsidP="00284749">
            <w:pPr>
              <w:jc w:val="center"/>
              <w:rPr>
                <w:b/>
                <w:bCs/>
                <w:szCs w:val="24"/>
              </w:rPr>
            </w:pPr>
          </w:p>
          <w:p w14:paraId="45D08D13" w14:textId="77777777" w:rsidR="00284749" w:rsidRPr="00284749" w:rsidRDefault="00284749" w:rsidP="00284749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284749" w:rsidRPr="00284749" w14:paraId="4369A8EE" w14:textId="77777777" w:rsidTr="00284749">
        <w:trPr>
          <w:trHeight w:val="2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688676" w14:textId="77777777" w:rsidR="00284749" w:rsidRPr="00284749" w:rsidRDefault="00284749" w:rsidP="0028474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FB4266" w14:textId="77777777" w:rsidR="00284749" w:rsidRPr="00284749" w:rsidRDefault="00284749" w:rsidP="0028474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2EFB40" w14:textId="77777777" w:rsidR="00284749" w:rsidRPr="00284749" w:rsidRDefault="00284749" w:rsidP="00284749">
            <w:pPr>
              <w:rPr>
                <w:sz w:val="22"/>
                <w:szCs w:val="22"/>
              </w:rPr>
            </w:pPr>
          </w:p>
        </w:tc>
      </w:tr>
      <w:tr w:rsidR="00284749" w:rsidRPr="00284749" w14:paraId="38714BFA" w14:textId="77777777" w:rsidTr="00284749">
        <w:trPr>
          <w:trHeight w:val="20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8294C4" w14:textId="1A20A1BB" w:rsidR="00284749" w:rsidRPr="00284749" w:rsidRDefault="00284749" w:rsidP="00284749">
            <w:pPr>
              <w:rPr>
                <w:sz w:val="22"/>
                <w:szCs w:val="22"/>
              </w:rPr>
            </w:pPr>
            <w:r w:rsidRPr="00284749">
              <w:rPr>
                <w:sz w:val="22"/>
                <w:szCs w:val="22"/>
              </w:rPr>
              <w:t xml:space="preserve">Дефицит (со знаком минус), профицит (со знаком плюс) бюджета муниципального образования  -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920907" w14:textId="77777777" w:rsidR="00284749" w:rsidRPr="00284749" w:rsidRDefault="00284749" w:rsidP="00284749">
            <w:pPr>
              <w:jc w:val="right"/>
              <w:rPr>
                <w:sz w:val="22"/>
                <w:szCs w:val="22"/>
              </w:rPr>
            </w:pPr>
            <w:r w:rsidRPr="00284749">
              <w:rPr>
                <w:sz w:val="22"/>
                <w:szCs w:val="22"/>
              </w:rPr>
              <w:t>-655,8</w:t>
            </w:r>
          </w:p>
        </w:tc>
      </w:tr>
      <w:tr w:rsidR="00284749" w:rsidRPr="00284749" w14:paraId="54597D5D" w14:textId="77777777" w:rsidTr="00284749">
        <w:trPr>
          <w:trHeight w:val="2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7C882A" w14:textId="77777777" w:rsidR="00284749" w:rsidRPr="00284749" w:rsidRDefault="00284749" w:rsidP="0028474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80A4FF" w14:textId="77777777" w:rsidR="00284749" w:rsidRPr="00284749" w:rsidRDefault="00284749" w:rsidP="0028474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46C0A6" w14:textId="77777777" w:rsidR="00284749" w:rsidRPr="00284749" w:rsidRDefault="00284749" w:rsidP="00284749">
            <w:pPr>
              <w:jc w:val="right"/>
              <w:rPr>
                <w:sz w:val="22"/>
                <w:szCs w:val="22"/>
              </w:rPr>
            </w:pPr>
            <w:r w:rsidRPr="00284749">
              <w:rPr>
                <w:sz w:val="22"/>
                <w:szCs w:val="22"/>
              </w:rPr>
              <w:t xml:space="preserve">                           </w:t>
            </w:r>
          </w:p>
        </w:tc>
      </w:tr>
      <w:tr w:rsidR="00284749" w:rsidRPr="00284749" w14:paraId="69AA16D8" w14:textId="77777777" w:rsidTr="00284749">
        <w:trPr>
          <w:trHeight w:val="2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B498E" w14:textId="77777777" w:rsidR="00284749" w:rsidRPr="00284749" w:rsidRDefault="00284749" w:rsidP="0028474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B18E38" w14:textId="77777777" w:rsidR="00284749" w:rsidRPr="00284749" w:rsidRDefault="00284749" w:rsidP="0028474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9FF0A" w14:textId="77777777" w:rsidR="00284749" w:rsidRPr="00284749" w:rsidRDefault="00284749" w:rsidP="00284749">
            <w:pPr>
              <w:jc w:val="right"/>
              <w:rPr>
                <w:sz w:val="22"/>
                <w:szCs w:val="22"/>
              </w:rPr>
            </w:pPr>
            <w:r w:rsidRPr="00284749">
              <w:rPr>
                <w:sz w:val="22"/>
                <w:szCs w:val="22"/>
              </w:rPr>
              <w:t>(тыс. руб.)</w:t>
            </w:r>
          </w:p>
        </w:tc>
      </w:tr>
      <w:tr w:rsidR="00284749" w:rsidRPr="00284749" w14:paraId="09783E60" w14:textId="77777777" w:rsidTr="00284749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B521B" w14:textId="77777777" w:rsidR="00284749" w:rsidRPr="00284749" w:rsidRDefault="00284749" w:rsidP="00284749">
            <w:pPr>
              <w:jc w:val="center"/>
              <w:rPr>
                <w:sz w:val="22"/>
                <w:szCs w:val="22"/>
              </w:rPr>
            </w:pPr>
            <w:r w:rsidRPr="00284749">
              <w:rPr>
                <w:sz w:val="22"/>
                <w:szCs w:val="22"/>
              </w:rPr>
              <w:t>Код бюджетной классификации Российской Федерации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9B665" w14:textId="77777777" w:rsidR="00284749" w:rsidRPr="00284749" w:rsidRDefault="00284749" w:rsidP="00284749">
            <w:pPr>
              <w:jc w:val="center"/>
              <w:rPr>
                <w:sz w:val="22"/>
                <w:szCs w:val="22"/>
              </w:rPr>
            </w:pPr>
            <w:r w:rsidRPr="00284749">
              <w:rPr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6F957" w14:textId="77777777" w:rsidR="00284749" w:rsidRPr="00284749" w:rsidRDefault="00284749" w:rsidP="00284749">
            <w:pPr>
              <w:jc w:val="center"/>
              <w:rPr>
                <w:sz w:val="22"/>
                <w:szCs w:val="22"/>
              </w:rPr>
            </w:pPr>
            <w:r w:rsidRPr="00284749">
              <w:rPr>
                <w:sz w:val="22"/>
                <w:szCs w:val="22"/>
              </w:rPr>
              <w:t xml:space="preserve">Сумма </w:t>
            </w:r>
          </w:p>
        </w:tc>
      </w:tr>
      <w:tr w:rsidR="00284749" w:rsidRPr="00284749" w14:paraId="62CB272D" w14:textId="77777777" w:rsidTr="0028474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D8C17" w14:textId="77777777" w:rsidR="00284749" w:rsidRPr="00284749" w:rsidRDefault="00284749" w:rsidP="00284749">
            <w:pPr>
              <w:jc w:val="center"/>
              <w:rPr>
                <w:sz w:val="22"/>
                <w:szCs w:val="22"/>
              </w:rPr>
            </w:pPr>
            <w:r w:rsidRPr="00284749">
              <w:rPr>
                <w:sz w:val="22"/>
                <w:szCs w:val="22"/>
              </w:rPr>
              <w:t>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444CE" w14:textId="77777777" w:rsidR="00284749" w:rsidRPr="00284749" w:rsidRDefault="00284749" w:rsidP="00284749">
            <w:pPr>
              <w:jc w:val="center"/>
              <w:rPr>
                <w:sz w:val="22"/>
                <w:szCs w:val="22"/>
              </w:rPr>
            </w:pPr>
            <w:r w:rsidRPr="00284749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08A6C" w14:textId="77777777" w:rsidR="00284749" w:rsidRPr="00284749" w:rsidRDefault="00284749" w:rsidP="00284749">
            <w:pPr>
              <w:jc w:val="center"/>
              <w:rPr>
                <w:sz w:val="22"/>
                <w:szCs w:val="22"/>
              </w:rPr>
            </w:pPr>
            <w:r w:rsidRPr="00284749">
              <w:rPr>
                <w:sz w:val="22"/>
                <w:szCs w:val="22"/>
              </w:rPr>
              <w:t>3</w:t>
            </w:r>
          </w:p>
        </w:tc>
      </w:tr>
      <w:tr w:rsidR="00284749" w:rsidRPr="00284749" w14:paraId="61BB5F06" w14:textId="77777777" w:rsidTr="00284749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6AAD04D" w14:textId="77777777" w:rsidR="00284749" w:rsidRPr="00284749" w:rsidRDefault="00284749" w:rsidP="00284749">
            <w:pPr>
              <w:rPr>
                <w:b/>
                <w:bCs/>
                <w:sz w:val="22"/>
                <w:szCs w:val="22"/>
              </w:rPr>
            </w:pPr>
            <w:r w:rsidRPr="00284749">
              <w:rPr>
                <w:b/>
                <w:bCs/>
                <w:sz w:val="22"/>
                <w:szCs w:val="22"/>
              </w:rPr>
              <w:t>01 00 00 00 00 0000 000</w:t>
            </w:r>
          </w:p>
        </w:tc>
        <w:tc>
          <w:tcPr>
            <w:tcW w:w="595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205E37B" w14:textId="77777777" w:rsidR="00284749" w:rsidRPr="00284749" w:rsidRDefault="00284749" w:rsidP="00284749">
            <w:pPr>
              <w:jc w:val="both"/>
              <w:rPr>
                <w:b/>
                <w:bCs/>
                <w:sz w:val="22"/>
                <w:szCs w:val="22"/>
              </w:rPr>
            </w:pPr>
            <w:r w:rsidRPr="00284749">
              <w:rPr>
                <w:b/>
                <w:bCs/>
                <w:sz w:val="22"/>
                <w:szCs w:val="22"/>
              </w:rPr>
              <w:t>ИСТОЧНИКИ ВНУТРЕННЕГО ФИНАНСИРОВАНИЯ ДЕФИЦИТОВ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6F4A06E" w14:textId="77777777" w:rsidR="00284749" w:rsidRPr="00284749" w:rsidRDefault="00284749" w:rsidP="00284749">
            <w:pPr>
              <w:jc w:val="right"/>
              <w:rPr>
                <w:b/>
                <w:bCs/>
                <w:sz w:val="22"/>
                <w:szCs w:val="22"/>
              </w:rPr>
            </w:pPr>
            <w:r w:rsidRPr="00284749">
              <w:rPr>
                <w:b/>
                <w:bCs/>
                <w:sz w:val="22"/>
                <w:szCs w:val="22"/>
              </w:rPr>
              <w:t>655,8</w:t>
            </w:r>
          </w:p>
        </w:tc>
      </w:tr>
      <w:tr w:rsidR="00284749" w:rsidRPr="00284749" w14:paraId="44696436" w14:textId="77777777" w:rsidTr="00284749">
        <w:trPr>
          <w:trHeight w:val="20"/>
        </w:trPr>
        <w:tc>
          <w:tcPr>
            <w:tcW w:w="26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C394976" w14:textId="77777777" w:rsidR="00284749" w:rsidRPr="00284749" w:rsidRDefault="00284749" w:rsidP="00284749">
            <w:pPr>
              <w:rPr>
                <w:b/>
                <w:bCs/>
                <w:sz w:val="22"/>
                <w:szCs w:val="22"/>
              </w:rPr>
            </w:pPr>
            <w:r w:rsidRPr="00284749">
              <w:rPr>
                <w:b/>
                <w:bCs/>
                <w:sz w:val="22"/>
                <w:szCs w:val="22"/>
              </w:rPr>
              <w:t>01 05 00 00 00 0000 000</w:t>
            </w: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CC41D5D" w14:textId="77777777" w:rsidR="00284749" w:rsidRPr="00284749" w:rsidRDefault="00284749" w:rsidP="00284749">
            <w:pPr>
              <w:jc w:val="both"/>
              <w:rPr>
                <w:b/>
                <w:bCs/>
                <w:sz w:val="22"/>
                <w:szCs w:val="22"/>
              </w:rPr>
            </w:pPr>
            <w:r w:rsidRPr="00284749">
              <w:rPr>
                <w:b/>
                <w:bCs/>
                <w:sz w:val="22"/>
                <w:szCs w:val="22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AA76F66" w14:textId="77777777" w:rsidR="00284749" w:rsidRPr="00284749" w:rsidRDefault="00284749" w:rsidP="00284749">
            <w:pPr>
              <w:jc w:val="right"/>
              <w:rPr>
                <w:b/>
                <w:bCs/>
                <w:sz w:val="22"/>
                <w:szCs w:val="22"/>
              </w:rPr>
            </w:pPr>
            <w:r w:rsidRPr="00284749">
              <w:rPr>
                <w:b/>
                <w:bCs/>
                <w:sz w:val="22"/>
                <w:szCs w:val="22"/>
              </w:rPr>
              <w:t>655,8</w:t>
            </w:r>
          </w:p>
        </w:tc>
      </w:tr>
      <w:tr w:rsidR="00284749" w:rsidRPr="00284749" w14:paraId="73B62692" w14:textId="77777777" w:rsidTr="00284749">
        <w:trPr>
          <w:trHeight w:val="20"/>
        </w:trPr>
        <w:tc>
          <w:tcPr>
            <w:tcW w:w="26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A364263" w14:textId="77777777" w:rsidR="00284749" w:rsidRPr="00284749" w:rsidRDefault="00284749" w:rsidP="00284749">
            <w:pPr>
              <w:rPr>
                <w:b/>
                <w:bCs/>
                <w:sz w:val="22"/>
                <w:szCs w:val="22"/>
              </w:rPr>
            </w:pPr>
            <w:r w:rsidRPr="00284749">
              <w:rPr>
                <w:b/>
                <w:bCs/>
                <w:sz w:val="22"/>
                <w:szCs w:val="22"/>
              </w:rPr>
              <w:t>01 05 00 00 00 0000 500</w:t>
            </w: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E9D907B" w14:textId="77777777" w:rsidR="00284749" w:rsidRPr="00284749" w:rsidRDefault="00284749" w:rsidP="00284749">
            <w:pPr>
              <w:jc w:val="both"/>
              <w:rPr>
                <w:b/>
                <w:bCs/>
                <w:sz w:val="22"/>
                <w:szCs w:val="22"/>
              </w:rPr>
            </w:pPr>
            <w:r w:rsidRPr="00284749">
              <w:rPr>
                <w:b/>
                <w:bCs/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DBC8138" w14:textId="77777777" w:rsidR="00284749" w:rsidRPr="00284749" w:rsidRDefault="00284749" w:rsidP="00284749">
            <w:pPr>
              <w:jc w:val="right"/>
              <w:rPr>
                <w:b/>
                <w:bCs/>
                <w:sz w:val="22"/>
                <w:szCs w:val="22"/>
              </w:rPr>
            </w:pPr>
            <w:r w:rsidRPr="00284749">
              <w:rPr>
                <w:b/>
                <w:bCs/>
                <w:sz w:val="22"/>
                <w:szCs w:val="22"/>
              </w:rPr>
              <w:t>-27 822,3</w:t>
            </w:r>
          </w:p>
        </w:tc>
      </w:tr>
      <w:tr w:rsidR="00284749" w:rsidRPr="00284749" w14:paraId="23630340" w14:textId="77777777" w:rsidTr="00284749">
        <w:trPr>
          <w:trHeight w:val="20"/>
        </w:trPr>
        <w:tc>
          <w:tcPr>
            <w:tcW w:w="26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DF2982A" w14:textId="77777777" w:rsidR="00284749" w:rsidRPr="00284749" w:rsidRDefault="00284749" w:rsidP="00284749">
            <w:pPr>
              <w:rPr>
                <w:sz w:val="22"/>
                <w:szCs w:val="22"/>
              </w:rPr>
            </w:pPr>
            <w:r w:rsidRPr="00284749">
              <w:rPr>
                <w:sz w:val="22"/>
                <w:szCs w:val="22"/>
              </w:rPr>
              <w:t>01 05 02 00 00 0000 500</w:t>
            </w: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EC4571A" w14:textId="77777777" w:rsidR="00284749" w:rsidRPr="00284749" w:rsidRDefault="00284749" w:rsidP="00284749">
            <w:pPr>
              <w:jc w:val="both"/>
              <w:rPr>
                <w:sz w:val="22"/>
                <w:szCs w:val="22"/>
              </w:rPr>
            </w:pPr>
            <w:r w:rsidRPr="00284749">
              <w:rPr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D4E6419" w14:textId="77777777" w:rsidR="00284749" w:rsidRPr="00284749" w:rsidRDefault="00284749" w:rsidP="00284749">
            <w:pPr>
              <w:jc w:val="right"/>
              <w:rPr>
                <w:sz w:val="22"/>
                <w:szCs w:val="22"/>
              </w:rPr>
            </w:pPr>
            <w:r w:rsidRPr="00284749">
              <w:rPr>
                <w:sz w:val="22"/>
                <w:szCs w:val="22"/>
              </w:rPr>
              <w:t>-27 822,3</w:t>
            </w:r>
          </w:p>
        </w:tc>
      </w:tr>
      <w:tr w:rsidR="00284749" w:rsidRPr="00284749" w14:paraId="3C256355" w14:textId="77777777" w:rsidTr="00284749">
        <w:trPr>
          <w:trHeight w:val="20"/>
        </w:trPr>
        <w:tc>
          <w:tcPr>
            <w:tcW w:w="26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88084DE" w14:textId="77777777" w:rsidR="00284749" w:rsidRPr="00284749" w:rsidRDefault="00284749" w:rsidP="00284749">
            <w:pPr>
              <w:rPr>
                <w:sz w:val="22"/>
                <w:szCs w:val="22"/>
              </w:rPr>
            </w:pPr>
            <w:r w:rsidRPr="00284749">
              <w:rPr>
                <w:sz w:val="22"/>
                <w:szCs w:val="22"/>
              </w:rPr>
              <w:t>01 05 02 01 00 0000 510</w:t>
            </w: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5761196" w14:textId="77777777" w:rsidR="00284749" w:rsidRPr="00284749" w:rsidRDefault="00284749" w:rsidP="00284749">
            <w:pPr>
              <w:jc w:val="both"/>
              <w:rPr>
                <w:sz w:val="22"/>
                <w:szCs w:val="22"/>
              </w:rPr>
            </w:pPr>
            <w:r w:rsidRPr="00284749">
              <w:rPr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D8D98A1" w14:textId="77777777" w:rsidR="00284749" w:rsidRPr="00284749" w:rsidRDefault="00284749" w:rsidP="00284749">
            <w:pPr>
              <w:jc w:val="right"/>
              <w:rPr>
                <w:sz w:val="22"/>
                <w:szCs w:val="22"/>
              </w:rPr>
            </w:pPr>
            <w:r w:rsidRPr="00284749">
              <w:rPr>
                <w:sz w:val="22"/>
                <w:szCs w:val="22"/>
              </w:rPr>
              <w:t>-27 822,3</w:t>
            </w:r>
          </w:p>
        </w:tc>
      </w:tr>
      <w:tr w:rsidR="00284749" w:rsidRPr="00284749" w14:paraId="78A4C06A" w14:textId="77777777" w:rsidTr="00284749">
        <w:trPr>
          <w:trHeight w:val="20"/>
        </w:trPr>
        <w:tc>
          <w:tcPr>
            <w:tcW w:w="26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1607DB0" w14:textId="77777777" w:rsidR="00284749" w:rsidRPr="00284749" w:rsidRDefault="00284749" w:rsidP="00284749">
            <w:pPr>
              <w:rPr>
                <w:sz w:val="22"/>
                <w:szCs w:val="22"/>
              </w:rPr>
            </w:pPr>
            <w:r w:rsidRPr="00284749">
              <w:rPr>
                <w:sz w:val="22"/>
                <w:szCs w:val="22"/>
              </w:rPr>
              <w:t>01 05 02 01 10 0000 510</w:t>
            </w: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DC27930" w14:textId="77777777" w:rsidR="00284749" w:rsidRPr="00284749" w:rsidRDefault="00284749" w:rsidP="00284749">
            <w:pPr>
              <w:jc w:val="both"/>
              <w:rPr>
                <w:sz w:val="22"/>
                <w:szCs w:val="22"/>
              </w:rPr>
            </w:pPr>
            <w:r w:rsidRPr="00284749">
              <w:rPr>
                <w:sz w:val="22"/>
                <w:szCs w:val="22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8B025BE" w14:textId="77777777" w:rsidR="00284749" w:rsidRPr="00284749" w:rsidRDefault="00284749" w:rsidP="00284749">
            <w:pPr>
              <w:jc w:val="right"/>
              <w:rPr>
                <w:sz w:val="22"/>
                <w:szCs w:val="22"/>
              </w:rPr>
            </w:pPr>
            <w:r w:rsidRPr="00284749">
              <w:rPr>
                <w:sz w:val="22"/>
                <w:szCs w:val="22"/>
              </w:rPr>
              <w:t>-27 822,3</w:t>
            </w:r>
          </w:p>
        </w:tc>
      </w:tr>
      <w:tr w:rsidR="00284749" w:rsidRPr="00284749" w14:paraId="5ADF6E26" w14:textId="77777777" w:rsidTr="00284749">
        <w:trPr>
          <w:trHeight w:val="20"/>
        </w:trPr>
        <w:tc>
          <w:tcPr>
            <w:tcW w:w="26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3768CE7" w14:textId="77777777" w:rsidR="00284749" w:rsidRPr="00284749" w:rsidRDefault="00284749" w:rsidP="00284749">
            <w:pPr>
              <w:rPr>
                <w:b/>
                <w:bCs/>
                <w:sz w:val="22"/>
                <w:szCs w:val="22"/>
              </w:rPr>
            </w:pPr>
            <w:r w:rsidRPr="00284749">
              <w:rPr>
                <w:b/>
                <w:bCs/>
                <w:sz w:val="22"/>
                <w:szCs w:val="22"/>
              </w:rPr>
              <w:t>01 05 00 00 00 0000 600</w:t>
            </w: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608776C" w14:textId="77777777" w:rsidR="00284749" w:rsidRPr="00284749" w:rsidRDefault="00284749" w:rsidP="00284749">
            <w:pPr>
              <w:jc w:val="both"/>
              <w:rPr>
                <w:b/>
                <w:bCs/>
                <w:sz w:val="22"/>
                <w:szCs w:val="22"/>
              </w:rPr>
            </w:pPr>
            <w:r w:rsidRPr="00284749">
              <w:rPr>
                <w:b/>
                <w:bCs/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DDA4D97" w14:textId="77777777" w:rsidR="00284749" w:rsidRPr="00284749" w:rsidRDefault="00284749" w:rsidP="00284749">
            <w:pPr>
              <w:jc w:val="right"/>
              <w:rPr>
                <w:b/>
                <w:bCs/>
                <w:sz w:val="22"/>
                <w:szCs w:val="22"/>
              </w:rPr>
            </w:pPr>
            <w:r w:rsidRPr="00284749">
              <w:rPr>
                <w:b/>
                <w:bCs/>
                <w:sz w:val="22"/>
                <w:szCs w:val="22"/>
              </w:rPr>
              <w:t>28 478,1</w:t>
            </w:r>
          </w:p>
        </w:tc>
      </w:tr>
      <w:tr w:rsidR="00284749" w:rsidRPr="00284749" w14:paraId="4D101FB6" w14:textId="77777777" w:rsidTr="00284749">
        <w:trPr>
          <w:trHeight w:val="20"/>
        </w:trPr>
        <w:tc>
          <w:tcPr>
            <w:tcW w:w="26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8918EE8" w14:textId="77777777" w:rsidR="00284749" w:rsidRPr="00284749" w:rsidRDefault="00284749" w:rsidP="00284749">
            <w:pPr>
              <w:rPr>
                <w:sz w:val="22"/>
                <w:szCs w:val="22"/>
              </w:rPr>
            </w:pPr>
            <w:r w:rsidRPr="00284749">
              <w:rPr>
                <w:sz w:val="22"/>
                <w:szCs w:val="22"/>
              </w:rPr>
              <w:t>01 05 02 00 00 0000 600</w:t>
            </w: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32431BA" w14:textId="77777777" w:rsidR="00284749" w:rsidRPr="00284749" w:rsidRDefault="00284749" w:rsidP="00284749">
            <w:pPr>
              <w:jc w:val="both"/>
              <w:rPr>
                <w:sz w:val="22"/>
                <w:szCs w:val="22"/>
              </w:rPr>
            </w:pPr>
            <w:r w:rsidRPr="00284749">
              <w:rPr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E945F12" w14:textId="77777777" w:rsidR="00284749" w:rsidRPr="00284749" w:rsidRDefault="00284749" w:rsidP="00284749">
            <w:pPr>
              <w:jc w:val="right"/>
              <w:rPr>
                <w:sz w:val="22"/>
                <w:szCs w:val="22"/>
              </w:rPr>
            </w:pPr>
            <w:r w:rsidRPr="00284749">
              <w:rPr>
                <w:sz w:val="22"/>
                <w:szCs w:val="22"/>
              </w:rPr>
              <w:t>28 478,1</w:t>
            </w:r>
          </w:p>
        </w:tc>
      </w:tr>
      <w:tr w:rsidR="00284749" w:rsidRPr="00284749" w14:paraId="5D849A9B" w14:textId="77777777" w:rsidTr="00284749">
        <w:trPr>
          <w:trHeight w:val="20"/>
        </w:trPr>
        <w:tc>
          <w:tcPr>
            <w:tcW w:w="26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E9D71CA" w14:textId="77777777" w:rsidR="00284749" w:rsidRPr="00284749" w:rsidRDefault="00284749" w:rsidP="00284749">
            <w:pPr>
              <w:rPr>
                <w:sz w:val="22"/>
                <w:szCs w:val="22"/>
              </w:rPr>
            </w:pPr>
            <w:r w:rsidRPr="00284749">
              <w:rPr>
                <w:sz w:val="22"/>
                <w:szCs w:val="22"/>
              </w:rPr>
              <w:t>01 05 02 01 00 0000 610</w:t>
            </w: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9234911" w14:textId="77777777" w:rsidR="00284749" w:rsidRPr="00284749" w:rsidRDefault="00284749" w:rsidP="00284749">
            <w:pPr>
              <w:jc w:val="both"/>
              <w:rPr>
                <w:sz w:val="22"/>
                <w:szCs w:val="22"/>
              </w:rPr>
            </w:pPr>
            <w:r w:rsidRPr="00284749">
              <w:rPr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9B70696" w14:textId="77777777" w:rsidR="00284749" w:rsidRPr="00284749" w:rsidRDefault="00284749" w:rsidP="00284749">
            <w:pPr>
              <w:jc w:val="right"/>
              <w:rPr>
                <w:sz w:val="22"/>
                <w:szCs w:val="22"/>
              </w:rPr>
            </w:pPr>
            <w:r w:rsidRPr="00284749">
              <w:rPr>
                <w:sz w:val="22"/>
                <w:szCs w:val="22"/>
              </w:rPr>
              <w:t>28 478,1</w:t>
            </w:r>
          </w:p>
        </w:tc>
      </w:tr>
      <w:tr w:rsidR="00284749" w:rsidRPr="00284749" w14:paraId="1AA37CA6" w14:textId="77777777" w:rsidTr="00284749">
        <w:trPr>
          <w:trHeight w:val="20"/>
        </w:trPr>
        <w:tc>
          <w:tcPr>
            <w:tcW w:w="26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32C1EA6" w14:textId="77777777" w:rsidR="00284749" w:rsidRPr="00284749" w:rsidRDefault="00284749" w:rsidP="00284749">
            <w:pPr>
              <w:rPr>
                <w:sz w:val="22"/>
                <w:szCs w:val="22"/>
              </w:rPr>
            </w:pPr>
            <w:r w:rsidRPr="00284749">
              <w:rPr>
                <w:sz w:val="22"/>
                <w:szCs w:val="22"/>
              </w:rPr>
              <w:t>01 05 02 01 10 0000 610</w:t>
            </w: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EA0A731" w14:textId="77777777" w:rsidR="00284749" w:rsidRPr="00284749" w:rsidRDefault="00284749" w:rsidP="00284749">
            <w:pPr>
              <w:jc w:val="both"/>
              <w:rPr>
                <w:sz w:val="22"/>
                <w:szCs w:val="22"/>
              </w:rPr>
            </w:pPr>
            <w:r w:rsidRPr="00284749">
              <w:rPr>
                <w:sz w:val="22"/>
                <w:szCs w:val="22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43AB0F5" w14:textId="77777777" w:rsidR="00284749" w:rsidRPr="00284749" w:rsidRDefault="00284749" w:rsidP="00284749">
            <w:pPr>
              <w:jc w:val="right"/>
              <w:rPr>
                <w:sz w:val="22"/>
                <w:szCs w:val="22"/>
              </w:rPr>
            </w:pPr>
            <w:r w:rsidRPr="00284749">
              <w:rPr>
                <w:sz w:val="22"/>
                <w:szCs w:val="22"/>
              </w:rPr>
              <w:t>28 478,1</w:t>
            </w:r>
          </w:p>
        </w:tc>
      </w:tr>
    </w:tbl>
    <w:p w14:paraId="535505CE" w14:textId="77777777" w:rsidR="003027C0" w:rsidRPr="00C10798" w:rsidRDefault="0098541F" w:rsidP="0098541F">
      <w:pPr>
        <w:ind w:left="4962"/>
        <w:jc w:val="right"/>
        <w:rPr>
          <w:szCs w:val="22"/>
        </w:rPr>
      </w:pPr>
      <w:r w:rsidRPr="00C10798">
        <w:rPr>
          <w:szCs w:val="22"/>
        </w:rPr>
        <w:t>».</w:t>
      </w:r>
    </w:p>
    <w:sectPr w:rsidR="003027C0" w:rsidRPr="00C10798" w:rsidSect="003027C0">
      <w:pgSz w:w="11906" w:h="16838" w:code="9"/>
      <w:pgMar w:top="709" w:right="707" w:bottom="851" w:left="1134" w:header="284" w:footer="28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498AAC" w14:textId="77777777" w:rsidR="00DB6F37" w:rsidRDefault="00DB6F37">
      <w:r>
        <w:separator/>
      </w:r>
    </w:p>
  </w:endnote>
  <w:endnote w:type="continuationSeparator" w:id="0">
    <w:p w14:paraId="6894AF7B" w14:textId="77777777" w:rsidR="00DB6F37" w:rsidRDefault="00DB6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A0B1BA" w14:textId="77777777" w:rsidR="00F86904" w:rsidRDefault="00F86904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A5E844" w14:textId="77777777" w:rsidR="00CC3A47" w:rsidRDefault="00CC3A4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BA9611" w14:textId="77777777" w:rsidR="00F86904" w:rsidRDefault="00F8690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E395B8" w14:textId="77777777" w:rsidR="00DB6F37" w:rsidRDefault="00DB6F37">
      <w:r>
        <w:separator/>
      </w:r>
    </w:p>
  </w:footnote>
  <w:footnote w:type="continuationSeparator" w:id="0">
    <w:p w14:paraId="1897B85A" w14:textId="77777777" w:rsidR="00DB6F37" w:rsidRDefault="00DB6F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E35CDB" w14:textId="47766A98" w:rsidR="007B456E" w:rsidRDefault="007B456E" w:rsidP="004A61E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23AED">
      <w:rPr>
        <w:rStyle w:val="a5"/>
        <w:noProof/>
      </w:rPr>
      <w:t>10</w:t>
    </w:r>
    <w:r>
      <w:rPr>
        <w:rStyle w:val="a5"/>
      </w:rPr>
      <w:fldChar w:fldCharType="end"/>
    </w:r>
  </w:p>
  <w:p w14:paraId="4C6E129A" w14:textId="77777777" w:rsidR="007B456E" w:rsidRDefault="007B456E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0AC0F6" w14:textId="3AF2DDBF" w:rsidR="007B456E" w:rsidRDefault="007B456E" w:rsidP="004A61E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23AED">
      <w:rPr>
        <w:rStyle w:val="a5"/>
        <w:noProof/>
      </w:rPr>
      <w:t>11</w:t>
    </w:r>
    <w:r>
      <w:rPr>
        <w:rStyle w:val="a5"/>
      </w:rPr>
      <w:fldChar w:fldCharType="end"/>
    </w:r>
  </w:p>
  <w:p w14:paraId="1499539E" w14:textId="77777777" w:rsidR="007B456E" w:rsidRDefault="007B456E">
    <w:pPr>
      <w:pStyle w:val="a6"/>
      <w:ind w:right="360"/>
      <w:jc w:val="center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2A8"/>
    <w:multiLevelType w:val="multilevel"/>
    <w:tmpl w:val="2528DABE"/>
    <w:lvl w:ilvl="0">
      <w:start w:val="1"/>
      <w:numFmt w:val="decimal"/>
      <w:lvlText w:val="%1."/>
      <w:lvlJc w:val="left"/>
      <w:pPr>
        <w:ind w:left="1620" w:hanging="10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1">
    <w:nsid w:val="1829036D"/>
    <w:multiLevelType w:val="multilevel"/>
    <w:tmpl w:val="473EA6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>
    <w:nsid w:val="35006EBD"/>
    <w:multiLevelType w:val="hybridMultilevel"/>
    <w:tmpl w:val="8F08A030"/>
    <w:lvl w:ilvl="0" w:tplc="C054DA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E382BE5"/>
    <w:multiLevelType w:val="hybridMultilevel"/>
    <w:tmpl w:val="9CD2BD0E"/>
    <w:lvl w:ilvl="0" w:tplc="1E8076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4DD47E0C"/>
    <w:multiLevelType w:val="multilevel"/>
    <w:tmpl w:val="98B4C2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5">
    <w:nsid w:val="57411296"/>
    <w:multiLevelType w:val="multilevel"/>
    <w:tmpl w:val="98B4C2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6">
    <w:nsid w:val="5DE608B8"/>
    <w:multiLevelType w:val="hybridMultilevel"/>
    <w:tmpl w:val="7064160C"/>
    <w:lvl w:ilvl="0" w:tplc="8116A18E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5DF72055"/>
    <w:multiLevelType w:val="multilevel"/>
    <w:tmpl w:val="0A46881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94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2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9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728" w:hanging="216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evenAndOddHeaders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356"/>
    <w:rsid w:val="00000043"/>
    <w:rsid w:val="00000495"/>
    <w:rsid w:val="00000AAB"/>
    <w:rsid w:val="000116F6"/>
    <w:rsid w:val="00015C7C"/>
    <w:rsid w:val="00020449"/>
    <w:rsid w:val="000223A2"/>
    <w:rsid w:val="0003402C"/>
    <w:rsid w:val="00035B5A"/>
    <w:rsid w:val="000376D5"/>
    <w:rsid w:val="000440AB"/>
    <w:rsid w:val="0004492D"/>
    <w:rsid w:val="00047253"/>
    <w:rsid w:val="00050763"/>
    <w:rsid w:val="00051937"/>
    <w:rsid w:val="00052880"/>
    <w:rsid w:val="00056EAF"/>
    <w:rsid w:val="000606D7"/>
    <w:rsid w:val="000619CC"/>
    <w:rsid w:val="000659C8"/>
    <w:rsid w:val="000826A6"/>
    <w:rsid w:val="00083FDD"/>
    <w:rsid w:val="0009267C"/>
    <w:rsid w:val="00092B72"/>
    <w:rsid w:val="00093107"/>
    <w:rsid w:val="000935A0"/>
    <w:rsid w:val="00097157"/>
    <w:rsid w:val="000974A4"/>
    <w:rsid w:val="000A29C5"/>
    <w:rsid w:val="000A546F"/>
    <w:rsid w:val="000B0E94"/>
    <w:rsid w:val="000B23F1"/>
    <w:rsid w:val="000B2722"/>
    <w:rsid w:val="000B43F9"/>
    <w:rsid w:val="000B4B7F"/>
    <w:rsid w:val="000C32C9"/>
    <w:rsid w:val="000D0F1B"/>
    <w:rsid w:val="000D148D"/>
    <w:rsid w:val="000D1973"/>
    <w:rsid w:val="000D287C"/>
    <w:rsid w:val="000D61FB"/>
    <w:rsid w:val="000D71CE"/>
    <w:rsid w:val="000E2E40"/>
    <w:rsid w:val="000E347C"/>
    <w:rsid w:val="000E45B4"/>
    <w:rsid w:val="000E628D"/>
    <w:rsid w:val="000F08B5"/>
    <w:rsid w:val="000F09F0"/>
    <w:rsid w:val="000F0FDE"/>
    <w:rsid w:val="00104BAD"/>
    <w:rsid w:val="00107D38"/>
    <w:rsid w:val="00111AB6"/>
    <w:rsid w:val="00113267"/>
    <w:rsid w:val="00114E90"/>
    <w:rsid w:val="001170FE"/>
    <w:rsid w:val="00117E31"/>
    <w:rsid w:val="0013288E"/>
    <w:rsid w:val="001355FA"/>
    <w:rsid w:val="0014427E"/>
    <w:rsid w:val="00144C38"/>
    <w:rsid w:val="001454FB"/>
    <w:rsid w:val="00163E85"/>
    <w:rsid w:val="00164836"/>
    <w:rsid w:val="001675F2"/>
    <w:rsid w:val="00171EA3"/>
    <w:rsid w:val="001751BF"/>
    <w:rsid w:val="0017779E"/>
    <w:rsid w:val="00177CF3"/>
    <w:rsid w:val="001815C2"/>
    <w:rsid w:val="00181F5A"/>
    <w:rsid w:val="00182239"/>
    <w:rsid w:val="00182D99"/>
    <w:rsid w:val="00185CCA"/>
    <w:rsid w:val="00185F50"/>
    <w:rsid w:val="00186640"/>
    <w:rsid w:val="00187BEB"/>
    <w:rsid w:val="00197893"/>
    <w:rsid w:val="001A1EE2"/>
    <w:rsid w:val="001A3184"/>
    <w:rsid w:val="001C63B2"/>
    <w:rsid w:val="001C66FB"/>
    <w:rsid w:val="001C6D48"/>
    <w:rsid w:val="001C6E41"/>
    <w:rsid w:val="001D3F20"/>
    <w:rsid w:val="001D72FA"/>
    <w:rsid w:val="001D795C"/>
    <w:rsid w:val="001E0DA5"/>
    <w:rsid w:val="001E3800"/>
    <w:rsid w:val="001E46A8"/>
    <w:rsid w:val="001E5D99"/>
    <w:rsid w:val="001E5DDE"/>
    <w:rsid w:val="001F08DC"/>
    <w:rsid w:val="001F15C0"/>
    <w:rsid w:val="001F4A42"/>
    <w:rsid w:val="001F4CC0"/>
    <w:rsid w:val="001F500D"/>
    <w:rsid w:val="001F6BC6"/>
    <w:rsid w:val="0020374F"/>
    <w:rsid w:val="002060C1"/>
    <w:rsid w:val="00210DEA"/>
    <w:rsid w:val="00210F6A"/>
    <w:rsid w:val="002121E2"/>
    <w:rsid w:val="002140F6"/>
    <w:rsid w:val="002174CE"/>
    <w:rsid w:val="00217BCC"/>
    <w:rsid w:val="00223AED"/>
    <w:rsid w:val="00224711"/>
    <w:rsid w:val="002248EF"/>
    <w:rsid w:val="00225341"/>
    <w:rsid w:val="00227D2B"/>
    <w:rsid w:val="00232BAD"/>
    <w:rsid w:val="002341DC"/>
    <w:rsid w:val="00235C9D"/>
    <w:rsid w:val="002378D1"/>
    <w:rsid w:val="00237AA6"/>
    <w:rsid w:val="00242098"/>
    <w:rsid w:val="00247204"/>
    <w:rsid w:val="00250FAB"/>
    <w:rsid w:val="00253F73"/>
    <w:rsid w:val="002623F3"/>
    <w:rsid w:val="0026454A"/>
    <w:rsid w:val="00265316"/>
    <w:rsid w:val="0026547E"/>
    <w:rsid w:val="0026616D"/>
    <w:rsid w:val="00267AA9"/>
    <w:rsid w:val="002751F7"/>
    <w:rsid w:val="00276989"/>
    <w:rsid w:val="00280D99"/>
    <w:rsid w:val="00282420"/>
    <w:rsid w:val="00283030"/>
    <w:rsid w:val="00283F3D"/>
    <w:rsid w:val="00284749"/>
    <w:rsid w:val="002875D6"/>
    <w:rsid w:val="00287B16"/>
    <w:rsid w:val="002950FD"/>
    <w:rsid w:val="0029633E"/>
    <w:rsid w:val="00296A9C"/>
    <w:rsid w:val="002A0BDC"/>
    <w:rsid w:val="002A5DEE"/>
    <w:rsid w:val="002A6829"/>
    <w:rsid w:val="002B1D05"/>
    <w:rsid w:val="002B2902"/>
    <w:rsid w:val="002B5AF2"/>
    <w:rsid w:val="002B5CA4"/>
    <w:rsid w:val="002B6CD3"/>
    <w:rsid w:val="002B7C4B"/>
    <w:rsid w:val="002C0346"/>
    <w:rsid w:val="002C05FE"/>
    <w:rsid w:val="002C1DBB"/>
    <w:rsid w:val="002C360D"/>
    <w:rsid w:val="002C77AD"/>
    <w:rsid w:val="002D00BD"/>
    <w:rsid w:val="002D3E7E"/>
    <w:rsid w:val="002D4D7D"/>
    <w:rsid w:val="002D7B5C"/>
    <w:rsid w:val="002D7F25"/>
    <w:rsid w:val="002E2C7E"/>
    <w:rsid w:val="002E4C7D"/>
    <w:rsid w:val="002E6B4C"/>
    <w:rsid w:val="002F0087"/>
    <w:rsid w:val="002F2948"/>
    <w:rsid w:val="002F7F22"/>
    <w:rsid w:val="003002F4"/>
    <w:rsid w:val="00302440"/>
    <w:rsid w:val="003027C0"/>
    <w:rsid w:val="003049BA"/>
    <w:rsid w:val="00305B55"/>
    <w:rsid w:val="00306511"/>
    <w:rsid w:val="00313E26"/>
    <w:rsid w:val="003175E7"/>
    <w:rsid w:val="0032299D"/>
    <w:rsid w:val="00324DB8"/>
    <w:rsid w:val="0033047C"/>
    <w:rsid w:val="003323AA"/>
    <w:rsid w:val="00336870"/>
    <w:rsid w:val="0033733B"/>
    <w:rsid w:val="00343180"/>
    <w:rsid w:val="003445DD"/>
    <w:rsid w:val="003453AF"/>
    <w:rsid w:val="003474BD"/>
    <w:rsid w:val="00350DEC"/>
    <w:rsid w:val="003520A3"/>
    <w:rsid w:val="00352474"/>
    <w:rsid w:val="00354142"/>
    <w:rsid w:val="00354E39"/>
    <w:rsid w:val="0036151F"/>
    <w:rsid w:val="0036187C"/>
    <w:rsid w:val="00370DEA"/>
    <w:rsid w:val="0037128B"/>
    <w:rsid w:val="00374BC3"/>
    <w:rsid w:val="0037505E"/>
    <w:rsid w:val="003757EF"/>
    <w:rsid w:val="003949F6"/>
    <w:rsid w:val="00395000"/>
    <w:rsid w:val="003961A2"/>
    <w:rsid w:val="003A2330"/>
    <w:rsid w:val="003A2340"/>
    <w:rsid w:val="003A28E1"/>
    <w:rsid w:val="003A2FF5"/>
    <w:rsid w:val="003B3F88"/>
    <w:rsid w:val="003B5DD9"/>
    <w:rsid w:val="003B5FA0"/>
    <w:rsid w:val="003B6806"/>
    <w:rsid w:val="003C06F9"/>
    <w:rsid w:val="003C0991"/>
    <w:rsid w:val="003C253C"/>
    <w:rsid w:val="003C7B56"/>
    <w:rsid w:val="003D4D24"/>
    <w:rsid w:val="003D6680"/>
    <w:rsid w:val="003E2699"/>
    <w:rsid w:val="003E4FCF"/>
    <w:rsid w:val="003F4E0E"/>
    <w:rsid w:val="00404E0A"/>
    <w:rsid w:val="00417273"/>
    <w:rsid w:val="00417B07"/>
    <w:rsid w:val="00427C4C"/>
    <w:rsid w:val="004335DB"/>
    <w:rsid w:val="004371F9"/>
    <w:rsid w:val="00445CF3"/>
    <w:rsid w:val="00457C94"/>
    <w:rsid w:val="00461C98"/>
    <w:rsid w:val="00470D87"/>
    <w:rsid w:val="0047666A"/>
    <w:rsid w:val="004820C4"/>
    <w:rsid w:val="004834DF"/>
    <w:rsid w:val="00487F95"/>
    <w:rsid w:val="004912E6"/>
    <w:rsid w:val="00492E1F"/>
    <w:rsid w:val="004931B1"/>
    <w:rsid w:val="0049516B"/>
    <w:rsid w:val="00496581"/>
    <w:rsid w:val="004A1A5E"/>
    <w:rsid w:val="004A4F19"/>
    <w:rsid w:val="004A61EB"/>
    <w:rsid w:val="004A6C24"/>
    <w:rsid w:val="004B0077"/>
    <w:rsid w:val="004B3649"/>
    <w:rsid w:val="004B3FD8"/>
    <w:rsid w:val="004C22FC"/>
    <w:rsid w:val="004C2780"/>
    <w:rsid w:val="004C3BDD"/>
    <w:rsid w:val="004C474A"/>
    <w:rsid w:val="004C58D9"/>
    <w:rsid w:val="004C6606"/>
    <w:rsid w:val="004D348E"/>
    <w:rsid w:val="004D376A"/>
    <w:rsid w:val="004D59EE"/>
    <w:rsid w:val="004D7301"/>
    <w:rsid w:val="004E0B63"/>
    <w:rsid w:val="004E3866"/>
    <w:rsid w:val="004E5E86"/>
    <w:rsid w:val="004F0A8D"/>
    <w:rsid w:val="004F508F"/>
    <w:rsid w:val="004F55B1"/>
    <w:rsid w:val="004F7C68"/>
    <w:rsid w:val="00501E9E"/>
    <w:rsid w:val="00504BA7"/>
    <w:rsid w:val="00505C98"/>
    <w:rsid w:val="0051111C"/>
    <w:rsid w:val="00511387"/>
    <w:rsid w:val="0052207F"/>
    <w:rsid w:val="00522577"/>
    <w:rsid w:val="00522FAF"/>
    <w:rsid w:val="00536630"/>
    <w:rsid w:val="00536EDC"/>
    <w:rsid w:val="005431A0"/>
    <w:rsid w:val="005448A5"/>
    <w:rsid w:val="00546D23"/>
    <w:rsid w:val="00552964"/>
    <w:rsid w:val="0055434D"/>
    <w:rsid w:val="00555474"/>
    <w:rsid w:val="00560639"/>
    <w:rsid w:val="00562205"/>
    <w:rsid w:val="00563601"/>
    <w:rsid w:val="00566702"/>
    <w:rsid w:val="00570EF1"/>
    <w:rsid w:val="00573EF1"/>
    <w:rsid w:val="00575372"/>
    <w:rsid w:val="0057581A"/>
    <w:rsid w:val="0058065D"/>
    <w:rsid w:val="00582251"/>
    <w:rsid w:val="00582AD5"/>
    <w:rsid w:val="00585396"/>
    <w:rsid w:val="005868CF"/>
    <w:rsid w:val="00586B78"/>
    <w:rsid w:val="00586F39"/>
    <w:rsid w:val="00587384"/>
    <w:rsid w:val="005877EC"/>
    <w:rsid w:val="00595E24"/>
    <w:rsid w:val="00597B33"/>
    <w:rsid w:val="005A0FFE"/>
    <w:rsid w:val="005A3379"/>
    <w:rsid w:val="005A4097"/>
    <w:rsid w:val="005A417D"/>
    <w:rsid w:val="005A4E65"/>
    <w:rsid w:val="005B18F7"/>
    <w:rsid w:val="005B3B5B"/>
    <w:rsid w:val="005B4E5B"/>
    <w:rsid w:val="005B52C7"/>
    <w:rsid w:val="005B6F3B"/>
    <w:rsid w:val="005C087C"/>
    <w:rsid w:val="005C10FA"/>
    <w:rsid w:val="005C1371"/>
    <w:rsid w:val="005C6F8D"/>
    <w:rsid w:val="005D20FF"/>
    <w:rsid w:val="005D3A54"/>
    <w:rsid w:val="005D4864"/>
    <w:rsid w:val="005D4E72"/>
    <w:rsid w:val="005E09BD"/>
    <w:rsid w:val="005E776C"/>
    <w:rsid w:val="005F2BF8"/>
    <w:rsid w:val="005F5F46"/>
    <w:rsid w:val="005F6978"/>
    <w:rsid w:val="005F7875"/>
    <w:rsid w:val="0060157F"/>
    <w:rsid w:val="00606C48"/>
    <w:rsid w:val="00607569"/>
    <w:rsid w:val="00611521"/>
    <w:rsid w:val="00611726"/>
    <w:rsid w:val="00611C6B"/>
    <w:rsid w:val="006151FA"/>
    <w:rsid w:val="006173F3"/>
    <w:rsid w:val="00620613"/>
    <w:rsid w:val="006244D4"/>
    <w:rsid w:val="006260A0"/>
    <w:rsid w:val="00626B1E"/>
    <w:rsid w:val="00630737"/>
    <w:rsid w:val="00630E8E"/>
    <w:rsid w:val="0063149A"/>
    <w:rsid w:val="00631754"/>
    <w:rsid w:val="0064351E"/>
    <w:rsid w:val="00643C49"/>
    <w:rsid w:val="006539AF"/>
    <w:rsid w:val="00660B24"/>
    <w:rsid w:val="0066347C"/>
    <w:rsid w:val="0066628F"/>
    <w:rsid w:val="00671404"/>
    <w:rsid w:val="00673530"/>
    <w:rsid w:val="00676635"/>
    <w:rsid w:val="006810CF"/>
    <w:rsid w:val="00682F58"/>
    <w:rsid w:val="00683492"/>
    <w:rsid w:val="0068369F"/>
    <w:rsid w:val="0068463F"/>
    <w:rsid w:val="00686634"/>
    <w:rsid w:val="006A5841"/>
    <w:rsid w:val="006A641E"/>
    <w:rsid w:val="006A6C73"/>
    <w:rsid w:val="006A76EC"/>
    <w:rsid w:val="006C32AD"/>
    <w:rsid w:val="006C4033"/>
    <w:rsid w:val="006D4C8F"/>
    <w:rsid w:val="006E3CF5"/>
    <w:rsid w:val="006E6B0F"/>
    <w:rsid w:val="006F30DC"/>
    <w:rsid w:val="006F5DB3"/>
    <w:rsid w:val="006F668F"/>
    <w:rsid w:val="006F79FF"/>
    <w:rsid w:val="007009AB"/>
    <w:rsid w:val="00704D7E"/>
    <w:rsid w:val="0070681C"/>
    <w:rsid w:val="007069AF"/>
    <w:rsid w:val="00713330"/>
    <w:rsid w:val="007167DC"/>
    <w:rsid w:val="007239A3"/>
    <w:rsid w:val="00727BC1"/>
    <w:rsid w:val="00727CD0"/>
    <w:rsid w:val="00731E56"/>
    <w:rsid w:val="00731E7A"/>
    <w:rsid w:val="00740C3B"/>
    <w:rsid w:val="00745B01"/>
    <w:rsid w:val="00746200"/>
    <w:rsid w:val="00750709"/>
    <w:rsid w:val="007513AD"/>
    <w:rsid w:val="00754028"/>
    <w:rsid w:val="00754B10"/>
    <w:rsid w:val="00754CFE"/>
    <w:rsid w:val="00760B22"/>
    <w:rsid w:val="00774495"/>
    <w:rsid w:val="0077743D"/>
    <w:rsid w:val="00783B13"/>
    <w:rsid w:val="0079032A"/>
    <w:rsid w:val="00794E95"/>
    <w:rsid w:val="0079533B"/>
    <w:rsid w:val="007A1D3E"/>
    <w:rsid w:val="007A33EF"/>
    <w:rsid w:val="007A756C"/>
    <w:rsid w:val="007A7E40"/>
    <w:rsid w:val="007B288C"/>
    <w:rsid w:val="007B3208"/>
    <w:rsid w:val="007B456E"/>
    <w:rsid w:val="007C18FD"/>
    <w:rsid w:val="007C341A"/>
    <w:rsid w:val="007C671F"/>
    <w:rsid w:val="007C7CF6"/>
    <w:rsid w:val="007D283A"/>
    <w:rsid w:val="007E0068"/>
    <w:rsid w:val="007E67EF"/>
    <w:rsid w:val="007E6BB1"/>
    <w:rsid w:val="007E7AE1"/>
    <w:rsid w:val="007F0EED"/>
    <w:rsid w:val="007F1D5F"/>
    <w:rsid w:val="007F3ACC"/>
    <w:rsid w:val="007F57AB"/>
    <w:rsid w:val="007F700C"/>
    <w:rsid w:val="00800455"/>
    <w:rsid w:val="00804D14"/>
    <w:rsid w:val="00806559"/>
    <w:rsid w:val="008071D1"/>
    <w:rsid w:val="00807A9E"/>
    <w:rsid w:val="008153B7"/>
    <w:rsid w:val="00815FA1"/>
    <w:rsid w:val="00816607"/>
    <w:rsid w:val="00816C6C"/>
    <w:rsid w:val="00821173"/>
    <w:rsid w:val="00822DE4"/>
    <w:rsid w:val="00823FFE"/>
    <w:rsid w:val="00824F8B"/>
    <w:rsid w:val="00826DC4"/>
    <w:rsid w:val="0083119A"/>
    <w:rsid w:val="008315B8"/>
    <w:rsid w:val="00831AE9"/>
    <w:rsid w:val="00831D27"/>
    <w:rsid w:val="0083408D"/>
    <w:rsid w:val="008408C0"/>
    <w:rsid w:val="00842586"/>
    <w:rsid w:val="00842D43"/>
    <w:rsid w:val="008435C5"/>
    <w:rsid w:val="008439C8"/>
    <w:rsid w:val="00843C42"/>
    <w:rsid w:val="008469F3"/>
    <w:rsid w:val="0084737A"/>
    <w:rsid w:val="008511E3"/>
    <w:rsid w:val="00851D09"/>
    <w:rsid w:val="008528E1"/>
    <w:rsid w:val="008548AD"/>
    <w:rsid w:val="00860365"/>
    <w:rsid w:val="008662DF"/>
    <w:rsid w:val="008676A2"/>
    <w:rsid w:val="00870883"/>
    <w:rsid w:val="008759D0"/>
    <w:rsid w:val="00875E05"/>
    <w:rsid w:val="00877A5C"/>
    <w:rsid w:val="00882439"/>
    <w:rsid w:val="00891CF1"/>
    <w:rsid w:val="00892AA1"/>
    <w:rsid w:val="008A08E2"/>
    <w:rsid w:val="008A63DC"/>
    <w:rsid w:val="008B2364"/>
    <w:rsid w:val="008B41DA"/>
    <w:rsid w:val="008B4F6D"/>
    <w:rsid w:val="008B5BC0"/>
    <w:rsid w:val="008B742B"/>
    <w:rsid w:val="008C0046"/>
    <w:rsid w:val="008C1440"/>
    <w:rsid w:val="008C2598"/>
    <w:rsid w:val="008C2F2F"/>
    <w:rsid w:val="008C333E"/>
    <w:rsid w:val="008C6290"/>
    <w:rsid w:val="008D1F36"/>
    <w:rsid w:val="008D2D08"/>
    <w:rsid w:val="008D3BF5"/>
    <w:rsid w:val="008E0470"/>
    <w:rsid w:val="008E29DE"/>
    <w:rsid w:val="008E506F"/>
    <w:rsid w:val="008E5235"/>
    <w:rsid w:val="008E5EA3"/>
    <w:rsid w:val="008E6EFE"/>
    <w:rsid w:val="008F174B"/>
    <w:rsid w:val="008F26EF"/>
    <w:rsid w:val="008F2BB2"/>
    <w:rsid w:val="008F3D60"/>
    <w:rsid w:val="008F5690"/>
    <w:rsid w:val="008F7D76"/>
    <w:rsid w:val="009024F6"/>
    <w:rsid w:val="00902E02"/>
    <w:rsid w:val="00904927"/>
    <w:rsid w:val="00906324"/>
    <w:rsid w:val="00911168"/>
    <w:rsid w:val="00911A8C"/>
    <w:rsid w:val="00912C38"/>
    <w:rsid w:val="00913E92"/>
    <w:rsid w:val="00917DEA"/>
    <w:rsid w:val="00920DF5"/>
    <w:rsid w:val="00923872"/>
    <w:rsid w:val="00924196"/>
    <w:rsid w:val="00925A05"/>
    <w:rsid w:val="0092613D"/>
    <w:rsid w:val="0092709B"/>
    <w:rsid w:val="00927189"/>
    <w:rsid w:val="009303CC"/>
    <w:rsid w:val="00931157"/>
    <w:rsid w:val="00932EF4"/>
    <w:rsid w:val="00933604"/>
    <w:rsid w:val="00935A28"/>
    <w:rsid w:val="009403FB"/>
    <w:rsid w:val="00947E43"/>
    <w:rsid w:val="009504B8"/>
    <w:rsid w:val="00951A84"/>
    <w:rsid w:val="00955947"/>
    <w:rsid w:val="0097177A"/>
    <w:rsid w:val="009726A2"/>
    <w:rsid w:val="00972BEB"/>
    <w:rsid w:val="00974CB0"/>
    <w:rsid w:val="00975728"/>
    <w:rsid w:val="00981058"/>
    <w:rsid w:val="00982F26"/>
    <w:rsid w:val="009838D5"/>
    <w:rsid w:val="0098541F"/>
    <w:rsid w:val="0098745F"/>
    <w:rsid w:val="00987695"/>
    <w:rsid w:val="009922E5"/>
    <w:rsid w:val="00993C88"/>
    <w:rsid w:val="00995510"/>
    <w:rsid w:val="00995650"/>
    <w:rsid w:val="009A1AAF"/>
    <w:rsid w:val="009A2E83"/>
    <w:rsid w:val="009A2F40"/>
    <w:rsid w:val="009A394D"/>
    <w:rsid w:val="009A5772"/>
    <w:rsid w:val="009A5C89"/>
    <w:rsid w:val="009A6F57"/>
    <w:rsid w:val="009A7155"/>
    <w:rsid w:val="009B0955"/>
    <w:rsid w:val="009B24C5"/>
    <w:rsid w:val="009B42CE"/>
    <w:rsid w:val="009B51AC"/>
    <w:rsid w:val="009B6113"/>
    <w:rsid w:val="009B776E"/>
    <w:rsid w:val="009B7E3F"/>
    <w:rsid w:val="009C415B"/>
    <w:rsid w:val="009C537E"/>
    <w:rsid w:val="009D1699"/>
    <w:rsid w:val="009D1EC0"/>
    <w:rsid w:val="009D27BE"/>
    <w:rsid w:val="009D3C08"/>
    <w:rsid w:val="009D3E98"/>
    <w:rsid w:val="009E3F66"/>
    <w:rsid w:val="009E4C4F"/>
    <w:rsid w:val="009E6EDC"/>
    <w:rsid w:val="009E72D4"/>
    <w:rsid w:val="009F3392"/>
    <w:rsid w:val="009F79E0"/>
    <w:rsid w:val="00A022C7"/>
    <w:rsid w:val="00A06613"/>
    <w:rsid w:val="00A16985"/>
    <w:rsid w:val="00A16FCD"/>
    <w:rsid w:val="00A177FA"/>
    <w:rsid w:val="00A21055"/>
    <w:rsid w:val="00A211E3"/>
    <w:rsid w:val="00A25F79"/>
    <w:rsid w:val="00A30004"/>
    <w:rsid w:val="00A32F53"/>
    <w:rsid w:val="00A336FA"/>
    <w:rsid w:val="00A35EBC"/>
    <w:rsid w:val="00A375FE"/>
    <w:rsid w:val="00A41A98"/>
    <w:rsid w:val="00A41B9E"/>
    <w:rsid w:val="00A431CD"/>
    <w:rsid w:val="00A44DE6"/>
    <w:rsid w:val="00A44F61"/>
    <w:rsid w:val="00A454C8"/>
    <w:rsid w:val="00A47EF7"/>
    <w:rsid w:val="00A50F8C"/>
    <w:rsid w:val="00A52772"/>
    <w:rsid w:val="00A563B2"/>
    <w:rsid w:val="00A6611A"/>
    <w:rsid w:val="00A70CEF"/>
    <w:rsid w:val="00A71CAE"/>
    <w:rsid w:val="00A755F9"/>
    <w:rsid w:val="00A75752"/>
    <w:rsid w:val="00A77F68"/>
    <w:rsid w:val="00A80B01"/>
    <w:rsid w:val="00A91187"/>
    <w:rsid w:val="00A92B91"/>
    <w:rsid w:val="00A941E0"/>
    <w:rsid w:val="00A94F4B"/>
    <w:rsid w:val="00AA1F31"/>
    <w:rsid w:val="00AA4DAA"/>
    <w:rsid w:val="00AA5F4A"/>
    <w:rsid w:val="00AA689A"/>
    <w:rsid w:val="00AA7324"/>
    <w:rsid w:val="00AA7595"/>
    <w:rsid w:val="00AA7BE6"/>
    <w:rsid w:val="00AA7EA4"/>
    <w:rsid w:val="00AB0586"/>
    <w:rsid w:val="00AB08C3"/>
    <w:rsid w:val="00AB19BE"/>
    <w:rsid w:val="00AB6757"/>
    <w:rsid w:val="00AB6AD3"/>
    <w:rsid w:val="00AC3408"/>
    <w:rsid w:val="00AC42B5"/>
    <w:rsid w:val="00AC5A96"/>
    <w:rsid w:val="00AD1C53"/>
    <w:rsid w:val="00AD2F9E"/>
    <w:rsid w:val="00AE03E5"/>
    <w:rsid w:val="00AE2181"/>
    <w:rsid w:val="00AE261E"/>
    <w:rsid w:val="00AE48CD"/>
    <w:rsid w:val="00AE7957"/>
    <w:rsid w:val="00AF5D93"/>
    <w:rsid w:val="00AF76D4"/>
    <w:rsid w:val="00B04520"/>
    <w:rsid w:val="00B0633E"/>
    <w:rsid w:val="00B06BC1"/>
    <w:rsid w:val="00B1004C"/>
    <w:rsid w:val="00B13C53"/>
    <w:rsid w:val="00B15C64"/>
    <w:rsid w:val="00B170A6"/>
    <w:rsid w:val="00B215B7"/>
    <w:rsid w:val="00B265FA"/>
    <w:rsid w:val="00B32336"/>
    <w:rsid w:val="00B346DB"/>
    <w:rsid w:val="00B35446"/>
    <w:rsid w:val="00B36BFF"/>
    <w:rsid w:val="00B40D85"/>
    <w:rsid w:val="00B41C65"/>
    <w:rsid w:val="00B454DC"/>
    <w:rsid w:val="00B469D3"/>
    <w:rsid w:val="00B5010B"/>
    <w:rsid w:val="00B52D00"/>
    <w:rsid w:val="00B5451B"/>
    <w:rsid w:val="00B55227"/>
    <w:rsid w:val="00B609F9"/>
    <w:rsid w:val="00B617A6"/>
    <w:rsid w:val="00B63EEA"/>
    <w:rsid w:val="00B7062A"/>
    <w:rsid w:val="00B71BF7"/>
    <w:rsid w:val="00B7462B"/>
    <w:rsid w:val="00B75E0E"/>
    <w:rsid w:val="00B76837"/>
    <w:rsid w:val="00B811E7"/>
    <w:rsid w:val="00B82428"/>
    <w:rsid w:val="00B83235"/>
    <w:rsid w:val="00B843DF"/>
    <w:rsid w:val="00B85AF2"/>
    <w:rsid w:val="00B878B6"/>
    <w:rsid w:val="00B93E6C"/>
    <w:rsid w:val="00B96DE7"/>
    <w:rsid w:val="00BA11CF"/>
    <w:rsid w:val="00BA6806"/>
    <w:rsid w:val="00BB331C"/>
    <w:rsid w:val="00BC11BB"/>
    <w:rsid w:val="00BC28A4"/>
    <w:rsid w:val="00BC49B0"/>
    <w:rsid w:val="00BC512D"/>
    <w:rsid w:val="00BD3DFD"/>
    <w:rsid w:val="00BD547C"/>
    <w:rsid w:val="00BD5D11"/>
    <w:rsid w:val="00BD635A"/>
    <w:rsid w:val="00BE2B7C"/>
    <w:rsid w:val="00BE3DCE"/>
    <w:rsid w:val="00BE69A3"/>
    <w:rsid w:val="00BF3114"/>
    <w:rsid w:val="00BF3CBE"/>
    <w:rsid w:val="00BF6C66"/>
    <w:rsid w:val="00C02227"/>
    <w:rsid w:val="00C03F3B"/>
    <w:rsid w:val="00C0699A"/>
    <w:rsid w:val="00C10798"/>
    <w:rsid w:val="00C144A3"/>
    <w:rsid w:val="00C2223B"/>
    <w:rsid w:val="00C22FAC"/>
    <w:rsid w:val="00C258DD"/>
    <w:rsid w:val="00C25F2E"/>
    <w:rsid w:val="00C30135"/>
    <w:rsid w:val="00C30D61"/>
    <w:rsid w:val="00C358FA"/>
    <w:rsid w:val="00C42535"/>
    <w:rsid w:val="00C44F7D"/>
    <w:rsid w:val="00C527B8"/>
    <w:rsid w:val="00C57E03"/>
    <w:rsid w:val="00C60EC1"/>
    <w:rsid w:val="00C6190B"/>
    <w:rsid w:val="00C6469C"/>
    <w:rsid w:val="00C646E7"/>
    <w:rsid w:val="00C671E9"/>
    <w:rsid w:val="00C702F1"/>
    <w:rsid w:val="00C71B87"/>
    <w:rsid w:val="00C76C95"/>
    <w:rsid w:val="00C77FC5"/>
    <w:rsid w:val="00C81322"/>
    <w:rsid w:val="00C81FB8"/>
    <w:rsid w:val="00C8335C"/>
    <w:rsid w:val="00C84548"/>
    <w:rsid w:val="00C870E9"/>
    <w:rsid w:val="00C87855"/>
    <w:rsid w:val="00C94C51"/>
    <w:rsid w:val="00C9767B"/>
    <w:rsid w:val="00CA07B3"/>
    <w:rsid w:val="00CA0FD4"/>
    <w:rsid w:val="00CA35AE"/>
    <w:rsid w:val="00CA7A3A"/>
    <w:rsid w:val="00CB299A"/>
    <w:rsid w:val="00CB44F5"/>
    <w:rsid w:val="00CB473C"/>
    <w:rsid w:val="00CB6709"/>
    <w:rsid w:val="00CB6A35"/>
    <w:rsid w:val="00CC07DC"/>
    <w:rsid w:val="00CC158B"/>
    <w:rsid w:val="00CC23A3"/>
    <w:rsid w:val="00CC2BA1"/>
    <w:rsid w:val="00CC37A0"/>
    <w:rsid w:val="00CC3A47"/>
    <w:rsid w:val="00CC587A"/>
    <w:rsid w:val="00CD4F37"/>
    <w:rsid w:val="00CD50FF"/>
    <w:rsid w:val="00CD5EF4"/>
    <w:rsid w:val="00CE05C2"/>
    <w:rsid w:val="00CE237F"/>
    <w:rsid w:val="00CE2B95"/>
    <w:rsid w:val="00CF1FDB"/>
    <w:rsid w:val="00CF230E"/>
    <w:rsid w:val="00CF7371"/>
    <w:rsid w:val="00D01D0A"/>
    <w:rsid w:val="00D02D1F"/>
    <w:rsid w:val="00D04987"/>
    <w:rsid w:val="00D04E78"/>
    <w:rsid w:val="00D07A8A"/>
    <w:rsid w:val="00D1279D"/>
    <w:rsid w:val="00D12823"/>
    <w:rsid w:val="00D135B3"/>
    <w:rsid w:val="00D15CB1"/>
    <w:rsid w:val="00D17058"/>
    <w:rsid w:val="00D17EBE"/>
    <w:rsid w:val="00D213C3"/>
    <w:rsid w:val="00D23734"/>
    <w:rsid w:val="00D262B1"/>
    <w:rsid w:val="00D32824"/>
    <w:rsid w:val="00D32ECA"/>
    <w:rsid w:val="00D35DB9"/>
    <w:rsid w:val="00D47021"/>
    <w:rsid w:val="00D50C46"/>
    <w:rsid w:val="00D55662"/>
    <w:rsid w:val="00D56228"/>
    <w:rsid w:val="00D563F7"/>
    <w:rsid w:val="00D569B6"/>
    <w:rsid w:val="00D635A0"/>
    <w:rsid w:val="00D662DC"/>
    <w:rsid w:val="00D67A2D"/>
    <w:rsid w:val="00D73DD1"/>
    <w:rsid w:val="00D75DC0"/>
    <w:rsid w:val="00D77356"/>
    <w:rsid w:val="00D8522A"/>
    <w:rsid w:val="00DA0667"/>
    <w:rsid w:val="00DA2301"/>
    <w:rsid w:val="00DA306D"/>
    <w:rsid w:val="00DA3696"/>
    <w:rsid w:val="00DA3CED"/>
    <w:rsid w:val="00DA7638"/>
    <w:rsid w:val="00DB1362"/>
    <w:rsid w:val="00DB173D"/>
    <w:rsid w:val="00DB3708"/>
    <w:rsid w:val="00DB6F37"/>
    <w:rsid w:val="00DB7E7D"/>
    <w:rsid w:val="00DC7B1C"/>
    <w:rsid w:val="00DD12A6"/>
    <w:rsid w:val="00DD470E"/>
    <w:rsid w:val="00DD75F3"/>
    <w:rsid w:val="00DE22EB"/>
    <w:rsid w:val="00DE7D05"/>
    <w:rsid w:val="00DE7E6F"/>
    <w:rsid w:val="00DF08A5"/>
    <w:rsid w:val="00DF0965"/>
    <w:rsid w:val="00DF22DF"/>
    <w:rsid w:val="00DF31AC"/>
    <w:rsid w:val="00DF4781"/>
    <w:rsid w:val="00DF79DF"/>
    <w:rsid w:val="00E0617B"/>
    <w:rsid w:val="00E06D84"/>
    <w:rsid w:val="00E07413"/>
    <w:rsid w:val="00E10EDC"/>
    <w:rsid w:val="00E110A8"/>
    <w:rsid w:val="00E111A8"/>
    <w:rsid w:val="00E11401"/>
    <w:rsid w:val="00E15A5F"/>
    <w:rsid w:val="00E218E7"/>
    <w:rsid w:val="00E24C56"/>
    <w:rsid w:val="00E25026"/>
    <w:rsid w:val="00E2533A"/>
    <w:rsid w:val="00E277FF"/>
    <w:rsid w:val="00E27EC3"/>
    <w:rsid w:val="00E30877"/>
    <w:rsid w:val="00E40D2D"/>
    <w:rsid w:val="00E42202"/>
    <w:rsid w:val="00E42D6C"/>
    <w:rsid w:val="00E43EAE"/>
    <w:rsid w:val="00E50FF6"/>
    <w:rsid w:val="00E5182F"/>
    <w:rsid w:val="00E534B3"/>
    <w:rsid w:val="00E55F9A"/>
    <w:rsid w:val="00E5689E"/>
    <w:rsid w:val="00E571D5"/>
    <w:rsid w:val="00E602A4"/>
    <w:rsid w:val="00E62A30"/>
    <w:rsid w:val="00E667E2"/>
    <w:rsid w:val="00E711F5"/>
    <w:rsid w:val="00E71AE7"/>
    <w:rsid w:val="00E74EC0"/>
    <w:rsid w:val="00E83045"/>
    <w:rsid w:val="00E84908"/>
    <w:rsid w:val="00E91973"/>
    <w:rsid w:val="00E92260"/>
    <w:rsid w:val="00E92A9D"/>
    <w:rsid w:val="00E9600D"/>
    <w:rsid w:val="00E966BE"/>
    <w:rsid w:val="00EB4A32"/>
    <w:rsid w:val="00EB4BDD"/>
    <w:rsid w:val="00EC2EC1"/>
    <w:rsid w:val="00EC32FD"/>
    <w:rsid w:val="00EC5063"/>
    <w:rsid w:val="00ED1328"/>
    <w:rsid w:val="00ED32D5"/>
    <w:rsid w:val="00ED4AE6"/>
    <w:rsid w:val="00ED4E74"/>
    <w:rsid w:val="00ED51B6"/>
    <w:rsid w:val="00ED540C"/>
    <w:rsid w:val="00ED6A27"/>
    <w:rsid w:val="00EE12A6"/>
    <w:rsid w:val="00EE1C63"/>
    <w:rsid w:val="00EE37CC"/>
    <w:rsid w:val="00EE3DBB"/>
    <w:rsid w:val="00EE41F1"/>
    <w:rsid w:val="00EE603A"/>
    <w:rsid w:val="00EE6772"/>
    <w:rsid w:val="00EE777A"/>
    <w:rsid w:val="00EE77D5"/>
    <w:rsid w:val="00EF4BF7"/>
    <w:rsid w:val="00EF7D3B"/>
    <w:rsid w:val="00EF7EF4"/>
    <w:rsid w:val="00F02462"/>
    <w:rsid w:val="00F038B8"/>
    <w:rsid w:val="00F06AF9"/>
    <w:rsid w:val="00F07833"/>
    <w:rsid w:val="00F100E7"/>
    <w:rsid w:val="00F12266"/>
    <w:rsid w:val="00F124D8"/>
    <w:rsid w:val="00F12787"/>
    <w:rsid w:val="00F162A4"/>
    <w:rsid w:val="00F246D4"/>
    <w:rsid w:val="00F2644E"/>
    <w:rsid w:val="00F30092"/>
    <w:rsid w:val="00F34E93"/>
    <w:rsid w:val="00F41EF0"/>
    <w:rsid w:val="00F44C92"/>
    <w:rsid w:val="00F537F3"/>
    <w:rsid w:val="00F57245"/>
    <w:rsid w:val="00F611C8"/>
    <w:rsid w:val="00F611E5"/>
    <w:rsid w:val="00F61756"/>
    <w:rsid w:val="00F62711"/>
    <w:rsid w:val="00F64FE0"/>
    <w:rsid w:val="00F70959"/>
    <w:rsid w:val="00F76491"/>
    <w:rsid w:val="00F810AE"/>
    <w:rsid w:val="00F811A2"/>
    <w:rsid w:val="00F81977"/>
    <w:rsid w:val="00F83142"/>
    <w:rsid w:val="00F845C5"/>
    <w:rsid w:val="00F86904"/>
    <w:rsid w:val="00F97F89"/>
    <w:rsid w:val="00FA78CC"/>
    <w:rsid w:val="00FB1186"/>
    <w:rsid w:val="00FB2295"/>
    <w:rsid w:val="00FB2CD9"/>
    <w:rsid w:val="00FB477F"/>
    <w:rsid w:val="00FB4ED7"/>
    <w:rsid w:val="00FB509B"/>
    <w:rsid w:val="00FC4234"/>
    <w:rsid w:val="00FC5769"/>
    <w:rsid w:val="00FD49FF"/>
    <w:rsid w:val="00FD6FED"/>
    <w:rsid w:val="00FE1156"/>
    <w:rsid w:val="00FE1A90"/>
    <w:rsid w:val="00FE4B39"/>
    <w:rsid w:val="00FE4FCE"/>
    <w:rsid w:val="00FE7832"/>
    <w:rsid w:val="00FE7BA3"/>
    <w:rsid w:val="00FF3C29"/>
    <w:rsid w:val="00FF4771"/>
    <w:rsid w:val="00FF6889"/>
    <w:rsid w:val="00FF6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7C65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1BB"/>
    <w:rPr>
      <w:sz w:val="24"/>
    </w:rPr>
  </w:style>
  <w:style w:type="paragraph" w:styleId="1">
    <w:name w:val="heading 1"/>
    <w:basedOn w:val="a"/>
    <w:next w:val="a"/>
    <w:qFormat/>
    <w:pPr>
      <w:keepNext/>
      <w:ind w:left="709"/>
      <w:outlineLvl w:val="0"/>
    </w:pPr>
  </w:style>
  <w:style w:type="paragraph" w:styleId="2">
    <w:name w:val="heading 2"/>
    <w:basedOn w:val="a"/>
    <w:next w:val="a"/>
    <w:qFormat/>
    <w:pPr>
      <w:keepNext/>
      <w:ind w:left="-567" w:firstLine="567"/>
      <w:jc w:val="both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ind w:left="-567" w:firstLine="567"/>
      <w:jc w:val="both"/>
      <w:outlineLvl w:val="2"/>
    </w:p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ind w:left="-567"/>
      <w:jc w:val="both"/>
      <w:outlineLvl w:val="4"/>
    </w:pPr>
    <w:rPr>
      <w:b/>
    </w:rPr>
  </w:style>
  <w:style w:type="paragraph" w:styleId="6">
    <w:name w:val="heading 6"/>
    <w:basedOn w:val="a"/>
    <w:next w:val="a"/>
    <w:qFormat/>
    <w:pPr>
      <w:keepNext/>
      <w:autoSpaceDE w:val="0"/>
      <w:autoSpaceDN w:val="0"/>
      <w:adjustRightInd w:val="0"/>
      <w:jc w:val="center"/>
      <w:outlineLvl w:val="5"/>
    </w:pPr>
    <w:rPr>
      <w:b/>
      <w:bCs/>
      <w:color w:val="000000"/>
      <w:szCs w:val="24"/>
    </w:rPr>
  </w:style>
  <w:style w:type="paragraph" w:styleId="7">
    <w:name w:val="heading 7"/>
    <w:basedOn w:val="a"/>
    <w:next w:val="a"/>
    <w:qFormat/>
    <w:pPr>
      <w:keepNext/>
      <w:autoSpaceDE w:val="0"/>
      <w:autoSpaceDN w:val="0"/>
      <w:adjustRightInd w:val="0"/>
      <w:outlineLvl w:val="6"/>
    </w:pPr>
    <w:rPr>
      <w:color w:val="000000"/>
      <w:sz w:val="28"/>
    </w:rPr>
  </w:style>
  <w:style w:type="paragraph" w:styleId="8">
    <w:name w:val="heading 8"/>
    <w:basedOn w:val="a"/>
    <w:next w:val="a"/>
    <w:qFormat/>
    <w:pPr>
      <w:keepNext/>
      <w:autoSpaceDE w:val="0"/>
      <w:autoSpaceDN w:val="0"/>
      <w:adjustRightInd w:val="0"/>
      <w:jc w:val="right"/>
      <w:outlineLvl w:val="7"/>
    </w:pPr>
    <w:rPr>
      <w:color w:val="000000"/>
      <w:sz w:val="28"/>
      <w:szCs w:val="22"/>
    </w:rPr>
  </w:style>
  <w:style w:type="paragraph" w:styleId="9">
    <w:name w:val="heading 9"/>
    <w:basedOn w:val="a"/>
    <w:next w:val="a"/>
    <w:qFormat/>
    <w:pPr>
      <w:keepNext/>
      <w:autoSpaceDE w:val="0"/>
      <w:autoSpaceDN w:val="0"/>
      <w:adjustRightInd w:val="0"/>
      <w:jc w:val="center"/>
      <w:outlineLvl w:val="8"/>
    </w:pPr>
    <w:rPr>
      <w:rFonts w:ascii="Arial" w:hAnsi="Arial"/>
      <w:b/>
      <w:bCs/>
      <w:color w:val="000000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567"/>
      <w:jc w:val="both"/>
    </w:pPr>
  </w:style>
  <w:style w:type="paragraph" w:styleId="20">
    <w:name w:val="Body Text Indent 2"/>
    <w:basedOn w:val="a"/>
    <w:pPr>
      <w:ind w:left="-567" w:firstLine="567"/>
      <w:jc w:val="both"/>
    </w:pPr>
  </w:style>
  <w:style w:type="paragraph" w:styleId="a4">
    <w:name w:val="Body Text"/>
    <w:basedOn w:val="a"/>
    <w:pPr>
      <w:jc w:val="both"/>
    </w:pPr>
  </w:style>
  <w:style w:type="character" w:styleId="a5">
    <w:name w:val="page number"/>
    <w:basedOn w:val="a0"/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ind w:left="-567" w:firstLine="567"/>
      <w:jc w:val="both"/>
    </w:pPr>
    <w:rPr>
      <w:color w:val="FF0000"/>
    </w:rPr>
  </w:style>
  <w:style w:type="paragraph" w:styleId="21">
    <w:name w:val="Body Text 2"/>
    <w:basedOn w:val="a"/>
    <w:pPr>
      <w:jc w:val="right"/>
    </w:pPr>
    <w:rPr>
      <w:sz w:val="28"/>
    </w:rPr>
  </w:style>
  <w:style w:type="paragraph" w:styleId="a8">
    <w:name w:val="footer"/>
    <w:basedOn w:val="a"/>
    <w:link w:val="a9"/>
    <w:uiPriority w:val="99"/>
    <w:pPr>
      <w:tabs>
        <w:tab w:val="center" w:pos="4677"/>
        <w:tab w:val="right" w:pos="9355"/>
      </w:tabs>
    </w:pPr>
  </w:style>
  <w:style w:type="paragraph" w:customStyle="1" w:styleId="xl29">
    <w:name w:val="xl29"/>
    <w:basedOn w:val="a"/>
    <w:rsid w:val="008E6EFE"/>
    <w:pPr>
      <w:spacing w:before="100" w:beforeAutospacing="1" w:after="100" w:afterAutospacing="1"/>
      <w:jc w:val="center"/>
    </w:pPr>
    <w:rPr>
      <w:rFonts w:ascii="Times New Roman CYR" w:hAnsi="Times New Roman CYR" w:cs="Times New Roman CYR"/>
      <w:szCs w:val="24"/>
    </w:rPr>
  </w:style>
  <w:style w:type="paragraph" w:customStyle="1" w:styleId="xl33">
    <w:name w:val="xl33"/>
    <w:basedOn w:val="a"/>
    <w:rsid w:val="00E43EAE"/>
    <w:pPr>
      <w:spacing w:before="100" w:beforeAutospacing="1" w:after="100" w:afterAutospacing="1"/>
    </w:pPr>
    <w:rPr>
      <w:rFonts w:ascii="Arial CYR" w:hAnsi="Arial CYR" w:cs="Arial CYR"/>
      <w:b/>
      <w:bCs/>
      <w:szCs w:val="24"/>
    </w:rPr>
  </w:style>
  <w:style w:type="paragraph" w:customStyle="1" w:styleId="ConsPlusNormal">
    <w:name w:val="ConsPlusNormal"/>
    <w:rsid w:val="00C22FA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Balloon Text"/>
    <w:basedOn w:val="a"/>
    <w:link w:val="ab"/>
    <w:uiPriority w:val="99"/>
    <w:semiHidden/>
    <w:unhideWhenUsed/>
    <w:rsid w:val="00925A05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sid w:val="00925A05"/>
    <w:rPr>
      <w:rFonts w:ascii="Tahoma" w:eastAsia="Times New Roman" w:hAnsi="Tahoma" w:cs="Tahoma"/>
      <w:sz w:val="16"/>
      <w:szCs w:val="16"/>
    </w:rPr>
  </w:style>
  <w:style w:type="paragraph" w:styleId="ac">
    <w:name w:val="No Spacing"/>
    <w:uiPriority w:val="1"/>
    <w:qFormat/>
    <w:rsid w:val="00925A05"/>
    <w:rPr>
      <w:rFonts w:ascii="Calibri" w:hAnsi="Calibri"/>
      <w:sz w:val="22"/>
      <w:szCs w:val="22"/>
    </w:rPr>
  </w:style>
  <w:style w:type="paragraph" w:styleId="ad">
    <w:name w:val="Normal (Web)"/>
    <w:basedOn w:val="a"/>
    <w:rsid w:val="00283030"/>
    <w:pPr>
      <w:spacing w:before="100" w:beforeAutospacing="1" w:after="100" w:afterAutospacing="1"/>
    </w:pPr>
    <w:rPr>
      <w:szCs w:val="24"/>
    </w:rPr>
  </w:style>
  <w:style w:type="paragraph" w:styleId="ae">
    <w:name w:val="List Paragraph"/>
    <w:basedOn w:val="a"/>
    <w:uiPriority w:val="34"/>
    <w:qFormat/>
    <w:rsid w:val="00247204"/>
    <w:pPr>
      <w:ind w:left="720"/>
      <w:contextualSpacing/>
    </w:pPr>
  </w:style>
  <w:style w:type="character" w:customStyle="1" w:styleId="a9">
    <w:name w:val="Нижний колонтитул Знак"/>
    <w:basedOn w:val="a0"/>
    <w:link w:val="a8"/>
    <w:uiPriority w:val="99"/>
    <w:rsid w:val="00F86904"/>
    <w:rPr>
      <w:sz w:val="24"/>
    </w:rPr>
  </w:style>
  <w:style w:type="character" w:customStyle="1" w:styleId="a7">
    <w:name w:val="Верхний колонтитул Знак"/>
    <w:basedOn w:val="a0"/>
    <w:link w:val="a6"/>
    <w:uiPriority w:val="99"/>
    <w:rsid w:val="00F869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1BB"/>
    <w:rPr>
      <w:sz w:val="24"/>
    </w:rPr>
  </w:style>
  <w:style w:type="paragraph" w:styleId="1">
    <w:name w:val="heading 1"/>
    <w:basedOn w:val="a"/>
    <w:next w:val="a"/>
    <w:qFormat/>
    <w:pPr>
      <w:keepNext/>
      <w:ind w:left="709"/>
      <w:outlineLvl w:val="0"/>
    </w:pPr>
  </w:style>
  <w:style w:type="paragraph" w:styleId="2">
    <w:name w:val="heading 2"/>
    <w:basedOn w:val="a"/>
    <w:next w:val="a"/>
    <w:qFormat/>
    <w:pPr>
      <w:keepNext/>
      <w:ind w:left="-567" w:firstLine="567"/>
      <w:jc w:val="both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ind w:left="-567" w:firstLine="567"/>
      <w:jc w:val="both"/>
      <w:outlineLvl w:val="2"/>
    </w:p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ind w:left="-567"/>
      <w:jc w:val="both"/>
      <w:outlineLvl w:val="4"/>
    </w:pPr>
    <w:rPr>
      <w:b/>
    </w:rPr>
  </w:style>
  <w:style w:type="paragraph" w:styleId="6">
    <w:name w:val="heading 6"/>
    <w:basedOn w:val="a"/>
    <w:next w:val="a"/>
    <w:qFormat/>
    <w:pPr>
      <w:keepNext/>
      <w:autoSpaceDE w:val="0"/>
      <w:autoSpaceDN w:val="0"/>
      <w:adjustRightInd w:val="0"/>
      <w:jc w:val="center"/>
      <w:outlineLvl w:val="5"/>
    </w:pPr>
    <w:rPr>
      <w:b/>
      <w:bCs/>
      <w:color w:val="000000"/>
      <w:szCs w:val="24"/>
    </w:rPr>
  </w:style>
  <w:style w:type="paragraph" w:styleId="7">
    <w:name w:val="heading 7"/>
    <w:basedOn w:val="a"/>
    <w:next w:val="a"/>
    <w:qFormat/>
    <w:pPr>
      <w:keepNext/>
      <w:autoSpaceDE w:val="0"/>
      <w:autoSpaceDN w:val="0"/>
      <w:adjustRightInd w:val="0"/>
      <w:outlineLvl w:val="6"/>
    </w:pPr>
    <w:rPr>
      <w:color w:val="000000"/>
      <w:sz w:val="28"/>
    </w:rPr>
  </w:style>
  <w:style w:type="paragraph" w:styleId="8">
    <w:name w:val="heading 8"/>
    <w:basedOn w:val="a"/>
    <w:next w:val="a"/>
    <w:qFormat/>
    <w:pPr>
      <w:keepNext/>
      <w:autoSpaceDE w:val="0"/>
      <w:autoSpaceDN w:val="0"/>
      <w:adjustRightInd w:val="0"/>
      <w:jc w:val="right"/>
      <w:outlineLvl w:val="7"/>
    </w:pPr>
    <w:rPr>
      <w:color w:val="000000"/>
      <w:sz w:val="28"/>
      <w:szCs w:val="22"/>
    </w:rPr>
  </w:style>
  <w:style w:type="paragraph" w:styleId="9">
    <w:name w:val="heading 9"/>
    <w:basedOn w:val="a"/>
    <w:next w:val="a"/>
    <w:qFormat/>
    <w:pPr>
      <w:keepNext/>
      <w:autoSpaceDE w:val="0"/>
      <w:autoSpaceDN w:val="0"/>
      <w:adjustRightInd w:val="0"/>
      <w:jc w:val="center"/>
      <w:outlineLvl w:val="8"/>
    </w:pPr>
    <w:rPr>
      <w:rFonts w:ascii="Arial" w:hAnsi="Arial"/>
      <w:b/>
      <w:bCs/>
      <w:color w:val="000000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567"/>
      <w:jc w:val="both"/>
    </w:pPr>
  </w:style>
  <w:style w:type="paragraph" w:styleId="20">
    <w:name w:val="Body Text Indent 2"/>
    <w:basedOn w:val="a"/>
    <w:pPr>
      <w:ind w:left="-567" w:firstLine="567"/>
      <w:jc w:val="both"/>
    </w:pPr>
  </w:style>
  <w:style w:type="paragraph" w:styleId="a4">
    <w:name w:val="Body Text"/>
    <w:basedOn w:val="a"/>
    <w:pPr>
      <w:jc w:val="both"/>
    </w:pPr>
  </w:style>
  <w:style w:type="character" w:styleId="a5">
    <w:name w:val="page number"/>
    <w:basedOn w:val="a0"/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ind w:left="-567" w:firstLine="567"/>
      <w:jc w:val="both"/>
    </w:pPr>
    <w:rPr>
      <w:color w:val="FF0000"/>
    </w:rPr>
  </w:style>
  <w:style w:type="paragraph" w:styleId="21">
    <w:name w:val="Body Text 2"/>
    <w:basedOn w:val="a"/>
    <w:pPr>
      <w:jc w:val="right"/>
    </w:pPr>
    <w:rPr>
      <w:sz w:val="28"/>
    </w:rPr>
  </w:style>
  <w:style w:type="paragraph" w:styleId="a8">
    <w:name w:val="footer"/>
    <w:basedOn w:val="a"/>
    <w:link w:val="a9"/>
    <w:uiPriority w:val="99"/>
    <w:pPr>
      <w:tabs>
        <w:tab w:val="center" w:pos="4677"/>
        <w:tab w:val="right" w:pos="9355"/>
      </w:tabs>
    </w:pPr>
  </w:style>
  <w:style w:type="paragraph" w:customStyle="1" w:styleId="xl29">
    <w:name w:val="xl29"/>
    <w:basedOn w:val="a"/>
    <w:rsid w:val="008E6EFE"/>
    <w:pPr>
      <w:spacing w:before="100" w:beforeAutospacing="1" w:after="100" w:afterAutospacing="1"/>
      <w:jc w:val="center"/>
    </w:pPr>
    <w:rPr>
      <w:rFonts w:ascii="Times New Roman CYR" w:hAnsi="Times New Roman CYR" w:cs="Times New Roman CYR"/>
      <w:szCs w:val="24"/>
    </w:rPr>
  </w:style>
  <w:style w:type="paragraph" w:customStyle="1" w:styleId="xl33">
    <w:name w:val="xl33"/>
    <w:basedOn w:val="a"/>
    <w:rsid w:val="00E43EAE"/>
    <w:pPr>
      <w:spacing w:before="100" w:beforeAutospacing="1" w:after="100" w:afterAutospacing="1"/>
    </w:pPr>
    <w:rPr>
      <w:rFonts w:ascii="Arial CYR" w:hAnsi="Arial CYR" w:cs="Arial CYR"/>
      <w:b/>
      <w:bCs/>
      <w:szCs w:val="24"/>
    </w:rPr>
  </w:style>
  <w:style w:type="paragraph" w:customStyle="1" w:styleId="ConsPlusNormal">
    <w:name w:val="ConsPlusNormal"/>
    <w:rsid w:val="00C22FA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Balloon Text"/>
    <w:basedOn w:val="a"/>
    <w:link w:val="ab"/>
    <w:uiPriority w:val="99"/>
    <w:semiHidden/>
    <w:unhideWhenUsed/>
    <w:rsid w:val="00925A05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sid w:val="00925A05"/>
    <w:rPr>
      <w:rFonts w:ascii="Tahoma" w:eastAsia="Times New Roman" w:hAnsi="Tahoma" w:cs="Tahoma"/>
      <w:sz w:val="16"/>
      <w:szCs w:val="16"/>
    </w:rPr>
  </w:style>
  <w:style w:type="paragraph" w:styleId="ac">
    <w:name w:val="No Spacing"/>
    <w:uiPriority w:val="1"/>
    <w:qFormat/>
    <w:rsid w:val="00925A05"/>
    <w:rPr>
      <w:rFonts w:ascii="Calibri" w:hAnsi="Calibri"/>
      <w:sz w:val="22"/>
      <w:szCs w:val="22"/>
    </w:rPr>
  </w:style>
  <w:style w:type="paragraph" w:styleId="ad">
    <w:name w:val="Normal (Web)"/>
    <w:basedOn w:val="a"/>
    <w:rsid w:val="00283030"/>
    <w:pPr>
      <w:spacing w:before="100" w:beforeAutospacing="1" w:after="100" w:afterAutospacing="1"/>
    </w:pPr>
    <w:rPr>
      <w:szCs w:val="24"/>
    </w:rPr>
  </w:style>
  <w:style w:type="paragraph" w:styleId="ae">
    <w:name w:val="List Paragraph"/>
    <w:basedOn w:val="a"/>
    <w:uiPriority w:val="34"/>
    <w:qFormat/>
    <w:rsid w:val="00247204"/>
    <w:pPr>
      <w:ind w:left="720"/>
      <w:contextualSpacing/>
    </w:pPr>
  </w:style>
  <w:style w:type="character" w:customStyle="1" w:styleId="a9">
    <w:name w:val="Нижний колонтитул Знак"/>
    <w:basedOn w:val="a0"/>
    <w:link w:val="a8"/>
    <w:uiPriority w:val="99"/>
    <w:rsid w:val="00F86904"/>
    <w:rPr>
      <w:sz w:val="24"/>
    </w:rPr>
  </w:style>
  <w:style w:type="character" w:customStyle="1" w:styleId="a7">
    <w:name w:val="Верхний колонтитул Знак"/>
    <w:basedOn w:val="a0"/>
    <w:link w:val="a6"/>
    <w:uiPriority w:val="99"/>
    <w:rsid w:val="00F869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1064;&#1072;&#1073;&#1083;&#1086;&#1085;&#1099;\Blank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A2A7D-C852-4E21-A59B-710172F06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TotalTime>493</TotalTime>
  <Pages>12</Pages>
  <Words>3822</Words>
  <Characters>21789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Департамент по финансам</Company>
  <LinksUpToDate>false</LinksUpToDate>
  <CharactersWithSpaces>25560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***</dc:creator>
  <cp:keywords/>
  <cp:lastModifiedBy>КареваВалентина</cp:lastModifiedBy>
  <cp:revision>39</cp:revision>
  <cp:lastPrinted>2024-02-29T03:10:00Z</cp:lastPrinted>
  <dcterms:created xsi:type="dcterms:W3CDTF">2018-03-06T03:35:00Z</dcterms:created>
  <dcterms:modified xsi:type="dcterms:W3CDTF">2024-02-29T03:13:00Z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2111819330</vt:i4>
  </property>
  <property fmtid="{D5CDD505-2E9C-101B-9397-08002B2CF9AE}" pid="3" name="_EmailSubject">
    <vt:lpwstr>Бюджет 2006, бюджетный процесс</vt:lpwstr>
  </property>
  <property fmtid="{D5CDD505-2E9C-101B-9397-08002B2CF9AE}" pid="4" name="_AuthorEmail">
    <vt:lpwstr>Sinica@BILAD.local</vt:lpwstr>
  </property>
  <property fmtid="{D5CDD505-2E9C-101B-9397-08002B2CF9AE}" pid="5" name="_AuthorEmailDisplayName">
    <vt:lpwstr>Тамара Синица</vt:lpwstr>
  </property>
  <property fmtid="{D5CDD505-2E9C-101B-9397-08002B2CF9AE}" pid="6" name="_PreviousAdHocReviewCycleID">
    <vt:i4>1891947843</vt:i4>
  </property>
  <property fmtid="{D5CDD505-2E9C-101B-9397-08002B2CF9AE}" pid="7" name="_ReviewingToolsShownOnce">
    <vt:lpwstr/>
  </property>
</Properties>
</file>